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9A03D" w14:textId="68704242" w:rsidR="00BC470D" w:rsidRPr="00B471D6" w:rsidRDefault="00BC470D" w:rsidP="1A622BF9">
      <w:pPr>
        <w:pStyle w:val="Kop1"/>
        <w:spacing w:before="0" w:after="0"/>
        <w:rPr>
          <w:rFonts w:ascii="Calibri" w:hAnsi="Calibri" w:cs="Calibri"/>
          <w:sz w:val="32"/>
          <w:szCs w:val="32"/>
        </w:rPr>
      </w:pPr>
      <w:r w:rsidRPr="00B471D6">
        <w:rPr>
          <w:rFonts w:ascii="Calibri" w:hAnsi="Calibri" w:cs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BF1972" wp14:editId="763FE5D4">
                <wp:simplePos x="0" y="0"/>
                <wp:positionH relativeFrom="column">
                  <wp:posOffset>8380095</wp:posOffset>
                </wp:positionH>
                <wp:positionV relativeFrom="paragraph">
                  <wp:posOffset>-651510</wp:posOffset>
                </wp:positionV>
                <wp:extent cx="895350" cy="1276350"/>
                <wp:effectExtent l="0" t="0" r="0" b="0"/>
                <wp:wrapNone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F1DF1" w14:textId="77777777" w:rsidR="00BC470D" w:rsidRPr="00225676" w:rsidRDefault="00BC470D" w:rsidP="00BC470D">
                            <w:r w:rsidRPr="00225676">
                              <w:rPr>
                                <w:noProof/>
                              </w:rPr>
                              <w:drawing>
                                <wp:inline distT="0" distB="0" distL="0" distR="0" wp14:anchorId="2D15D64D" wp14:editId="39CB10CE">
                                  <wp:extent cx="803910" cy="1281430"/>
                                  <wp:effectExtent l="0" t="0" r="0" b="0"/>
                                  <wp:docPr id="6" name="Afbeelding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3910" cy="1281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F1972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659.85pt;margin-top:-51.3pt;width:70.5pt;height:10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" stroked="f">
                <v:textbox>
                  <w:txbxContent>
                    <w:p w14:paraId="57EF1DF1" w14:textId="77777777" w:rsidR="00BC470D" w:rsidRPr="00225676" w:rsidRDefault="00BC470D" w:rsidP="00BC470D">
                      <w:r w:rsidRPr="00225676">
                        <w:rPr>
                          <w:noProof/>
                        </w:rPr>
                        <w:drawing>
                          <wp:inline distT="0" distB="0" distL="0" distR="0" wp14:anchorId="2D15D64D" wp14:editId="39CB10CE">
                            <wp:extent cx="803910" cy="1281430"/>
                            <wp:effectExtent l="0" t="0" r="0" b="0"/>
                            <wp:docPr id="6" name="Afbeelding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3910" cy="12814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C7CD8">
        <w:rPr>
          <w:rFonts w:ascii="Calibri" w:hAnsi="Calibri" w:cs="Calibri"/>
          <w:sz w:val="32"/>
          <w:szCs w:val="32"/>
        </w:rPr>
        <w:t>Notulen</w:t>
      </w:r>
      <w:r w:rsidR="00E46D31">
        <w:rPr>
          <w:rFonts w:ascii="Calibri" w:hAnsi="Calibri" w:cs="Calibri"/>
          <w:sz w:val="32"/>
          <w:szCs w:val="32"/>
        </w:rPr>
        <w:t>23 Juni</w:t>
      </w:r>
      <w:r w:rsidR="00553A82">
        <w:rPr>
          <w:rFonts w:ascii="Calibri" w:hAnsi="Calibri" w:cs="Calibri"/>
          <w:sz w:val="32"/>
          <w:szCs w:val="32"/>
        </w:rPr>
        <w:t xml:space="preserve"> </w:t>
      </w:r>
      <w:r w:rsidR="005053C4">
        <w:rPr>
          <w:rFonts w:ascii="Calibri" w:hAnsi="Calibri" w:cs="Calibri"/>
          <w:sz w:val="32"/>
          <w:szCs w:val="32"/>
        </w:rPr>
        <w:t>202</w:t>
      </w:r>
      <w:r w:rsidR="008516A0">
        <w:rPr>
          <w:rFonts w:ascii="Calibri" w:hAnsi="Calibri" w:cs="Calibri"/>
          <w:sz w:val="32"/>
          <w:szCs w:val="32"/>
        </w:rPr>
        <w:t>5</w:t>
      </w:r>
      <w:r w:rsidR="00694301">
        <w:rPr>
          <w:rFonts w:ascii="Calibri" w:hAnsi="Calibri" w:cs="Calibri"/>
          <w:sz w:val="32"/>
          <w:szCs w:val="32"/>
        </w:rPr>
        <w:t xml:space="preserve"> v</w:t>
      </w:r>
      <w:r w:rsidRPr="00B471D6">
        <w:rPr>
          <w:rFonts w:ascii="Calibri" w:hAnsi="Calibri" w:cs="Calibri"/>
          <w:sz w:val="32"/>
          <w:szCs w:val="32"/>
        </w:rPr>
        <w:t>ergadering MR Klimb</w:t>
      </w:r>
      <w:r w:rsidRPr="1A622BF9">
        <w:rPr>
          <w:rFonts w:ascii="Calibri" w:hAnsi="Calibri" w:cs="Calibri"/>
          <w:sz w:val="32"/>
          <w:szCs w:val="32"/>
        </w:rPr>
        <w:t>oom</w:t>
      </w:r>
    </w:p>
    <w:p w14:paraId="530364C7" w14:textId="43BF690D" w:rsidR="00BC470D" w:rsidRPr="00B471D6" w:rsidRDefault="00BC470D" w:rsidP="07BE3320">
      <w:pPr>
        <w:pStyle w:val="Kop1"/>
        <w:spacing w:before="0" w:after="0"/>
        <w:rPr>
          <w:rFonts w:asciiTheme="minorHAnsi" w:eastAsiaTheme="minorEastAsia" w:hAnsiTheme="minorHAnsi" w:cstheme="minorBidi"/>
          <w:sz w:val="24"/>
          <w:szCs w:val="24"/>
        </w:rPr>
      </w:pPr>
      <w:r w:rsidRPr="07BE3320">
        <w:rPr>
          <w:rFonts w:asciiTheme="minorHAnsi" w:eastAsiaTheme="minorEastAsia" w:hAnsiTheme="minorHAnsi" w:cstheme="minorBidi"/>
          <w:sz w:val="24"/>
          <w:szCs w:val="24"/>
        </w:rPr>
        <w:t>20</w:t>
      </w:r>
      <w:r w:rsidR="009B1F58" w:rsidRPr="07BE3320">
        <w:rPr>
          <w:rFonts w:asciiTheme="minorHAnsi" w:eastAsiaTheme="minorEastAsia" w:hAnsiTheme="minorHAnsi" w:cstheme="minorBidi"/>
          <w:sz w:val="24"/>
          <w:szCs w:val="24"/>
        </w:rPr>
        <w:t>2</w:t>
      </w:r>
      <w:r w:rsidR="008516A0">
        <w:rPr>
          <w:rFonts w:asciiTheme="minorHAnsi" w:eastAsiaTheme="minorEastAsia" w:hAnsiTheme="minorHAnsi" w:cstheme="minorBidi"/>
          <w:sz w:val="24"/>
          <w:szCs w:val="24"/>
        </w:rPr>
        <w:t>5</w:t>
      </w:r>
      <w:r w:rsidRPr="07BE3320">
        <w:rPr>
          <w:rFonts w:asciiTheme="minorHAnsi" w:eastAsiaTheme="minorEastAsia" w:hAnsiTheme="minorHAnsi" w:cstheme="minorBidi"/>
          <w:sz w:val="24"/>
          <w:szCs w:val="24"/>
        </w:rPr>
        <w:t>, 1</w:t>
      </w:r>
      <w:r w:rsidR="2F204ED8" w:rsidRPr="07BE3320">
        <w:rPr>
          <w:rFonts w:asciiTheme="minorHAnsi" w:eastAsiaTheme="minorEastAsia" w:hAnsiTheme="minorHAnsi" w:cstheme="minorBidi"/>
          <w:sz w:val="24"/>
          <w:szCs w:val="24"/>
        </w:rPr>
        <w:t>9</w:t>
      </w:r>
      <w:r w:rsidRPr="07BE3320">
        <w:rPr>
          <w:rFonts w:asciiTheme="minorHAnsi" w:eastAsiaTheme="minorEastAsia" w:hAnsiTheme="minorHAnsi" w:cstheme="minorBidi"/>
          <w:sz w:val="24"/>
          <w:szCs w:val="24"/>
        </w:rPr>
        <w:t>.</w:t>
      </w:r>
      <w:r w:rsidR="008F633B">
        <w:rPr>
          <w:rFonts w:asciiTheme="minorHAnsi" w:eastAsiaTheme="minorEastAsia" w:hAnsiTheme="minorHAnsi" w:cstheme="minorBidi"/>
          <w:sz w:val="24"/>
          <w:szCs w:val="24"/>
        </w:rPr>
        <w:t>30</w:t>
      </w:r>
      <w:r w:rsidR="331A8A8B" w:rsidRPr="07BE3320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Pr="07BE3320">
        <w:rPr>
          <w:rFonts w:asciiTheme="minorHAnsi" w:eastAsiaTheme="minorEastAsia" w:hAnsiTheme="minorHAnsi" w:cstheme="minorBidi"/>
          <w:sz w:val="24"/>
          <w:szCs w:val="24"/>
        </w:rPr>
        <w:t>u</w:t>
      </w:r>
      <w:r w:rsidR="22F09EE7" w:rsidRPr="07BE3320">
        <w:rPr>
          <w:rFonts w:asciiTheme="minorHAnsi" w:eastAsiaTheme="minorEastAsia" w:hAnsiTheme="minorHAnsi" w:cstheme="minorBidi"/>
          <w:sz w:val="24"/>
          <w:szCs w:val="24"/>
        </w:rPr>
        <w:t>ur</w:t>
      </w:r>
      <w:r w:rsidR="143D12B7" w:rsidRPr="07BE3320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</w:p>
    <w:p w14:paraId="443E065A" w14:textId="59295F8F" w:rsidR="00BC470D" w:rsidRPr="00B471D6" w:rsidRDefault="00BC470D" w:rsidP="1A622BF9">
      <w:pPr>
        <w:pStyle w:val="Plattetekst"/>
        <w:rPr>
          <w:rFonts w:asciiTheme="minorHAnsi" w:eastAsiaTheme="minorEastAsia" w:hAnsiTheme="minorHAnsi" w:cstheme="minorBidi"/>
          <w:sz w:val="24"/>
          <w:szCs w:val="24"/>
        </w:rPr>
      </w:pPr>
      <w:r w:rsidRPr="1A622BF9">
        <w:rPr>
          <w:rFonts w:asciiTheme="minorHAnsi" w:eastAsiaTheme="minorEastAsia" w:hAnsiTheme="minorHAnsi" w:cstheme="minorBidi"/>
          <w:sz w:val="24"/>
          <w:szCs w:val="24"/>
        </w:rPr>
        <w:t>A</w:t>
      </w:r>
      <w:r w:rsidR="00E17D67">
        <w:rPr>
          <w:rFonts w:asciiTheme="minorHAnsi" w:eastAsiaTheme="minorEastAsia" w:hAnsiTheme="minorHAnsi" w:cstheme="minorBidi"/>
          <w:sz w:val="24"/>
          <w:szCs w:val="24"/>
        </w:rPr>
        <w:t xml:space="preserve">anwezig: </w:t>
      </w:r>
      <w:r w:rsidR="000C7CD8">
        <w:rPr>
          <w:rFonts w:asciiTheme="minorHAnsi" w:eastAsiaTheme="minorEastAsia" w:hAnsiTheme="minorHAnsi" w:cstheme="minorBidi"/>
          <w:sz w:val="24"/>
          <w:szCs w:val="24"/>
        </w:rPr>
        <w:t xml:space="preserve">Edwin, Rianne, Mariëlle, Erwin van </w:t>
      </w:r>
      <w:proofErr w:type="spellStart"/>
      <w:r w:rsidR="000C7CD8">
        <w:rPr>
          <w:rFonts w:asciiTheme="minorHAnsi" w:eastAsiaTheme="minorEastAsia" w:hAnsiTheme="minorHAnsi" w:cstheme="minorBidi"/>
          <w:sz w:val="24"/>
          <w:szCs w:val="24"/>
        </w:rPr>
        <w:t>Nijnatten</w:t>
      </w:r>
      <w:proofErr w:type="spellEnd"/>
      <w:r w:rsidR="000C7CD8">
        <w:rPr>
          <w:rFonts w:asciiTheme="minorHAnsi" w:eastAsiaTheme="minorEastAsia" w:hAnsiTheme="minorHAnsi" w:cstheme="minorBidi"/>
          <w:sz w:val="24"/>
          <w:szCs w:val="24"/>
        </w:rPr>
        <w:t xml:space="preserve">,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842"/>
        <w:gridCol w:w="8931"/>
        <w:gridCol w:w="1842"/>
      </w:tblGrid>
      <w:tr w:rsidR="00BC470D" w:rsidRPr="00B471D6" w14:paraId="34CE167F" w14:textId="77777777" w:rsidTr="07BE3320">
        <w:tc>
          <w:tcPr>
            <w:tcW w:w="14850" w:type="dxa"/>
            <w:gridSpan w:val="4"/>
          </w:tcPr>
          <w:p w14:paraId="1A867F4B" w14:textId="6F27265E" w:rsidR="00BC470D" w:rsidRPr="00B471D6" w:rsidRDefault="00BC470D" w:rsidP="1A622BF9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Onderwerp                        Doel                             Notulen en afspraken                                                                                                                             </w:t>
            </w:r>
            <w:r w:rsidR="00033E40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eastAsia="en-US"/>
              </w:rPr>
              <w:t>Actie door</w:t>
            </w:r>
          </w:p>
        </w:tc>
      </w:tr>
      <w:tr w:rsidR="00BC470D" w:rsidRPr="000C7CD8" w14:paraId="3465EC15" w14:textId="77777777" w:rsidTr="07BE3320">
        <w:tc>
          <w:tcPr>
            <w:tcW w:w="14850" w:type="dxa"/>
            <w:gridSpan w:val="4"/>
          </w:tcPr>
          <w:p w14:paraId="6141CD18" w14:textId="77777777" w:rsidR="00BC470D" w:rsidRPr="00BE2B0B" w:rsidRDefault="00BC470D" w:rsidP="1A622BF9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A. Opening (a t/m d max 10 </w:t>
            </w:r>
            <w:proofErr w:type="spellStart"/>
            <w:r w:rsidRPr="1A622BF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val="en-US" w:eastAsia="en-US"/>
              </w:rPr>
              <w:t>minuten</w:t>
            </w:r>
            <w:proofErr w:type="spellEnd"/>
            <w:r w:rsidRPr="1A622BF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val="en-US" w:eastAsia="en-US"/>
              </w:rPr>
              <w:t>)</w:t>
            </w:r>
          </w:p>
        </w:tc>
      </w:tr>
      <w:tr w:rsidR="00BC470D" w:rsidRPr="00B471D6" w14:paraId="1DB1E0E4" w14:textId="77777777" w:rsidTr="07BE3320">
        <w:tc>
          <w:tcPr>
            <w:tcW w:w="2235" w:type="dxa"/>
            <w:shd w:val="clear" w:color="auto" w:fill="auto"/>
          </w:tcPr>
          <w:p w14:paraId="451EBDB7" w14:textId="77777777" w:rsidR="00BC470D" w:rsidRPr="00B471D6" w:rsidRDefault="00BC470D" w:rsidP="00793340">
            <w:pPr>
              <w:pStyle w:val="Lijstnummering"/>
              <w:numPr>
                <w:ilvl w:val="0"/>
                <w:numId w:val="17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Opening</w:t>
            </w:r>
          </w:p>
        </w:tc>
        <w:tc>
          <w:tcPr>
            <w:tcW w:w="1842" w:type="dxa"/>
            <w:shd w:val="clear" w:color="auto" w:fill="auto"/>
          </w:tcPr>
          <w:p w14:paraId="4760F863" w14:textId="77777777" w:rsidR="00BC470D" w:rsidRPr="00B471D6" w:rsidRDefault="00BC470D" w:rsidP="1A622BF9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shd w:val="clear" w:color="auto" w:fill="auto"/>
          </w:tcPr>
          <w:p w14:paraId="6E25BECF" w14:textId="43A39D2C" w:rsidR="008921AD" w:rsidRPr="00B471D6" w:rsidRDefault="008921AD" w:rsidP="1CB4BCFC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14:paraId="39160B07" w14:textId="77777777" w:rsidR="00BC470D" w:rsidRPr="00B471D6" w:rsidRDefault="00BC470D" w:rsidP="1A622BF9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</w:p>
        </w:tc>
      </w:tr>
      <w:tr w:rsidR="00BC470D" w:rsidRPr="00B471D6" w14:paraId="52259A58" w14:textId="77777777" w:rsidTr="07BE3320">
        <w:tc>
          <w:tcPr>
            <w:tcW w:w="2235" w:type="dxa"/>
            <w:shd w:val="clear" w:color="auto" w:fill="auto"/>
          </w:tcPr>
          <w:p w14:paraId="4C0D3A08" w14:textId="77777777" w:rsidR="00BC470D" w:rsidRPr="00B471D6" w:rsidRDefault="00BC470D" w:rsidP="00793340">
            <w:pPr>
              <w:pStyle w:val="Lijstnummering"/>
              <w:numPr>
                <w:ilvl w:val="0"/>
                <w:numId w:val="17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Agenda</w:t>
            </w:r>
          </w:p>
        </w:tc>
        <w:tc>
          <w:tcPr>
            <w:tcW w:w="1842" w:type="dxa"/>
            <w:shd w:val="clear" w:color="auto" w:fill="auto"/>
          </w:tcPr>
          <w:p w14:paraId="32782F61" w14:textId="77777777" w:rsidR="00BC470D" w:rsidRPr="00B471D6" w:rsidRDefault="00BC470D" w:rsidP="1A622BF9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Vaststellen</w:t>
            </w:r>
          </w:p>
        </w:tc>
        <w:tc>
          <w:tcPr>
            <w:tcW w:w="8931" w:type="dxa"/>
            <w:shd w:val="clear" w:color="auto" w:fill="auto"/>
          </w:tcPr>
          <w:p w14:paraId="47BE7A59" w14:textId="6B2B1280" w:rsidR="00BC470D" w:rsidRPr="00B471D6" w:rsidRDefault="00BC470D" w:rsidP="07BE3320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14:paraId="71688790" w14:textId="77777777" w:rsidR="00BC470D" w:rsidRPr="00B471D6" w:rsidRDefault="00BC470D" w:rsidP="1A622BF9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</w:p>
        </w:tc>
      </w:tr>
      <w:tr w:rsidR="00BC470D" w:rsidRPr="00B471D6" w14:paraId="04C2185A" w14:textId="77777777" w:rsidTr="07BE3320">
        <w:tc>
          <w:tcPr>
            <w:tcW w:w="2235" w:type="dxa"/>
            <w:shd w:val="clear" w:color="auto" w:fill="auto"/>
          </w:tcPr>
          <w:p w14:paraId="079F05B4" w14:textId="0BD93240" w:rsidR="00BC470D" w:rsidRPr="00B471D6" w:rsidRDefault="00BC470D" w:rsidP="00793340">
            <w:pPr>
              <w:pStyle w:val="Lijstnummering"/>
              <w:numPr>
                <w:ilvl w:val="0"/>
                <w:numId w:val="17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Mededelingen/ vragen</w:t>
            </w:r>
            <w:r w:rsidR="008847BF"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/post</w:t>
            </w:r>
          </w:p>
        </w:tc>
        <w:tc>
          <w:tcPr>
            <w:tcW w:w="1842" w:type="dxa"/>
            <w:shd w:val="clear" w:color="auto" w:fill="auto"/>
          </w:tcPr>
          <w:p w14:paraId="7AAA74CC" w14:textId="77777777" w:rsidR="00BC470D" w:rsidRPr="00B471D6" w:rsidRDefault="00BC470D" w:rsidP="1A622BF9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Informeren</w:t>
            </w:r>
          </w:p>
        </w:tc>
        <w:tc>
          <w:tcPr>
            <w:tcW w:w="8931" w:type="dxa"/>
            <w:shd w:val="clear" w:color="auto" w:fill="auto"/>
          </w:tcPr>
          <w:p w14:paraId="784FAEF7" w14:textId="32130D15" w:rsidR="00BC470D" w:rsidRPr="00694301" w:rsidRDefault="00BC470D" w:rsidP="07BE3320">
            <w:pPr>
              <w:pStyle w:val="Lijstalinea"/>
              <w:spacing w:after="160" w:line="259" w:lineRule="auto"/>
              <w:rPr>
                <w:rFonts w:asciiTheme="minorHAnsi" w:eastAsiaTheme="minorEastAsia" w:hAnsiTheme="minorHAnsi" w:cstheme="minorBidi"/>
                <w:lang w:val="nl-NL"/>
              </w:rPr>
            </w:pPr>
          </w:p>
        </w:tc>
        <w:tc>
          <w:tcPr>
            <w:tcW w:w="1842" w:type="dxa"/>
          </w:tcPr>
          <w:p w14:paraId="23F8397C" w14:textId="420F8B68" w:rsidR="00BC470D" w:rsidRPr="00B471D6" w:rsidRDefault="1AB00B73" w:rsidP="14135827">
            <w:pPr>
              <w:pStyle w:val="Lijstnummering"/>
              <w:numPr>
                <w:ilvl w:val="0"/>
                <w:numId w:val="0"/>
              </w:numPr>
              <w:rPr>
                <w:szCs w:val="18"/>
                <w:lang w:eastAsia="en-US"/>
              </w:rPr>
            </w:pPr>
            <w:r w:rsidRPr="14135827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Erwin v. N</w:t>
            </w:r>
          </w:p>
        </w:tc>
      </w:tr>
      <w:tr w:rsidR="00BC470D" w:rsidRPr="00B471D6" w14:paraId="5137A290" w14:textId="77777777" w:rsidTr="07BE3320">
        <w:tc>
          <w:tcPr>
            <w:tcW w:w="2235" w:type="dxa"/>
            <w:shd w:val="clear" w:color="auto" w:fill="auto"/>
          </w:tcPr>
          <w:p w14:paraId="252CE10E" w14:textId="2D1955B5" w:rsidR="00BC470D" w:rsidRPr="00B471D6" w:rsidRDefault="00BC470D" w:rsidP="00793340">
            <w:pPr>
              <w:pStyle w:val="Lijstnummering"/>
              <w:numPr>
                <w:ilvl w:val="0"/>
                <w:numId w:val="17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 xml:space="preserve">Notulen </w:t>
            </w:r>
            <w:r w:rsidR="1030F09C"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vorig overleg</w:t>
            </w:r>
          </w:p>
        </w:tc>
        <w:tc>
          <w:tcPr>
            <w:tcW w:w="1842" w:type="dxa"/>
            <w:shd w:val="clear" w:color="auto" w:fill="auto"/>
          </w:tcPr>
          <w:p w14:paraId="45C29DF1" w14:textId="77777777" w:rsidR="00BC470D" w:rsidRPr="00B471D6" w:rsidRDefault="00BC470D" w:rsidP="1A622BF9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Vaststellen</w:t>
            </w:r>
          </w:p>
        </w:tc>
        <w:tc>
          <w:tcPr>
            <w:tcW w:w="8931" w:type="dxa"/>
            <w:shd w:val="clear" w:color="auto" w:fill="auto"/>
          </w:tcPr>
          <w:p w14:paraId="41DFB769" w14:textId="4B0E2541" w:rsidR="008921AD" w:rsidRDefault="009D74FA" w:rsidP="07BE3320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lang w:eastAsia="en-US"/>
              </w:rPr>
            </w:pPr>
            <w:r w:rsidRPr="006C3F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lang w:eastAsia="en-US"/>
              </w:rPr>
              <w:t xml:space="preserve">Vaststellen </w:t>
            </w:r>
            <w:r w:rsidR="0080134A" w:rsidRPr="006C3F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lang w:eastAsia="en-US"/>
              </w:rPr>
              <w:t xml:space="preserve">notulen </w:t>
            </w:r>
          </w:p>
          <w:p w14:paraId="1308BAC8" w14:textId="32A425FB" w:rsidR="00FA3CB7" w:rsidRPr="00FA3CB7" w:rsidRDefault="00985367" w:rsidP="07BE3320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17 maart goedgekeurd.</w:t>
            </w:r>
          </w:p>
          <w:p w14:paraId="563207CF" w14:textId="53B9BF9A" w:rsidR="0046793C" w:rsidRPr="00B471D6" w:rsidRDefault="0046793C" w:rsidP="07BE3320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14:paraId="58626132" w14:textId="77777777" w:rsidR="00BC470D" w:rsidRPr="00B471D6" w:rsidRDefault="00BC470D" w:rsidP="1A622BF9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</w:p>
        </w:tc>
      </w:tr>
      <w:tr w:rsidR="00BC470D" w:rsidRPr="000C7CD8" w14:paraId="0973A153" w14:textId="77777777" w:rsidTr="07BE3320">
        <w:tc>
          <w:tcPr>
            <w:tcW w:w="13008" w:type="dxa"/>
            <w:gridSpan w:val="3"/>
            <w:shd w:val="clear" w:color="auto" w:fill="auto"/>
          </w:tcPr>
          <w:p w14:paraId="5E6461A0" w14:textId="77777777" w:rsidR="00BC470D" w:rsidRPr="00672B58" w:rsidRDefault="00BC470D" w:rsidP="1A622BF9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val="de-DE" w:eastAsia="en-US"/>
              </w:rPr>
            </w:pPr>
            <w:r w:rsidRPr="00672B58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val="de-DE" w:eastAsia="en-US"/>
              </w:rPr>
              <w:t xml:space="preserve">B. </w:t>
            </w:r>
            <w:proofErr w:type="spellStart"/>
            <w:r w:rsidRPr="00672B58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val="de-DE" w:eastAsia="en-US"/>
              </w:rPr>
              <w:t>Onderwerpen</w:t>
            </w:r>
            <w:proofErr w:type="spellEnd"/>
            <w:r w:rsidRPr="00672B58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val="de-DE" w:eastAsia="en-US"/>
              </w:rPr>
              <w:t xml:space="preserve"> (e t/m i </w:t>
            </w:r>
            <w:proofErr w:type="spellStart"/>
            <w:r w:rsidRPr="00672B58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val="de-DE" w:eastAsia="en-US"/>
              </w:rPr>
              <w:t>max</w:t>
            </w:r>
            <w:proofErr w:type="spellEnd"/>
            <w:r w:rsidRPr="00672B58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val="de-DE" w:eastAsia="en-US"/>
              </w:rPr>
              <w:t xml:space="preserve"> 60 </w:t>
            </w:r>
            <w:proofErr w:type="spellStart"/>
            <w:r w:rsidRPr="00672B58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val="de-DE" w:eastAsia="en-US"/>
              </w:rPr>
              <w:t>minuten</w:t>
            </w:r>
            <w:proofErr w:type="spellEnd"/>
            <w:r w:rsidRPr="00672B58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val="de-DE" w:eastAsia="en-US"/>
              </w:rPr>
              <w:t>)</w:t>
            </w:r>
          </w:p>
        </w:tc>
        <w:tc>
          <w:tcPr>
            <w:tcW w:w="1842" w:type="dxa"/>
          </w:tcPr>
          <w:p w14:paraId="4C0225DE" w14:textId="77777777" w:rsidR="00BC470D" w:rsidRPr="00672B58" w:rsidRDefault="00BC470D" w:rsidP="1A622BF9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val="de-DE" w:eastAsia="en-US"/>
              </w:rPr>
            </w:pPr>
          </w:p>
        </w:tc>
      </w:tr>
      <w:tr w:rsidR="00BC470D" w:rsidRPr="00B471D6" w14:paraId="6A3FB666" w14:textId="77777777" w:rsidTr="07BE3320">
        <w:trPr>
          <w:trHeight w:val="297"/>
        </w:trPr>
        <w:tc>
          <w:tcPr>
            <w:tcW w:w="2235" w:type="dxa"/>
            <w:shd w:val="clear" w:color="auto" w:fill="auto"/>
          </w:tcPr>
          <w:p w14:paraId="3400A14E" w14:textId="77777777" w:rsidR="00BC470D" w:rsidRPr="00B471D6" w:rsidRDefault="00BC470D" w:rsidP="00793340">
            <w:pPr>
              <w:pStyle w:val="Lijstnummering"/>
              <w:numPr>
                <w:ilvl w:val="0"/>
                <w:numId w:val="17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Directie</w:t>
            </w:r>
          </w:p>
        </w:tc>
        <w:tc>
          <w:tcPr>
            <w:tcW w:w="1842" w:type="dxa"/>
            <w:shd w:val="clear" w:color="auto" w:fill="auto"/>
          </w:tcPr>
          <w:p w14:paraId="1738F100" w14:textId="77777777" w:rsidR="00BC470D" w:rsidRPr="00B471D6" w:rsidRDefault="00BC470D" w:rsidP="1A622BF9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Informeren</w:t>
            </w:r>
          </w:p>
        </w:tc>
        <w:tc>
          <w:tcPr>
            <w:tcW w:w="8931" w:type="dxa"/>
            <w:shd w:val="clear" w:color="auto" w:fill="auto"/>
          </w:tcPr>
          <w:p w14:paraId="73918077" w14:textId="77777777" w:rsidR="003D7D04" w:rsidRDefault="003D7D04" w:rsidP="00C8364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C4A3A51" w14:textId="0C124DBF" w:rsidR="00AE1931" w:rsidRDefault="00F93897" w:rsidP="00AE1931">
            <w:pPr>
              <w:pStyle w:val="Lijstalinea"/>
              <w:numPr>
                <w:ilvl w:val="0"/>
                <w:numId w:val="24"/>
              </w:numPr>
              <w:rPr>
                <w:rFonts w:asciiTheme="minorHAnsi" w:hAnsiTheme="minorHAnsi" w:cstheme="minorHAnsi"/>
                <w:b/>
                <w:bCs/>
                <w:lang w:val="nl-NL"/>
              </w:rPr>
            </w:pPr>
            <w:r w:rsidRPr="00157071">
              <w:rPr>
                <w:rFonts w:asciiTheme="minorHAnsi" w:hAnsiTheme="minorHAnsi" w:cstheme="minorHAnsi"/>
                <w:b/>
                <w:bCs/>
                <w:lang w:val="nl-NL"/>
              </w:rPr>
              <w:t xml:space="preserve">Toelichting directie van het </w:t>
            </w:r>
            <w:r w:rsidR="00AE1931" w:rsidRPr="00157071">
              <w:rPr>
                <w:rFonts w:asciiTheme="minorHAnsi" w:hAnsiTheme="minorHAnsi" w:cstheme="minorHAnsi"/>
                <w:b/>
                <w:bCs/>
                <w:lang w:val="nl-NL"/>
              </w:rPr>
              <w:t>Jaarverslag</w:t>
            </w:r>
            <w:r w:rsidR="00157071" w:rsidRPr="00157071">
              <w:rPr>
                <w:rFonts w:asciiTheme="minorHAnsi" w:hAnsiTheme="minorHAnsi" w:cstheme="minorHAnsi"/>
                <w:b/>
                <w:bCs/>
                <w:lang w:val="nl-NL"/>
              </w:rPr>
              <w:t xml:space="preserve"> </w:t>
            </w:r>
            <w:r w:rsidR="00157071">
              <w:rPr>
                <w:rFonts w:asciiTheme="minorHAnsi" w:hAnsiTheme="minorHAnsi" w:cstheme="minorHAnsi"/>
                <w:b/>
                <w:bCs/>
                <w:lang w:val="nl-NL"/>
              </w:rPr>
              <w:t>( zie bijlage</w:t>
            </w:r>
            <w:r w:rsidR="00245EAE">
              <w:rPr>
                <w:rFonts w:asciiTheme="minorHAnsi" w:hAnsiTheme="minorHAnsi" w:cstheme="minorHAnsi"/>
                <w:b/>
                <w:bCs/>
                <w:lang w:val="nl-NL"/>
              </w:rPr>
              <w:t>)</w:t>
            </w:r>
          </w:p>
          <w:p w14:paraId="4E9B7BD5" w14:textId="4D8CD815" w:rsidR="00A9477B" w:rsidRDefault="00D47F17" w:rsidP="00A9477B">
            <w:pPr>
              <w:pStyle w:val="Lijstalinea"/>
              <w:ind w:left="720"/>
              <w:rPr>
                <w:rFonts w:asciiTheme="minorHAnsi" w:hAnsiTheme="minorHAnsi" w:cstheme="minorHAnsi"/>
                <w:lang w:val="nl-NL"/>
              </w:rPr>
            </w:pPr>
            <w:r>
              <w:rPr>
                <w:rFonts w:asciiTheme="minorHAnsi" w:hAnsiTheme="minorHAnsi" w:cstheme="minorHAnsi"/>
                <w:lang w:val="nl-NL"/>
              </w:rPr>
              <w:t xml:space="preserve">In het Jaarverslag staan de resultaten van Vensters. </w:t>
            </w:r>
            <w:r w:rsidR="00E62A21">
              <w:rPr>
                <w:rFonts w:asciiTheme="minorHAnsi" w:hAnsiTheme="minorHAnsi" w:cstheme="minorHAnsi"/>
                <w:lang w:val="nl-NL"/>
              </w:rPr>
              <w:t>Er is</w:t>
            </w:r>
            <w:r w:rsidR="00146037">
              <w:rPr>
                <w:rFonts w:asciiTheme="minorHAnsi" w:hAnsiTheme="minorHAnsi" w:cstheme="minorHAnsi"/>
                <w:lang w:val="nl-NL"/>
              </w:rPr>
              <w:t xml:space="preserve"> echter</w:t>
            </w:r>
            <w:r w:rsidR="00E62A21">
              <w:rPr>
                <w:rFonts w:asciiTheme="minorHAnsi" w:hAnsiTheme="minorHAnsi" w:cstheme="minorHAnsi"/>
                <w:lang w:val="nl-NL"/>
              </w:rPr>
              <w:t xml:space="preserve"> iets misgegaan bij het afnemen van de </w:t>
            </w:r>
            <w:r w:rsidR="000B1D47">
              <w:rPr>
                <w:rFonts w:asciiTheme="minorHAnsi" w:hAnsiTheme="minorHAnsi" w:cstheme="minorHAnsi"/>
                <w:lang w:val="nl-NL"/>
              </w:rPr>
              <w:t>tevredenheidenquête</w:t>
            </w:r>
            <w:r w:rsidR="00E62A21">
              <w:rPr>
                <w:rFonts w:asciiTheme="minorHAnsi" w:hAnsiTheme="minorHAnsi" w:cstheme="minorHAnsi"/>
                <w:lang w:val="nl-NL"/>
              </w:rPr>
              <w:t xml:space="preserve"> </w:t>
            </w:r>
            <w:r w:rsidR="00D25BF6">
              <w:rPr>
                <w:rFonts w:asciiTheme="minorHAnsi" w:hAnsiTheme="minorHAnsi" w:cstheme="minorHAnsi"/>
                <w:lang w:val="nl-NL"/>
              </w:rPr>
              <w:t xml:space="preserve">bij één groep 8. Hierdoor is </w:t>
            </w:r>
            <w:r w:rsidR="00146037">
              <w:rPr>
                <w:rFonts w:asciiTheme="minorHAnsi" w:hAnsiTheme="minorHAnsi" w:cstheme="minorHAnsi"/>
                <w:lang w:val="nl-NL"/>
              </w:rPr>
              <w:t xml:space="preserve">het </w:t>
            </w:r>
            <w:r w:rsidR="00D25BF6">
              <w:rPr>
                <w:rFonts w:asciiTheme="minorHAnsi" w:hAnsiTheme="minorHAnsi" w:cstheme="minorHAnsi"/>
                <w:lang w:val="nl-NL"/>
              </w:rPr>
              <w:t xml:space="preserve">volledig beeld niet toereikend. </w:t>
            </w:r>
            <w:r w:rsidR="00B644C7">
              <w:rPr>
                <w:rFonts w:asciiTheme="minorHAnsi" w:hAnsiTheme="minorHAnsi" w:cstheme="minorHAnsi"/>
                <w:lang w:val="nl-NL"/>
              </w:rPr>
              <w:t>In nieuwe schooljaar</w:t>
            </w:r>
            <w:r w:rsidR="00144D1F">
              <w:rPr>
                <w:rFonts w:asciiTheme="minorHAnsi" w:hAnsiTheme="minorHAnsi" w:cstheme="minorHAnsi"/>
                <w:lang w:val="nl-NL"/>
              </w:rPr>
              <w:t xml:space="preserve"> wordt er snel een nieuwe </w:t>
            </w:r>
            <w:r w:rsidR="00146037">
              <w:rPr>
                <w:rFonts w:asciiTheme="minorHAnsi" w:hAnsiTheme="minorHAnsi" w:cstheme="minorHAnsi"/>
                <w:lang w:val="nl-NL"/>
              </w:rPr>
              <w:t>enquête</w:t>
            </w:r>
            <w:r w:rsidR="00033A46">
              <w:rPr>
                <w:rFonts w:asciiTheme="minorHAnsi" w:hAnsiTheme="minorHAnsi" w:cstheme="minorHAnsi"/>
                <w:lang w:val="nl-NL"/>
              </w:rPr>
              <w:t xml:space="preserve"> afgenomen waardoor de gegevens </w:t>
            </w:r>
            <w:r w:rsidR="00B644C7">
              <w:rPr>
                <w:rFonts w:asciiTheme="minorHAnsi" w:hAnsiTheme="minorHAnsi" w:cstheme="minorHAnsi"/>
                <w:lang w:val="nl-NL"/>
              </w:rPr>
              <w:t>u</w:t>
            </w:r>
            <w:r w:rsidR="00033A46">
              <w:rPr>
                <w:rFonts w:asciiTheme="minorHAnsi" w:hAnsiTheme="minorHAnsi" w:cstheme="minorHAnsi"/>
                <w:lang w:val="nl-NL"/>
              </w:rPr>
              <w:t>p</w:t>
            </w:r>
            <w:r w:rsidR="00B644C7">
              <w:rPr>
                <w:rFonts w:asciiTheme="minorHAnsi" w:hAnsiTheme="minorHAnsi" w:cstheme="minorHAnsi"/>
                <w:lang w:val="nl-NL"/>
              </w:rPr>
              <w:t xml:space="preserve"> </w:t>
            </w:r>
            <w:proofErr w:type="spellStart"/>
            <w:r w:rsidR="00B644C7">
              <w:rPr>
                <w:rFonts w:asciiTheme="minorHAnsi" w:hAnsiTheme="minorHAnsi" w:cstheme="minorHAnsi"/>
                <w:lang w:val="nl-NL"/>
              </w:rPr>
              <w:t>to</w:t>
            </w:r>
            <w:proofErr w:type="spellEnd"/>
            <w:r w:rsidR="00B644C7">
              <w:rPr>
                <w:rFonts w:asciiTheme="minorHAnsi" w:hAnsiTheme="minorHAnsi" w:cstheme="minorHAnsi"/>
                <w:lang w:val="nl-NL"/>
              </w:rPr>
              <w:t xml:space="preserve"> date </w:t>
            </w:r>
            <w:r w:rsidR="00033A46">
              <w:rPr>
                <w:rFonts w:asciiTheme="minorHAnsi" w:hAnsiTheme="minorHAnsi" w:cstheme="minorHAnsi"/>
                <w:lang w:val="nl-NL"/>
              </w:rPr>
              <w:t>zijn</w:t>
            </w:r>
            <w:r w:rsidR="00B644C7">
              <w:rPr>
                <w:rFonts w:asciiTheme="minorHAnsi" w:hAnsiTheme="minorHAnsi" w:cstheme="minorHAnsi"/>
                <w:lang w:val="nl-NL"/>
              </w:rPr>
              <w:t>.</w:t>
            </w:r>
          </w:p>
          <w:p w14:paraId="0AB94005" w14:textId="42574408" w:rsidR="00FD3A8F" w:rsidRDefault="005D4039" w:rsidP="00A9477B">
            <w:pPr>
              <w:pStyle w:val="Lijstalinea"/>
              <w:ind w:left="720"/>
              <w:rPr>
                <w:rFonts w:asciiTheme="minorHAnsi" w:hAnsiTheme="minorHAnsi" w:cstheme="minorHAnsi"/>
                <w:lang w:val="nl-NL"/>
              </w:rPr>
            </w:pPr>
            <w:r>
              <w:rPr>
                <w:rFonts w:asciiTheme="minorHAnsi" w:hAnsiTheme="minorHAnsi" w:cstheme="minorHAnsi"/>
                <w:lang w:val="nl-NL"/>
              </w:rPr>
              <w:t xml:space="preserve">Wat opvalt is dat het </w:t>
            </w:r>
            <w:r w:rsidR="00FD3A8F">
              <w:rPr>
                <w:rFonts w:asciiTheme="minorHAnsi" w:hAnsiTheme="minorHAnsi" w:cstheme="minorHAnsi"/>
                <w:lang w:val="nl-NL"/>
              </w:rPr>
              <w:t>Lang</w:t>
            </w:r>
            <w:r w:rsidR="00BE3B08">
              <w:rPr>
                <w:rFonts w:asciiTheme="minorHAnsi" w:hAnsiTheme="minorHAnsi" w:cstheme="minorHAnsi"/>
                <w:lang w:val="nl-NL"/>
              </w:rPr>
              <w:t xml:space="preserve">durig </w:t>
            </w:r>
            <w:r w:rsidR="00FD3A8F">
              <w:rPr>
                <w:rFonts w:asciiTheme="minorHAnsi" w:hAnsiTheme="minorHAnsi" w:cstheme="minorHAnsi"/>
                <w:lang w:val="nl-NL"/>
              </w:rPr>
              <w:t>verzuim</w:t>
            </w:r>
            <w:r w:rsidR="004F2188">
              <w:rPr>
                <w:rFonts w:asciiTheme="minorHAnsi" w:hAnsiTheme="minorHAnsi" w:cstheme="minorHAnsi"/>
                <w:lang w:val="nl-NL"/>
              </w:rPr>
              <w:t xml:space="preserve"> ( 5,03%)</w:t>
            </w:r>
            <w:r w:rsidR="00FD3A8F">
              <w:rPr>
                <w:rFonts w:asciiTheme="minorHAnsi" w:hAnsiTheme="minorHAnsi" w:cstheme="minorHAnsi"/>
                <w:lang w:val="nl-NL"/>
              </w:rPr>
              <w:t xml:space="preserve"> van leerkrachten erg hoog</w:t>
            </w:r>
            <w:r>
              <w:rPr>
                <w:rFonts w:asciiTheme="minorHAnsi" w:hAnsiTheme="minorHAnsi" w:cstheme="minorHAnsi"/>
                <w:lang w:val="nl-NL"/>
              </w:rPr>
              <w:t xml:space="preserve"> is</w:t>
            </w:r>
            <w:r w:rsidR="00FD3A8F">
              <w:rPr>
                <w:rFonts w:asciiTheme="minorHAnsi" w:hAnsiTheme="minorHAnsi" w:cstheme="minorHAnsi"/>
                <w:lang w:val="nl-NL"/>
              </w:rPr>
              <w:t>.</w:t>
            </w:r>
            <w:r w:rsidR="00DB4948">
              <w:rPr>
                <w:rFonts w:asciiTheme="minorHAnsi" w:hAnsiTheme="minorHAnsi" w:cstheme="minorHAnsi"/>
                <w:lang w:val="nl-NL"/>
              </w:rPr>
              <w:t xml:space="preserve"> 60% </w:t>
            </w:r>
            <w:proofErr w:type="spellStart"/>
            <w:r w:rsidR="00DB4948">
              <w:rPr>
                <w:rFonts w:asciiTheme="minorHAnsi" w:hAnsiTheme="minorHAnsi" w:cstheme="minorHAnsi"/>
                <w:lang w:val="nl-NL"/>
              </w:rPr>
              <w:t>nulverzuim</w:t>
            </w:r>
            <w:proofErr w:type="spellEnd"/>
            <w:r w:rsidR="00DB4948">
              <w:rPr>
                <w:rFonts w:asciiTheme="minorHAnsi" w:hAnsiTheme="minorHAnsi" w:cstheme="minorHAnsi"/>
                <w:lang w:val="nl-NL"/>
              </w:rPr>
              <w:t xml:space="preserve"> is prima</w:t>
            </w:r>
            <w:r w:rsidR="0032017F">
              <w:rPr>
                <w:rFonts w:asciiTheme="minorHAnsi" w:hAnsiTheme="minorHAnsi" w:cstheme="minorHAnsi"/>
                <w:lang w:val="nl-NL"/>
              </w:rPr>
              <w:t xml:space="preserve">. </w:t>
            </w:r>
          </w:p>
          <w:p w14:paraId="38FC99A7" w14:textId="1F889FA0" w:rsidR="003364B2" w:rsidRDefault="00065955" w:rsidP="00A9477B">
            <w:pPr>
              <w:pStyle w:val="Lijstalinea"/>
              <w:ind w:left="720"/>
              <w:rPr>
                <w:rFonts w:asciiTheme="minorHAnsi" w:hAnsiTheme="minorHAnsi" w:cstheme="minorHAnsi"/>
                <w:lang w:val="nl-NL"/>
              </w:rPr>
            </w:pPr>
            <w:r>
              <w:rPr>
                <w:rFonts w:asciiTheme="minorHAnsi" w:hAnsiTheme="minorHAnsi" w:cstheme="minorHAnsi"/>
                <w:lang w:val="nl-NL"/>
              </w:rPr>
              <w:t xml:space="preserve">In schooljaar </w:t>
            </w:r>
            <w:r w:rsidR="00922A52">
              <w:rPr>
                <w:rFonts w:asciiTheme="minorHAnsi" w:hAnsiTheme="minorHAnsi" w:cstheme="minorHAnsi"/>
                <w:lang w:val="nl-NL"/>
              </w:rPr>
              <w:t xml:space="preserve">23-24 zijn we geëindigd met 398 leerlingen. In 24-25 was dat aantal </w:t>
            </w:r>
            <w:r w:rsidR="00AC02CE">
              <w:rPr>
                <w:rFonts w:asciiTheme="minorHAnsi" w:hAnsiTheme="minorHAnsi" w:cstheme="minorHAnsi"/>
                <w:lang w:val="nl-NL"/>
              </w:rPr>
              <w:t xml:space="preserve">402. Verwachting voor komend schooljaar </w:t>
            </w:r>
            <w:r w:rsidR="006C7EE1">
              <w:rPr>
                <w:rFonts w:asciiTheme="minorHAnsi" w:hAnsiTheme="minorHAnsi" w:cstheme="minorHAnsi"/>
                <w:lang w:val="nl-NL"/>
              </w:rPr>
              <w:t>is</w:t>
            </w:r>
            <w:r w:rsidR="00AC02CE">
              <w:rPr>
                <w:rFonts w:asciiTheme="minorHAnsi" w:hAnsiTheme="minorHAnsi" w:cstheme="minorHAnsi"/>
                <w:lang w:val="nl-NL"/>
              </w:rPr>
              <w:t xml:space="preserve"> dat </w:t>
            </w:r>
            <w:r w:rsidR="006C7EE1">
              <w:rPr>
                <w:rFonts w:asciiTheme="minorHAnsi" w:hAnsiTheme="minorHAnsi" w:cstheme="minorHAnsi"/>
                <w:lang w:val="nl-NL"/>
              </w:rPr>
              <w:t xml:space="preserve">we gelijk blijven. </w:t>
            </w:r>
            <w:r w:rsidR="00DF2439">
              <w:rPr>
                <w:rFonts w:asciiTheme="minorHAnsi" w:hAnsiTheme="minorHAnsi" w:cstheme="minorHAnsi"/>
                <w:lang w:val="nl-NL"/>
              </w:rPr>
              <w:t>Op veel scholen is er een aannamebeleid. Het kan hierdoor zelfs voorkomen dat de Klimboom in leerlingen aantal zal gaan stijgen.</w:t>
            </w:r>
          </w:p>
          <w:p w14:paraId="40D9A19E" w14:textId="0B1A79EA" w:rsidR="00620B19" w:rsidRDefault="00620B19" w:rsidP="00A9477B">
            <w:pPr>
              <w:pStyle w:val="Lijstalinea"/>
              <w:ind w:left="720"/>
              <w:rPr>
                <w:rFonts w:asciiTheme="minorHAnsi" w:hAnsiTheme="minorHAnsi" w:cstheme="minorHAnsi"/>
                <w:lang w:val="nl-NL"/>
              </w:rPr>
            </w:pPr>
            <w:r>
              <w:rPr>
                <w:rFonts w:asciiTheme="minorHAnsi" w:hAnsiTheme="minorHAnsi" w:cstheme="minorHAnsi"/>
                <w:lang w:val="nl-NL"/>
              </w:rPr>
              <w:lastRenderedPageBreak/>
              <w:t>Fides</w:t>
            </w:r>
            <w:r w:rsidR="008708FD">
              <w:rPr>
                <w:rFonts w:asciiTheme="minorHAnsi" w:hAnsiTheme="minorHAnsi" w:cstheme="minorHAnsi"/>
                <w:lang w:val="nl-NL"/>
              </w:rPr>
              <w:t>: de symbolen zie je in de school en in de klassen terug</w:t>
            </w:r>
            <w:r w:rsidR="00817412">
              <w:rPr>
                <w:rFonts w:asciiTheme="minorHAnsi" w:hAnsiTheme="minorHAnsi" w:cstheme="minorHAnsi"/>
                <w:lang w:val="nl-NL"/>
              </w:rPr>
              <w:t xml:space="preserve">. Op de </w:t>
            </w:r>
            <w:r w:rsidR="00A83D53">
              <w:rPr>
                <w:rFonts w:asciiTheme="minorHAnsi" w:hAnsiTheme="minorHAnsi" w:cstheme="minorHAnsi"/>
                <w:lang w:val="nl-NL"/>
              </w:rPr>
              <w:t>ouderavond</w:t>
            </w:r>
            <w:r w:rsidR="00817412">
              <w:rPr>
                <w:rFonts w:asciiTheme="minorHAnsi" w:hAnsiTheme="minorHAnsi" w:cstheme="minorHAnsi"/>
                <w:lang w:val="nl-NL"/>
              </w:rPr>
              <w:t xml:space="preserve"> zijn de symbolen door Henk de Visser uitgelegd. </w:t>
            </w:r>
            <w:r w:rsidR="008B28F5">
              <w:rPr>
                <w:rFonts w:asciiTheme="minorHAnsi" w:hAnsiTheme="minorHAnsi" w:cstheme="minorHAnsi"/>
                <w:lang w:val="nl-NL"/>
              </w:rPr>
              <w:t xml:space="preserve">Op school is er een werkgroep opgericht die zich bezighoudt met Fides. Zo kun je het borgen. </w:t>
            </w:r>
            <w:r w:rsidR="00423C9F">
              <w:rPr>
                <w:rFonts w:asciiTheme="minorHAnsi" w:hAnsiTheme="minorHAnsi" w:cstheme="minorHAnsi"/>
                <w:lang w:val="nl-NL"/>
              </w:rPr>
              <w:t xml:space="preserve">Nieuwe ouders krijgen tijdens de rondleiding uitleg over Fides en als ze </w:t>
            </w:r>
            <w:r w:rsidR="00FF0804">
              <w:rPr>
                <w:rFonts w:asciiTheme="minorHAnsi" w:hAnsiTheme="minorHAnsi" w:cstheme="minorHAnsi"/>
                <w:lang w:val="nl-NL"/>
              </w:rPr>
              <w:t>het kind daadwerkelijk hebben ingeschreven wordt er tijdens de infoavond voor nieuwe ouders nog een uitleg over gegeven.</w:t>
            </w:r>
          </w:p>
          <w:p w14:paraId="43752F0A" w14:textId="77777777" w:rsidR="00B52FBD" w:rsidRPr="00A9477B" w:rsidRDefault="00B52FBD" w:rsidP="00A9477B">
            <w:pPr>
              <w:pStyle w:val="Lijstalinea"/>
              <w:ind w:left="720"/>
              <w:rPr>
                <w:rFonts w:asciiTheme="minorHAnsi" w:hAnsiTheme="minorHAnsi" w:cstheme="minorHAnsi"/>
                <w:lang w:val="nl-NL"/>
              </w:rPr>
            </w:pPr>
          </w:p>
          <w:p w14:paraId="4E566F63" w14:textId="4EF36DD6" w:rsidR="00AE1931" w:rsidRDefault="00AE1931" w:rsidP="00AE1931">
            <w:pPr>
              <w:pStyle w:val="Lijstalinea"/>
              <w:numPr>
                <w:ilvl w:val="0"/>
                <w:numId w:val="24"/>
              </w:num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Formatie</w:t>
            </w:r>
            <w:proofErr w:type="spellEnd"/>
            <w:r w:rsidR="00245EAE">
              <w:rPr>
                <w:rFonts w:asciiTheme="minorHAnsi" w:hAnsiTheme="minorHAnsi" w:cstheme="minorHAnsi"/>
                <w:b/>
                <w:bCs/>
              </w:rPr>
              <w:t xml:space="preserve"> ( </w:t>
            </w:r>
            <w:proofErr w:type="spellStart"/>
            <w:r w:rsidR="00245EAE">
              <w:rPr>
                <w:rFonts w:asciiTheme="minorHAnsi" w:hAnsiTheme="minorHAnsi" w:cstheme="minorHAnsi"/>
                <w:b/>
                <w:bCs/>
              </w:rPr>
              <w:t>zie</w:t>
            </w:r>
            <w:proofErr w:type="spellEnd"/>
            <w:r w:rsidR="00245EA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245EAE">
              <w:rPr>
                <w:rFonts w:asciiTheme="minorHAnsi" w:hAnsiTheme="minorHAnsi" w:cstheme="minorHAnsi"/>
                <w:b/>
                <w:bCs/>
              </w:rPr>
              <w:t>bijlage</w:t>
            </w:r>
            <w:proofErr w:type="spellEnd"/>
            <w:r w:rsidR="00245EAE">
              <w:rPr>
                <w:rFonts w:asciiTheme="minorHAnsi" w:hAnsiTheme="minorHAnsi" w:cstheme="minorHAnsi"/>
                <w:b/>
                <w:bCs/>
              </w:rPr>
              <w:t>)</w:t>
            </w:r>
          </w:p>
          <w:p w14:paraId="1B0F7D57" w14:textId="06C91ACB" w:rsidR="00B52FBD" w:rsidRPr="00051541" w:rsidRDefault="00051541" w:rsidP="00B52FBD">
            <w:pPr>
              <w:pStyle w:val="Lijstalinea"/>
              <w:ind w:left="720"/>
              <w:rPr>
                <w:rFonts w:asciiTheme="minorHAnsi" w:hAnsiTheme="minorHAnsi" w:cstheme="minorHAnsi"/>
                <w:b/>
                <w:bCs/>
                <w:lang w:val="nl-NL"/>
              </w:rPr>
            </w:pPr>
            <w:r w:rsidRPr="00051541">
              <w:rPr>
                <w:rFonts w:asciiTheme="minorHAnsi" w:hAnsiTheme="minorHAnsi" w:cstheme="minorHAnsi"/>
                <w:b/>
                <w:bCs/>
                <w:lang w:val="nl-NL"/>
              </w:rPr>
              <w:t>0,5 fte minder dan vorig j</w:t>
            </w:r>
            <w:r>
              <w:rPr>
                <w:rFonts w:asciiTheme="minorHAnsi" w:hAnsiTheme="minorHAnsi" w:cstheme="minorHAnsi"/>
                <w:b/>
                <w:bCs/>
                <w:lang w:val="nl-NL"/>
              </w:rPr>
              <w:t>aar</w:t>
            </w:r>
            <w:r w:rsidR="009725CE">
              <w:rPr>
                <w:rFonts w:asciiTheme="minorHAnsi" w:hAnsiTheme="minorHAnsi" w:cstheme="minorHAnsi"/>
                <w:b/>
                <w:bCs/>
                <w:lang w:val="nl-NL"/>
              </w:rPr>
              <w:t xml:space="preserve">, aantal leerkrachten leveren fte in. Vakleerkracht leerkracht gym voor de kleuters. Muziek was 0,3 </w:t>
            </w:r>
            <w:r w:rsidR="00F2748C">
              <w:rPr>
                <w:rFonts w:asciiTheme="minorHAnsi" w:hAnsiTheme="minorHAnsi" w:cstheme="minorHAnsi"/>
                <w:b/>
                <w:bCs/>
                <w:lang w:val="nl-NL"/>
              </w:rPr>
              <w:t>wordt 0,2. Ambulante taken die voor 1 dag in de week stonden worden 0,1 ( halve dag)</w:t>
            </w:r>
            <w:r w:rsidR="00D3657D">
              <w:rPr>
                <w:rFonts w:asciiTheme="minorHAnsi" w:hAnsiTheme="minorHAnsi" w:cstheme="minorHAnsi"/>
                <w:b/>
                <w:bCs/>
                <w:lang w:val="nl-NL"/>
              </w:rPr>
              <w:t xml:space="preserve">. Personeelskosten </w:t>
            </w:r>
            <w:r w:rsidR="00BE1AA9">
              <w:rPr>
                <w:rFonts w:asciiTheme="minorHAnsi" w:hAnsiTheme="minorHAnsi" w:cstheme="minorHAnsi"/>
                <w:b/>
                <w:bCs/>
                <w:lang w:val="nl-NL"/>
              </w:rPr>
              <w:t xml:space="preserve">zijn behoorlijk. 30% LC leerkrachten. </w:t>
            </w:r>
            <w:r w:rsidR="005C4DEE">
              <w:rPr>
                <w:rFonts w:asciiTheme="minorHAnsi" w:hAnsiTheme="minorHAnsi" w:cstheme="minorHAnsi"/>
                <w:b/>
                <w:bCs/>
                <w:lang w:val="nl-NL"/>
              </w:rPr>
              <w:t>Gemiddel</w:t>
            </w:r>
            <w:r w:rsidR="00AC228E">
              <w:rPr>
                <w:rFonts w:asciiTheme="minorHAnsi" w:hAnsiTheme="minorHAnsi" w:cstheme="minorHAnsi"/>
                <w:b/>
                <w:bCs/>
                <w:lang w:val="nl-NL"/>
              </w:rPr>
              <w:t>de leeftijd 40,5. Klassendeler is 24,2 doelstelling is 22,6</w:t>
            </w:r>
            <w:r w:rsidR="00D95EB5">
              <w:rPr>
                <w:rFonts w:asciiTheme="minorHAnsi" w:hAnsiTheme="minorHAnsi" w:cstheme="minorHAnsi"/>
                <w:b/>
                <w:bCs/>
                <w:lang w:val="nl-NL"/>
              </w:rPr>
              <w:t xml:space="preserve"> </w:t>
            </w:r>
          </w:p>
          <w:p w14:paraId="3107AD03" w14:textId="23BCDB2D" w:rsidR="00CD0B9F" w:rsidRDefault="00CD0B9F" w:rsidP="00AE1931">
            <w:pPr>
              <w:pStyle w:val="Lijstalinea"/>
              <w:numPr>
                <w:ilvl w:val="0"/>
                <w:numId w:val="24"/>
              </w:numPr>
              <w:rPr>
                <w:rFonts w:asciiTheme="minorHAnsi" w:hAnsiTheme="minorHAnsi" w:cstheme="minorHAnsi"/>
                <w:b/>
                <w:bCs/>
                <w:lang w:val="nl-NL"/>
              </w:rPr>
            </w:pPr>
            <w:r w:rsidRPr="00CD0B9F">
              <w:rPr>
                <w:rFonts w:asciiTheme="minorHAnsi" w:hAnsiTheme="minorHAnsi" w:cstheme="minorHAnsi"/>
                <w:b/>
                <w:bCs/>
                <w:lang w:val="nl-NL"/>
              </w:rPr>
              <w:t>Kan de direc</w:t>
            </w:r>
            <w:r w:rsidR="00080AD4">
              <w:rPr>
                <w:rFonts w:asciiTheme="minorHAnsi" w:hAnsiTheme="minorHAnsi" w:cstheme="minorHAnsi"/>
                <w:b/>
                <w:bCs/>
                <w:lang w:val="nl-NL"/>
              </w:rPr>
              <w:t>tie</w:t>
            </w:r>
            <w:r w:rsidRPr="00CD0B9F">
              <w:rPr>
                <w:rFonts w:asciiTheme="minorHAnsi" w:hAnsiTheme="minorHAnsi" w:cstheme="minorHAnsi"/>
                <w:b/>
                <w:bCs/>
                <w:lang w:val="nl-NL"/>
              </w:rPr>
              <w:t xml:space="preserve"> een t</w:t>
            </w:r>
            <w:r>
              <w:rPr>
                <w:rFonts w:asciiTheme="minorHAnsi" w:hAnsiTheme="minorHAnsi" w:cstheme="minorHAnsi"/>
                <w:b/>
                <w:bCs/>
                <w:lang w:val="nl-NL"/>
              </w:rPr>
              <w:t xml:space="preserve">oelichting geven over de stand van zaken m.b.t. </w:t>
            </w:r>
            <w:r w:rsidR="00080AD4">
              <w:rPr>
                <w:rFonts w:asciiTheme="minorHAnsi" w:hAnsiTheme="minorHAnsi" w:cstheme="minorHAnsi"/>
                <w:b/>
                <w:bCs/>
                <w:lang w:val="nl-NL"/>
              </w:rPr>
              <w:t>de aanbevelingen vanuit het auditverslag</w:t>
            </w:r>
          </w:p>
          <w:p w14:paraId="2A366CC7" w14:textId="57356086" w:rsidR="00F610A1" w:rsidRPr="00F610A1" w:rsidRDefault="004A1811" w:rsidP="00F610A1">
            <w:pPr>
              <w:pStyle w:val="Lijstalinea"/>
              <w:ind w:left="720"/>
              <w:rPr>
                <w:rFonts w:asciiTheme="minorHAnsi" w:hAnsiTheme="minorHAnsi" w:cstheme="minorHAnsi"/>
                <w:lang w:val="nl-NL"/>
              </w:rPr>
            </w:pPr>
            <w:r>
              <w:rPr>
                <w:rFonts w:asciiTheme="minorHAnsi" w:hAnsiTheme="minorHAnsi" w:cstheme="minorHAnsi"/>
                <w:lang w:val="nl-NL"/>
              </w:rPr>
              <w:t xml:space="preserve">Doorgeschoven naar de eerste vergadering na de vakantie. </w:t>
            </w:r>
            <w:r w:rsidR="00763348">
              <w:rPr>
                <w:rFonts w:asciiTheme="minorHAnsi" w:hAnsiTheme="minorHAnsi" w:cstheme="minorHAnsi"/>
                <w:lang w:val="nl-NL"/>
              </w:rPr>
              <w:t xml:space="preserve">Actiepunt </w:t>
            </w:r>
            <w:r w:rsidR="00DC6C09">
              <w:rPr>
                <w:rFonts w:asciiTheme="minorHAnsi" w:hAnsiTheme="minorHAnsi" w:cstheme="minorHAnsi"/>
                <w:lang w:val="nl-NL"/>
              </w:rPr>
              <w:t>Stukken worden gemaild.</w:t>
            </w:r>
          </w:p>
          <w:p w14:paraId="107B3C2E" w14:textId="6AF66088" w:rsidR="00F93897" w:rsidRDefault="001068E7" w:rsidP="00AE1931">
            <w:pPr>
              <w:pStyle w:val="Lijstalinea"/>
              <w:numPr>
                <w:ilvl w:val="0"/>
                <w:numId w:val="24"/>
              </w:numPr>
              <w:rPr>
                <w:rFonts w:asciiTheme="minorHAnsi" w:hAnsiTheme="minorHAnsi" w:cstheme="minorHAnsi"/>
                <w:b/>
                <w:bCs/>
                <w:lang w:val="nl-NL"/>
              </w:rPr>
            </w:pPr>
            <w:r>
              <w:rPr>
                <w:rFonts w:asciiTheme="minorHAnsi" w:hAnsiTheme="minorHAnsi" w:cstheme="minorHAnsi"/>
                <w:b/>
                <w:bCs/>
                <w:lang w:val="nl-NL"/>
              </w:rPr>
              <w:t>Opheffen van de OR</w:t>
            </w:r>
            <w:r w:rsidR="00C06C3A">
              <w:rPr>
                <w:rFonts w:asciiTheme="minorHAnsi" w:hAnsiTheme="minorHAnsi" w:cstheme="minorHAnsi"/>
                <w:b/>
                <w:bCs/>
                <w:lang w:val="nl-NL"/>
              </w:rPr>
              <w:t>; moet daarvoor iets in de plaats komen en zo ja wat?</w:t>
            </w:r>
          </w:p>
          <w:p w14:paraId="23D0F496" w14:textId="283B32F2" w:rsidR="00A43364" w:rsidRPr="00A43364" w:rsidRDefault="00EB2595" w:rsidP="00A43364">
            <w:pPr>
              <w:pStyle w:val="Lijstalinea"/>
              <w:ind w:left="720"/>
              <w:rPr>
                <w:rFonts w:asciiTheme="minorHAnsi" w:hAnsiTheme="minorHAnsi" w:cstheme="minorHAnsi"/>
                <w:lang w:val="nl-NL"/>
              </w:rPr>
            </w:pPr>
            <w:r>
              <w:rPr>
                <w:rFonts w:asciiTheme="minorHAnsi" w:hAnsiTheme="minorHAnsi" w:cstheme="minorHAnsi"/>
                <w:lang w:val="nl-NL"/>
              </w:rPr>
              <w:t xml:space="preserve">Ouderraad houdt op te bestaan. </w:t>
            </w:r>
            <w:r w:rsidR="009506C1">
              <w:rPr>
                <w:rFonts w:asciiTheme="minorHAnsi" w:hAnsiTheme="minorHAnsi" w:cstheme="minorHAnsi"/>
                <w:lang w:val="nl-NL"/>
              </w:rPr>
              <w:t xml:space="preserve">Ze zien voor zichzelf geen functie meer. Restant van het bedrag is overgemaakt. </w:t>
            </w:r>
            <w:r w:rsidR="003E0A0F">
              <w:rPr>
                <w:rFonts w:asciiTheme="minorHAnsi" w:hAnsiTheme="minorHAnsi" w:cstheme="minorHAnsi"/>
                <w:lang w:val="nl-NL"/>
              </w:rPr>
              <w:t>Is er behoefte vanuit sc</w:t>
            </w:r>
            <w:r w:rsidR="00986804">
              <w:rPr>
                <w:rFonts w:asciiTheme="minorHAnsi" w:hAnsiTheme="minorHAnsi" w:cstheme="minorHAnsi"/>
                <w:lang w:val="nl-NL"/>
              </w:rPr>
              <w:t>hool voor een vervangend orgaan/stichting.</w:t>
            </w:r>
            <w:r w:rsidR="005D7DF7">
              <w:rPr>
                <w:rFonts w:asciiTheme="minorHAnsi" w:hAnsiTheme="minorHAnsi" w:cstheme="minorHAnsi"/>
                <w:lang w:val="nl-NL"/>
              </w:rPr>
              <w:t xml:space="preserve"> Een oudercommissie zonder formele status. </w:t>
            </w:r>
            <w:r w:rsidR="0041599F">
              <w:rPr>
                <w:rFonts w:asciiTheme="minorHAnsi" w:hAnsiTheme="minorHAnsi" w:cstheme="minorHAnsi"/>
                <w:lang w:val="nl-NL"/>
              </w:rPr>
              <w:t xml:space="preserve"> </w:t>
            </w:r>
            <w:r w:rsidR="00CA19E8">
              <w:rPr>
                <w:rFonts w:asciiTheme="minorHAnsi" w:hAnsiTheme="minorHAnsi" w:cstheme="minorHAnsi"/>
                <w:lang w:val="nl-NL"/>
              </w:rPr>
              <w:t>Met team bespreken</w:t>
            </w:r>
            <w:r w:rsidR="008D1A57">
              <w:rPr>
                <w:rFonts w:asciiTheme="minorHAnsi" w:hAnsiTheme="minorHAnsi" w:cstheme="minorHAnsi"/>
                <w:lang w:val="nl-NL"/>
              </w:rPr>
              <w:t>!</w:t>
            </w:r>
            <w:r w:rsidR="000D26CC">
              <w:rPr>
                <w:rFonts w:asciiTheme="minorHAnsi" w:hAnsiTheme="minorHAnsi" w:cstheme="minorHAnsi"/>
                <w:lang w:val="nl-NL"/>
              </w:rPr>
              <w:t xml:space="preserve"> </w:t>
            </w:r>
          </w:p>
          <w:p w14:paraId="109A4B74" w14:textId="77777777" w:rsidR="00CE1D05" w:rsidRDefault="00CE1D05" w:rsidP="00CE1D05">
            <w:pPr>
              <w:pStyle w:val="Lijstalinea"/>
              <w:ind w:left="720"/>
              <w:rPr>
                <w:rFonts w:asciiTheme="minorHAnsi" w:hAnsiTheme="minorHAnsi" w:cstheme="minorHAnsi"/>
                <w:b/>
                <w:bCs/>
                <w:lang w:val="nl-NL"/>
              </w:rPr>
            </w:pPr>
          </w:p>
          <w:p w14:paraId="26F1BA72" w14:textId="28D682C3" w:rsidR="00D732C3" w:rsidRDefault="00D732C3" w:rsidP="00AE1931">
            <w:pPr>
              <w:pStyle w:val="Lijstalinea"/>
              <w:numPr>
                <w:ilvl w:val="0"/>
                <w:numId w:val="24"/>
              </w:numPr>
              <w:rPr>
                <w:rFonts w:asciiTheme="minorHAnsi" w:hAnsiTheme="minorHAnsi" w:cstheme="minorHAnsi"/>
                <w:b/>
                <w:bCs/>
                <w:lang w:val="nl-NL"/>
              </w:rPr>
            </w:pPr>
            <w:r>
              <w:rPr>
                <w:rFonts w:asciiTheme="minorHAnsi" w:hAnsiTheme="minorHAnsi" w:cstheme="minorHAnsi"/>
                <w:b/>
                <w:bCs/>
                <w:lang w:val="nl-NL"/>
              </w:rPr>
              <w:lastRenderedPageBreak/>
              <w:t>Mariëlle neemt afscheid van de MR</w:t>
            </w:r>
          </w:p>
          <w:p w14:paraId="513E973C" w14:textId="401D1285" w:rsidR="00FB6790" w:rsidRPr="006C74B7" w:rsidRDefault="006C74B7" w:rsidP="00FB6790">
            <w:pPr>
              <w:pStyle w:val="Lijstalinea"/>
              <w:ind w:left="720"/>
              <w:rPr>
                <w:rFonts w:asciiTheme="minorHAnsi" w:hAnsiTheme="minorHAnsi" w:cstheme="minorHAnsi"/>
                <w:lang w:val="nl-NL"/>
              </w:rPr>
            </w:pPr>
            <w:r>
              <w:rPr>
                <w:rFonts w:asciiTheme="minorHAnsi" w:hAnsiTheme="minorHAnsi" w:cstheme="minorHAnsi"/>
                <w:lang w:val="nl-NL"/>
              </w:rPr>
              <w:t>Mariëlle stelt zich kandidaat voor de GMR. Zijn hier verkiezingen voor nodig?</w:t>
            </w:r>
          </w:p>
          <w:p w14:paraId="35AF3231" w14:textId="77777777" w:rsidR="0018744E" w:rsidRPr="00A8109C" w:rsidRDefault="0018744E" w:rsidP="00C8364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1A1037D" w14:textId="426AD874" w:rsidR="003E62B9" w:rsidRDefault="003E62B9" w:rsidP="00C8364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2EF929F" w14:textId="77777777" w:rsidR="00D232AF" w:rsidRPr="003E62B9" w:rsidRDefault="00D232AF" w:rsidP="00C8364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C944A91" w14:textId="77777777" w:rsidR="008E263D" w:rsidRPr="008E263D" w:rsidRDefault="008E263D" w:rsidP="00C8364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A96AB6E" w14:textId="77777777" w:rsidR="00DD78FE" w:rsidRPr="00DD78FE" w:rsidRDefault="00DD78FE" w:rsidP="00C8364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597CE7A" w14:textId="2EDEAA70" w:rsidR="008E263D" w:rsidRPr="008E263D" w:rsidRDefault="008E263D" w:rsidP="00C8364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BD8E115" w14:textId="7340D9B4" w:rsidR="00BC470D" w:rsidRPr="00B471D6" w:rsidRDefault="002127CC" w:rsidP="14135827">
            <w:p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lastRenderedPageBreak/>
              <w:t>Rianne</w:t>
            </w:r>
            <w:r w:rsidR="00901193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/</w:t>
            </w:r>
            <w:r w:rsidR="00A6143D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René</w:t>
            </w:r>
            <w:r w:rsidR="00201DFD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 xml:space="preserve"> </w:t>
            </w:r>
            <w:r w:rsidR="006E56F6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C470D" w:rsidRPr="00B471D6" w14:paraId="3F520DCC" w14:textId="77777777" w:rsidTr="07BE3320">
        <w:trPr>
          <w:trHeight w:val="353"/>
        </w:trPr>
        <w:tc>
          <w:tcPr>
            <w:tcW w:w="2235" w:type="dxa"/>
            <w:shd w:val="clear" w:color="auto" w:fill="auto"/>
          </w:tcPr>
          <w:p w14:paraId="6DF52387" w14:textId="1E3447E9" w:rsidR="00BC470D" w:rsidRPr="00B471D6" w:rsidRDefault="00BC470D" w:rsidP="00793340">
            <w:pPr>
              <w:pStyle w:val="Lijstnummering"/>
              <w:numPr>
                <w:ilvl w:val="0"/>
                <w:numId w:val="17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lastRenderedPageBreak/>
              <w:t>MR</w:t>
            </w:r>
          </w:p>
        </w:tc>
        <w:tc>
          <w:tcPr>
            <w:tcW w:w="1842" w:type="dxa"/>
            <w:shd w:val="clear" w:color="auto" w:fill="auto"/>
          </w:tcPr>
          <w:p w14:paraId="7060D459" w14:textId="1A3DCDC9" w:rsidR="00BC470D" w:rsidRPr="00B471D6" w:rsidRDefault="0050334B" w:rsidP="1A622BF9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I</w:t>
            </w:r>
            <w:r w:rsidR="0006508D"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nformeren</w:t>
            </w:r>
          </w:p>
        </w:tc>
        <w:tc>
          <w:tcPr>
            <w:tcW w:w="8931" w:type="dxa"/>
            <w:shd w:val="clear" w:color="auto" w:fill="auto"/>
          </w:tcPr>
          <w:p w14:paraId="4DBF4029" w14:textId="3BF51F4E" w:rsidR="004637A0" w:rsidRPr="0019569C" w:rsidRDefault="004637A0" w:rsidP="00C83648">
            <w:pPr>
              <w:spacing w:after="160" w:line="259" w:lineRule="auto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  <w:r w:rsidR="005F2651"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  <w:t xml:space="preserve">3 </w:t>
            </w:r>
            <w:r w:rsidR="0019569C"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  <w:t xml:space="preserve">kandidaten hebben zich verkiesbaar gesteld. Hoe gaan we deze verkiezingen vorm geven. </w:t>
            </w:r>
          </w:p>
        </w:tc>
        <w:tc>
          <w:tcPr>
            <w:tcW w:w="1842" w:type="dxa"/>
          </w:tcPr>
          <w:p w14:paraId="3D0D390A" w14:textId="474DA265" w:rsidR="00BC470D" w:rsidRPr="00B471D6" w:rsidRDefault="00BC470D" w:rsidP="07BE3320">
            <w:pPr>
              <w:rPr>
                <w:szCs w:val="18"/>
                <w:lang w:eastAsia="en-US"/>
              </w:rPr>
            </w:pPr>
          </w:p>
        </w:tc>
      </w:tr>
      <w:tr w:rsidR="00BC470D" w:rsidRPr="00B471D6" w14:paraId="4299DCDE" w14:textId="77777777" w:rsidTr="07BE3320">
        <w:trPr>
          <w:trHeight w:val="416"/>
        </w:trPr>
        <w:tc>
          <w:tcPr>
            <w:tcW w:w="2235" w:type="dxa"/>
            <w:shd w:val="clear" w:color="auto" w:fill="auto"/>
          </w:tcPr>
          <w:p w14:paraId="49E82ACB" w14:textId="5C3074E7" w:rsidR="00BC470D" w:rsidRPr="00B471D6" w:rsidRDefault="00B3112B" w:rsidP="00793340">
            <w:pPr>
              <w:pStyle w:val="Lijstnummering"/>
              <w:numPr>
                <w:ilvl w:val="0"/>
                <w:numId w:val="17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GMR</w:t>
            </w:r>
          </w:p>
        </w:tc>
        <w:tc>
          <w:tcPr>
            <w:tcW w:w="1842" w:type="dxa"/>
            <w:shd w:val="clear" w:color="auto" w:fill="auto"/>
          </w:tcPr>
          <w:p w14:paraId="6ABE85DC" w14:textId="6DBAD8A6" w:rsidR="00BC470D" w:rsidRPr="00B471D6" w:rsidRDefault="7DFC2E14" w:rsidP="54F5ADBD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54F5ADBD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Bespreken</w:t>
            </w:r>
          </w:p>
        </w:tc>
        <w:tc>
          <w:tcPr>
            <w:tcW w:w="8931" w:type="dxa"/>
            <w:shd w:val="clear" w:color="auto" w:fill="auto"/>
          </w:tcPr>
          <w:p w14:paraId="2A223A24" w14:textId="51BFA13F" w:rsidR="008802C3" w:rsidRPr="00121A3B" w:rsidRDefault="008802C3" w:rsidP="1A622BF9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E1D3C29" w14:textId="6FC30851" w:rsidR="00BC470D" w:rsidRPr="00B471D6" w:rsidRDefault="003E62B9" w:rsidP="1A622BF9">
            <w:p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Erwin/Marco</w:t>
            </w:r>
          </w:p>
        </w:tc>
      </w:tr>
      <w:tr w:rsidR="00BC470D" w:rsidRPr="00B471D6" w14:paraId="75B2CBC7" w14:textId="77777777" w:rsidTr="07BE3320">
        <w:trPr>
          <w:trHeight w:val="361"/>
        </w:trPr>
        <w:tc>
          <w:tcPr>
            <w:tcW w:w="2235" w:type="dxa"/>
            <w:shd w:val="clear" w:color="auto" w:fill="auto"/>
          </w:tcPr>
          <w:p w14:paraId="23BB00C0" w14:textId="77777777" w:rsidR="00BC470D" w:rsidRPr="00B471D6" w:rsidRDefault="00BC470D" w:rsidP="00793340">
            <w:pPr>
              <w:pStyle w:val="Lijstnummering"/>
              <w:numPr>
                <w:ilvl w:val="0"/>
                <w:numId w:val="17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Ouders</w:t>
            </w:r>
          </w:p>
        </w:tc>
        <w:tc>
          <w:tcPr>
            <w:tcW w:w="1842" w:type="dxa"/>
            <w:shd w:val="clear" w:color="auto" w:fill="auto"/>
          </w:tcPr>
          <w:p w14:paraId="58187FE5" w14:textId="77777777" w:rsidR="00BC470D" w:rsidRPr="00B471D6" w:rsidRDefault="00BC470D" w:rsidP="1A622BF9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Bespreken</w:t>
            </w:r>
          </w:p>
        </w:tc>
        <w:tc>
          <w:tcPr>
            <w:tcW w:w="8931" w:type="dxa"/>
            <w:shd w:val="clear" w:color="auto" w:fill="auto"/>
          </w:tcPr>
          <w:p w14:paraId="678A52A5" w14:textId="79549693" w:rsidR="00642095" w:rsidRPr="00AF5763" w:rsidRDefault="0042021E" w:rsidP="00B3112B">
            <w:pPr>
              <w:pStyle w:val="Lijstalinea"/>
              <w:ind w:left="720"/>
              <w:rPr>
                <w:rFonts w:asciiTheme="minorHAnsi" w:eastAsiaTheme="minorEastAsia" w:hAnsiTheme="minorHAnsi" w:cstheme="minorBidi"/>
                <w:lang w:val="nl-NL"/>
              </w:rPr>
            </w:pPr>
            <w:r>
              <w:rPr>
                <w:rFonts w:asciiTheme="minorHAnsi" w:eastAsiaTheme="minorEastAsia" w:hAnsiTheme="minorHAnsi" w:cstheme="minorBidi"/>
                <w:lang w:val="nl-NL"/>
              </w:rPr>
              <w:t xml:space="preserve"> </w:t>
            </w:r>
          </w:p>
          <w:p w14:paraId="3EEF4C3C" w14:textId="0442B57E" w:rsidR="0055380C" w:rsidRPr="005D2A4A" w:rsidRDefault="0055380C" w:rsidP="005D2A4A">
            <w:pPr>
              <w:ind w:left="360"/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1842" w:type="dxa"/>
          </w:tcPr>
          <w:p w14:paraId="7D4C5DAE" w14:textId="77777777" w:rsidR="00BC470D" w:rsidRPr="00B471D6" w:rsidRDefault="00BC470D" w:rsidP="1A622BF9">
            <w:p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</w:p>
        </w:tc>
      </w:tr>
      <w:tr w:rsidR="0017145B" w:rsidRPr="00B471D6" w14:paraId="0A3EB642" w14:textId="77777777" w:rsidTr="07BE3320">
        <w:trPr>
          <w:trHeight w:val="570"/>
        </w:trPr>
        <w:tc>
          <w:tcPr>
            <w:tcW w:w="2235" w:type="dxa"/>
            <w:shd w:val="clear" w:color="auto" w:fill="auto"/>
          </w:tcPr>
          <w:p w14:paraId="67407CF6" w14:textId="45E6033D" w:rsidR="0017145B" w:rsidRPr="00B471D6" w:rsidRDefault="00B3112B" w:rsidP="0017145B">
            <w:pPr>
              <w:pStyle w:val="Lijstnummering"/>
              <w:numPr>
                <w:ilvl w:val="0"/>
                <w:numId w:val="17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Leerkrachten</w:t>
            </w:r>
          </w:p>
        </w:tc>
        <w:tc>
          <w:tcPr>
            <w:tcW w:w="1842" w:type="dxa"/>
            <w:shd w:val="clear" w:color="auto" w:fill="auto"/>
          </w:tcPr>
          <w:p w14:paraId="3006EA52" w14:textId="77777777" w:rsidR="0017145B" w:rsidRPr="00B471D6" w:rsidRDefault="0017145B" w:rsidP="0017145B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Bespreken</w:t>
            </w:r>
          </w:p>
        </w:tc>
        <w:tc>
          <w:tcPr>
            <w:tcW w:w="8931" w:type="dxa"/>
            <w:shd w:val="clear" w:color="auto" w:fill="auto"/>
          </w:tcPr>
          <w:p w14:paraId="0B7B2696" w14:textId="1DABD0AD" w:rsidR="005A68C2" w:rsidRPr="00CA6820" w:rsidRDefault="002C5C36" w:rsidP="00E7225A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0CCC073F" w14:textId="2140EBF7" w:rsidR="0017145B" w:rsidRDefault="0017145B" w:rsidP="0017145B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17145B" w:rsidRPr="00B471D6" w14:paraId="165467F7" w14:textId="77777777" w:rsidTr="07BE3320">
        <w:tc>
          <w:tcPr>
            <w:tcW w:w="2235" w:type="dxa"/>
            <w:shd w:val="clear" w:color="auto" w:fill="auto"/>
          </w:tcPr>
          <w:p w14:paraId="22E2C890" w14:textId="77777777" w:rsidR="0017145B" w:rsidRPr="00B471D6" w:rsidRDefault="0017145B" w:rsidP="0017145B">
            <w:pPr>
              <w:pStyle w:val="Lijstnummering"/>
              <w:numPr>
                <w:ilvl w:val="0"/>
                <w:numId w:val="17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Agendapunten volgende vergadering</w:t>
            </w:r>
          </w:p>
        </w:tc>
        <w:tc>
          <w:tcPr>
            <w:tcW w:w="1842" w:type="dxa"/>
            <w:shd w:val="clear" w:color="auto" w:fill="auto"/>
          </w:tcPr>
          <w:p w14:paraId="7134F3D5" w14:textId="77777777" w:rsidR="0017145B" w:rsidRPr="00B471D6" w:rsidRDefault="0017145B" w:rsidP="0017145B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Informeren</w:t>
            </w:r>
          </w:p>
          <w:p w14:paraId="177B2313" w14:textId="77777777" w:rsidR="0017145B" w:rsidRPr="00B471D6" w:rsidRDefault="0017145B" w:rsidP="0017145B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Vaststellen</w:t>
            </w:r>
          </w:p>
          <w:p w14:paraId="69FD4A92" w14:textId="77777777" w:rsidR="0017145B" w:rsidRPr="00B471D6" w:rsidRDefault="0017145B" w:rsidP="0017145B">
            <w:pPr>
              <w:pStyle w:val="Lijstnummering"/>
              <w:numPr>
                <w:ilvl w:val="0"/>
                <w:numId w:val="0"/>
              </w:numPr>
              <w:ind w:left="567" w:hanging="425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auto"/>
          </w:tcPr>
          <w:p w14:paraId="21F168A8" w14:textId="2319F254" w:rsidR="001D3E50" w:rsidRPr="00082F01" w:rsidRDefault="001D3E50" w:rsidP="00E32CE6">
            <w:pP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  <w:p w14:paraId="13F6010B" w14:textId="77777777" w:rsidR="001D3E50" w:rsidRDefault="001D3E50" w:rsidP="00E32CE6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14:paraId="3522A57F" w14:textId="75A571C2" w:rsidR="0017145B" w:rsidRPr="00413AD5" w:rsidRDefault="00FD5DFF" w:rsidP="00E32CE6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br/>
            </w:r>
          </w:p>
        </w:tc>
        <w:tc>
          <w:tcPr>
            <w:tcW w:w="1842" w:type="dxa"/>
          </w:tcPr>
          <w:p w14:paraId="01D0D6CA" w14:textId="2F25B5FB" w:rsidR="0017145B" w:rsidRPr="00B471D6" w:rsidRDefault="00115619" w:rsidP="0017145B">
            <w:p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Erwin</w:t>
            </w:r>
          </w:p>
          <w:p w14:paraId="7ACF8DFD" w14:textId="361C85E0" w:rsidR="0017145B" w:rsidRPr="00B471D6" w:rsidRDefault="0017145B" w:rsidP="0017145B">
            <w:pPr>
              <w:rPr>
                <w:szCs w:val="18"/>
                <w:lang w:eastAsia="en-US"/>
              </w:rPr>
            </w:pPr>
          </w:p>
          <w:p w14:paraId="0D33C68B" w14:textId="278BE03D" w:rsidR="0017145B" w:rsidRPr="00B471D6" w:rsidRDefault="0017145B" w:rsidP="0017145B">
            <w:pPr>
              <w:rPr>
                <w:szCs w:val="18"/>
                <w:lang w:eastAsia="en-US"/>
              </w:rPr>
            </w:pPr>
          </w:p>
        </w:tc>
      </w:tr>
      <w:tr w:rsidR="0017145B" w:rsidRPr="00B471D6" w14:paraId="0D95A8D4" w14:textId="77777777" w:rsidTr="07BE3320">
        <w:tc>
          <w:tcPr>
            <w:tcW w:w="14850" w:type="dxa"/>
            <w:gridSpan w:val="4"/>
          </w:tcPr>
          <w:p w14:paraId="3F251B50" w14:textId="77777777" w:rsidR="0017145B" w:rsidRPr="00B471D6" w:rsidRDefault="0017145B" w:rsidP="0017145B">
            <w:pPr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eastAsia="en-US"/>
              </w:rPr>
              <w:t>C. Besluitvormend (max 10 minuten)</w:t>
            </w:r>
          </w:p>
        </w:tc>
      </w:tr>
      <w:tr w:rsidR="0017145B" w:rsidRPr="00B471D6" w14:paraId="48526136" w14:textId="77777777" w:rsidTr="07BE3320">
        <w:tc>
          <w:tcPr>
            <w:tcW w:w="2235" w:type="dxa"/>
          </w:tcPr>
          <w:p w14:paraId="417A7B8C" w14:textId="77777777" w:rsidR="0017145B" w:rsidRPr="00B471D6" w:rsidRDefault="0017145B" w:rsidP="0017145B">
            <w:p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MR</w:t>
            </w:r>
          </w:p>
        </w:tc>
        <w:tc>
          <w:tcPr>
            <w:tcW w:w="1842" w:type="dxa"/>
            <w:shd w:val="clear" w:color="auto" w:fill="auto"/>
          </w:tcPr>
          <w:p w14:paraId="12E27BFC" w14:textId="77777777" w:rsidR="0017145B" w:rsidRPr="00B471D6" w:rsidRDefault="0017145B" w:rsidP="0017145B">
            <w:p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Advies/stemming</w:t>
            </w:r>
          </w:p>
        </w:tc>
        <w:tc>
          <w:tcPr>
            <w:tcW w:w="8931" w:type="dxa"/>
            <w:shd w:val="clear" w:color="auto" w:fill="auto"/>
          </w:tcPr>
          <w:p w14:paraId="15BB2906" w14:textId="191EA758" w:rsidR="0017145B" w:rsidRPr="00B471D6" w:rsidRDefault="0017145B" w:rsidP="0017145B">
            <w:p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07BE3320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14:paraId="482180AE" w14:textId="77777777" w:rsidR="0017145B" w:rsidRPr="00B471D6" w:rsidRDefault="0017145B" w:rsidP="0017145B">
            <w:p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</w:p>
        </w:tc>
      </w:tr>
      <w:tr w:rsidR="0017145B" w:rsidRPr="00B471D6" w14:paraId="074C6A5C" w14:textId="77777777" w:rsidTr="07BE3320">
        <w:tc>
          <w:tcPr>
            <w:tcW w:w="14850" w:type="dxa"/>
            <w:gridSpan w:val="4"/>
          </w:tcPr>
          <w:p w14:paraId="643A7B38" w14:textId="77777777" w:rsidR="0017145B" w:rsidRDefault="0017145B" w:rsidP="0017145B">
            <w:pPr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7BE3320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D. Rondvraag (max 10 minuten)                 </w:t>
            </w:r>
          </w:p>
          <w:p w14:paraId="3F998BDD" w14:textId="65C469F9" w:rsidR="0017145B" w:rsidRPr="00B2439B" w:rsidRDefault="0017145B" w:rsidP="0017145B">
            <w:pPr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7BE3320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   </w:t>
            </w:r>
          </w:p>
          <w:p w14:paraId="1B6831D5" w14:textId="140F875F" w:rsidR="0017145B" w:rsidRPr="00B471D6" w:rsidRDefault="0017145B" w:rsidP="0017145B">
            <w:pPr>
              <w:rPr>
                <w:b/>
                <w:bCs/>
                <w:i/>
                <w:iCs/>
                <w:szCs w:val="18"/>
                <w:lang w:eastAsia="en-US"/>
              </w:rPr>
            </w:pPr>
          </w:p>
        </w:tc>
      </w:tr>
      <w:tr w:rsidR="0017145B" w:rsidRPr="00B471D6" w14:paraId="002D68A0" w14:textId="77777777" w:rsidTr="07BE3320">
        <w:tc>
          <w:tcPr>
            <w:tcW w:w="2235" w:type="dxa"/>
          </w:tcPr>
          <w:p w14:paraId="199904D2" w14:textId="295B56C4" w:rsidR="0017145B" w:rsidRPr="00B471D6" w:rsidRDefault="0017145B" w:rsidP="0017145B">
            <w:pPr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1E5AA503" w14:textId="77777777" w:rsidR="0017145B" w:rsidRPr="00B471D6" w:rsidRDefault="0017145B" w:rsidP="0017145B">
            <w:p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shd w:val="clear" w:color="auto" w:fill="auto"/>
          </w:tcPr>
          <w:p w14:paraId="16792AD3" w14:textId="65D893CA" w:rsidR="0017145B" w:rsidRPr="00F6446D" w:rsidRDefault="0017145B" w:rsidP="0017145B">
            <w:pPr>
              <w:pStyle w:val="Lijstalinea"/>
              <w:spacing w:before="0" w:beforeAutospacing="0" w:after="0" w:afterAutospacing="0"/>
              <w:ind w:left="714"/>
              <w:rPr>
                <w:rFonts w:asciiTheme="minorHAnsi" w:eastAsiaTheme="minorEastAsia" w:hAnsiTheme="minorHAnsi" w:cstheme="minorBidi"/>
                <w:lang w:val="nl-NL"/>
              </w:rPr>
            </w:pPr>
          </w:p>
        </w:tc>
        <w:tc>
          <w:tcPr>
            <w:tcW w:w="1842" w:type="dxa"/>
            <w:shd w:val="clear" w:color="auto" w:fill="auto"/>
          </w:tcPr>
          <w:p w14:paraId="416CA61C" w14:textId="77777777" w:rsidR="0017145B" w:rsidRPr="00B471D6" w:rsidRDefault="0017145B" w:rsidP="0017145B">
            <w:p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</w:p>
        </w:tc>
      </w:tr>
    </w:tbl>
    <w:p w14:paraId="2BC418E9" w14:textId="4B18AEB0" w:rsidR="00D122AA" w:rsidRDefault="00D122AA" w:rsidP="1A622BF9">
      <w:pPr>
        <w:keepLines w:val="0"/>
        <w:rPr>
          <w:rFonts w:ascii="Calibri" w:hAnsi="Calibri" w:cs="Calibri"/>
          <w:kern w:val="32"/>
          <w:sz w:val="32"/>
          <w:szCs w:val="32"/>
        </w:rPr>
      </w:pPr>
    </w:p>
    <w:sectPr w:rsidR="00D122AA" w:rsidSect="00210097">
      <w:footerReference w:type="even" r:id="rId12"/>
      <w:type w:val="continuous"/>
      <w:pgSz w:w="16840" w:h="11907" w:orient="landscape" w:code="9"/>
      <w:pgMar w:top="1701" w:right="851" w:bottom="1559" w:left="993" w:header="709" w:footer="709" w:gutter="0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D1D4E" w14:textId="77777777" w:rsidR="00194E68" w:rsidRDefault="00194E68">
      <w:r>
        <w:separator/>
      </w:r>
    </w:p>
  </w:endnote>
  <w:endnote w:type="continuationSeparator" w:id="0">
    <w:p w14:paraId="4100D643" w14:textId="77777777" w:rsidR="00194E68" w:rsidRDefault="00194E68">
      <w:r>
        <w:continuationSeparator/>
      </w:r>
    </w:p>
  </w:endnote>
  <w:endnote w:type="continuationNotice" w:id="1">
    <w:p w14:paraId="271C9054" w14:textId="77777777" w:rsidR="00194E68" w:rsidRDefault="00194E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11597" w14:textId="77777777" w:rsidR="003A03A6" w:rsidRDefault="003A03A6">
    <w:pPr>
      <w:pStyle w:val="Voettekst"/>
    </w:pP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>
      <w:rPr>
        <w:rStyle w:val="Paginanummer"/>
        <w:noProof/>
      </w:rPr>
      <w:t>15</w:t>
    </w:r>
    <w:r>
      <w:rPr>
        <w:rStyle w:val="Paginanumm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C7CF9" w14:textId="77777777" w:rsidR="00194E68" w:rsidRDefault="00194E68">
      <w:r>
        <w:separator/>
      </w:r>
    </w:p>
  </w:footnote>
  <w:footnote w:type="continuationSeparator" w:id="0">
    <w:p w14:paraId="11C59E77" w14:textId="77777777" w:rsidR="00194E68" w:rsidRDefault="00194E68">
      <w:r>
        <w:continuationSeparator/>
      </w:r>
    </w:p>
  </w:footnote>
  <w:footnote w:type="continuationNotice" w:id="1">
    <w:p w14:paraId="377B1BBB" w14:textId="77777777" w:rsidR="00194E68" w:rsidRDefault="00194E6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hybridMultilevel"/>
    <w:tmpl w:val="632CE3B2"/>
    <w:lvl w:ilvl="0" w:tplc="FDD0A6EC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  <w:lvl w:ilvl="1" w:tplc="1E60D332">
      <w:start w:val="1"/>
      <w:numFmt w:val="lowerLetter"/>
      <w:pStyle w:val="Lijstnummering2"/>
      <w:lvlText w:val="%2."/>
      <w:lvlJc w:val="left"/>
      <w:pPr>
        <w:ind w:left="1440" w:hanging="360"/>
      </w:pPr>
    </w:lvl>
    <w:lvl w:ilvl="2" w:tplc="A67C7E1E">
      <w:start w:val="1"/>
      <w:numFmt w:val="lowerRoman"/>
      <w:pStyle w:val="Lijstnummering2"/>
      <w:lvlText w:val="%3."/>
      <w:lvlJc w:val="right"/>
      <w:pPr>
        <w:ind w:left="2160" w:hanging="180"/>
      </w:pPr>
    </w:lvl>
    <w:lvl w:ilvl="3" w:tplc="D7B6EE92">
      <w:start w:val="1"/>
      <w:numFmt w:val="decimal"/>
      <w:pStyle w:val="Lijstnummering2"/>
      <w:lvlText w:val="%4."/>
      <w:lvlJc w:val="left"/>
      <w:pPr>
        <w:ind w:left="2880" w:hanging="360"/>
      </w:pPr>
    </w:lvl>
    <w:lvl w:ilvl="4" w:tplc="1444C546">
      <w:start w:val="1"/>
      <w:numFmt w:val="lowerLetter"/>
      <w:pStyle w:val="Lijstnummering2"/>
      <w:lvlText w:val="%5."/>
      <w:lvlJc w:val="left"/>
      <w:pPr>
        <w:ind w:left="3600" w:hanging="360"/>
      </w:pPr>
    </w:lvl>
    <w:lvl w:ilvl="5" w:tplc="A0CA043A">
      <w:start w:val="1"/>
      <w:numFmt w:val="lowerRoman"/>
      <w:pStyle w:val="Lijstnummering2"/>
      <w:lvlText w:val="%6."/>
      <w:lvlJc w:val="right"/>
      <w:pPr>
        <w:ind w:left="4320" w:hanging="180"/>
      </w:pPr>
    </w:lvl>
    <w:lvl w:ilvl="6" w:tplc="6310F40A">
      <w:start w:val="1"/>
      <w:numFmt w:val="decimal"/>
      <w:pStyle w:val="Lijstnummering2"/>
      <w:lvlText w:val="%7."/>
      <w:lvlJc w:val="left"/>
      <w:pPr>
        <w:ind w:left="5040" w:hanging="360"/>
      </w:pPr>
    </w:lvl>
    <w:lvl w:ilvl="7" w:tplc="AA1A42E4">
      <w:start w:val="1"/>
      <w:numFmt w:val="lowerLetter"/>
      <w:pStyle w:val="Lijstnummering2"/>
      <w:lvlText w:val="%8."/>
      <w:lvlJc w:val="left"/>
      <w:pPr>
        <w:ind w:left="5760" w:hanging="360"/>
      </w:pPr>
    </w:lvl>
    <w:lvl w:ilvl="8" w:tplc="6F9AFFBC">
      <w:start w:val="1"/>
      <w:numFmt w:val="lowerRoman"/>
      <w:pStyle w:val="Lijstnummering2"/>
      <w:lvlText w:val="%9."/>
      <w:lvlJc w:val="right"/>
      <w:pPr>
        <w:ind w:left="6480" w:hanging="180"/>
      </w:pPr>
    </w:lvl>
  </w:abstractNum>
  <w:abstractNum w:abstractNumId="1" w15:restartNumberingAfterBreak="0">
    <w:nsid w:val="FFFFFF82"/>
    <w:multiLevelType w:val="hybridMultilevel"/>
    <w:tmpl w:val="E6F87D2C"/>
    <w:lvl w:ilvl="0" w:tplc="3B2EE1B2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1E7E3A8A">
      <w:start w:val="1"/>
      <w:numFmt w:val="lowerLetter"/>
      <w:pStyle w:val="Lijstopsomteken3"/>
      <w:lvlText w:val="%2."/>
      <w:lvlJc w:val="left"/>
      <w:pPr>
        <w:ind w:left="1440" w:hanging="360"/>
      </w:pPr>
    </w:lvl>
    <w:lvl w:ilvl="2" w:tplc="09A8C0DA">
      <w:start w:val="1"/>
      <w:numFmt w:val="lowerRoman"/>
      <w:pStyle w:val="Lijstopsomteken3"/>
      <w:lvlText w:val="%3."/>
      <w:lvlJc w:val="right"/>
      <w:pPr>
        <w:ind w:left="2160" w:hanging="180"/>
      </w:pPr>
    </w:lvl>
    <w:lvl w:ilvl="3" w:tplc="096E1B34">
      <w:start w:val="1"/>
      <w:numFmt w:val="decimal"/>
      <w:pStyle w:val="Lijstopsomteken3"/>
      <w:lvlText w:val="%4."/>
      <w:lvlJc w:val="left"/>
      <w:pPr>
        <w:ind w:left="2880" w:hanging="360"/>
      </w:pPr>
    </w:lvl>
    <w:lvl w:ilvl="4" w:tplc="13C01382">
      <w:start w:val="1"/>
      <w:numFmt w:val="lowerLetter"/>
      <w:pStyle w:val="Lijstopsomteken3"/>
      <w:lvlText w:val="%5."/>
      <w:lvlJc w:val="left"/>
      <w:pPr>
        <w:ind w:left="3600" w:hanging="360"/>
      </w:pPr>
    </w:lvl>
    <w:lvl w:ilvl="5" w:tplc="C54685F6">
      <w:start w:val="1"/>
      <w:numFmt w:val="lowerRoman"/>
      <w:pStyle w:val="Lijstopsomteken3"/>
      <w:lvlText w:val="%6."/>
      <w:lvlJc w:val="right"/>
      <w:pPr>
        <w:ind w:left="4320" w:hanging="180"/>
      </w:pPr>
    </w:lvl>
    <w:lvl w:ilvl="6" w:tplc="A6D01BCE">
      <w:start w:val="1"/>
      <w:numFmt w:val="decimal"/>
      <w:pStyle w:val="Lijstopsomteken3"/>
      <w:lvlText w:val="%7."/>
      <w:lvlJc w:val="left"/>
      <w:pPr>
        <w:ind w:left="5040" w:hanging="360"/>
      </w:pPr>
    </w:lvl>
    <w:lvl w:ilvl="7" w:tplc="EFAAEC18">
      <w:start w:val="1"/>
      <w:numFmt w:val="lowerLetter"/>
      <w:pStyle w:val="Lijstopsomteken3"/>
      <w:lvlText w:val="%8."/>
      <w:lvlJc w:val="left"/>
      <w:pPr>
        <w:ind w:left="5760" w:hanging="360"/>
      </w:pPr>
    </w:lvl>
    <w:lvl w:ilvl="8" w:tplc="F656C6F0">
      <w:start w:val="1"/>
      <w:numFmt w:val="lowerRoman"/>
      <w:pStyle w:val="Lijstopsomteken3"/>
      <w:lvlText w:val="%9."/>
      <w:lvlJc w:val="right"/>
      <w:pPr>
        <w:ind w:left="6480" w:hanging="180"/>
      </w:pPr>
    </w:lvl>
  </w:abstractNum>
  <w:abstractNum w:abstractNumId="2" w15:restartNumberingAfterBreak="0">
    <w:nsid w:val="FFFFFF83"/>
    <w:multiLevelType w:val="hybridMultilevel"/>
    <w:tmpl w:val="7D56D418"/>
    <w:lvl w:ilvl="0" w:tplc="4AA040BC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D4487886">
      <w:start w:val="1"/>
      <w:numFmt w:val="lowerLetter"/>
      <w:pStyle w:val="Lijstopsomteken2"/>
      <w:lvlText w:val="%2."/>
      <w:lvlJc w:val="left"/>
      <w:pPr>
        <w:ind w:left="1440" w:hanging="360"/>
      </w:pPr>
    </w:lvl>
    <w:lvl w:ilvl="2" w:tplc="0A78DA0A">
      <w:start w:val="1"/>
      <w:numFmt w:val="lowerRoman"/>
      <w:pStyle w:val="Lijstopsomteken2"/>
      <w:lvlText w:val="%3."/>
      <w:lvlJc w:val="right"/>
      <w:pPr>
        <w:ind w:left="2160" w:hanging="180"/>
      </w:pPr>
    </w:lvl>
    <w:lvl w:ilvl="3" w:tplc="4106DD6A">
      <w:start w:val="1"/>
      <w:numFmt w:val="decimal"/>
      <w:pStyle w:val="Lijstopsomteken2"/>
      <w:lvlText w:val="%4."/>
      <w:lvlJc w:val="left"/>
      <w:pPr>
        <w:ind w:left="2880" w:hanging="360"/>
      </w:pPr>
    </w:lvl>
    <w:lvl w:ilvl="4" w:tplc="A6A2311E">
      <w:start w:val="1"/>
      <w:numFmt w:val="lowerLetter"/>
      <w:pStyle w:val="Lijstopsomteken2"/>
      <w:lvlText w:val="%5."/>
      <w:lvlJc w:val="left"/>
      <w:pPr>
        <w:ind w:left="3600" w:hanging="360"/>
      </w:pPr>
    </w:lvl>
    <w:lvl w:ilvl="5" w:tplc="BD3058B2">
      <w:start w:val="1"/>
      <w:numFmt w:val="lowerRoman"/>
      <w:pStyle w:val="Lijstopsomteken2"/>
      <w:lvlText w:val="%6."/>
      <w:lvlJc w:val="right"/>
      <w:pPr>
        <w:ind w:left="4320" w:hanging="180"/>
      </w:pPr>
    </w:lvl>
    <w:lvl w:ilvl="6" w:tplc="257ECD14">
      <w:start w:val="1"/>
      <w:numFmt w:val="decimal"/>
      <w:pStyle w:val="Lijstopsomteken2"/>
      <w:lvlText w:val="%7."/>
      <w:lvlJc w:val="left"/>
      <w:pPr>
        <w:ind w:left="5040" w:hanging="360"/>
      </w:pPr>
    </w:lvl>
    <w:lvl w:ilvl="7" w:tplc="EC60B714">
      <w:start w:val="1"/>
      <w:numFmt w:val="lowerLetter"/>
      <w:pStyle w:val="Lijstopsomteken2"/>
      <w:lvlText w:val="%8."/>
      <w:lvlJc w:val="left"/>
      <w:pPr>
        <w:ind w:left="5760" w:hanging="360"/>
      </w:pPr>
    </w:lvl>
    <w:lvl w:ilvl="8" w:tplc="EE34F57A">
      <w:start w:val="1"/>
      <w:numFmt w:val="lowerRoman"/>
      <w:pStyle w:val="Lijstopsomteken2"/>
      <w:lvlText w:val="%9."/>
      <w:lvlJc w:val="right"/>
      <w:pPr>
        <w:ind w:left="6480" w:hanging="180"/>
      </w:pPr>
    </w:lvl>
  </w:abstractNum>
  <w:abstractNum w:abstractNumId="3" w15:restartNumberingAfterBreak="0">
    <w:nsid w:val="FFFFFF88"/>
    <w:multiLevelType w:val="hybridMultilevel"/>
    <w:tmpl w:val="C4C2F988"/>
    <w:lvl w:ilvl="0" w:tplc="D11A7100">
      <w:start w:val="1"/>
      <w:numFmt w:val="decimal"/>
      <w:pStyle w:val="Lijstnummering"/>
      <w:lvlText w:val="%1."/>
      <w:lvlJc w:val="left"/>
      <w:pPr>
        <w:tabs>
          <w:tab w:val="num" w:pos="567"/>
        </w:tabs>
        <w:ind w:left="567" w:hanging="425"/>
      </w:pPr>
      <w:rPr>
        <w:rFonts w:hint="default"/>
      </w:rPr>
    </w:lvl>
    <w:lvl w:ilvl="1" w:tplc="7CD09492">
      <w:start w:val="1"/>
      <w:numFmt w:val="lowerLetter"/>
      <w:pStyle w:val="Lijstnummering"/>
      <w:lvlText w:val="%2."/>
      <w:lvlJc w:val="left"/>
      <w:pPr>
        <w:ind w:left="1440" w:hanging="360"/>
      </w:pPr>
    </w:lvl>
    <w:lvl w:ilvl="2" w:tplc="361068C6">
      <w:start w:val="1"/>
      <w:numFmt w:val="lowerRoman"/>
      <w:pStyle w:val="Lijstnummering"/>
      <w:lvlText w:val="%3."/>
      <w:lvlJc w:val="right"/>
      <w:pPr>
        <w:ind w:left="2160" w:hanging="180"/>
      </w:pPr>
    </w:lvl>
    <w:lvl w:ilvl="3" w:tplc="D43CA2CC">
      <w:start w:val="1"/>
      <w:numFmt w:val="decimal"/>
      <w:pStyle w:val="Lijstnummering"/>
      <w:lvlText w:val="%4."/>
      <w:lvlJc w:val="left"/>
      <w:pPr>
        <w:ind w:left="2880" w:hanging="360"/>
      </w:pPr>
    </w:lvl>
    <w:lvl w:ilvl="4" w:tplc="0298E93C">
      <w:start w:val="1"/>
      <w:numFmt w:val="lowerLetter"/>
      <w:pStyle w:val="Lijstnummering"/>
      <w:lvlText w:val="%5."/>
      <w:lvlJc w:val="left"/>
      <w:pPr>
        <w:ind w:left="3600" w:hanging="360"/>
      </w:pPr>
    </w:lvl>
    <w:lvl w:ilvl="5" w:tplc="4CCC80B6">
      <w:start w:val="1"/>
      <w:numFmt w:val="lowerRoman"/>
      <w:pStyle w:val="Lijstnummering"/>
      <w:lvlText w:val="%6."/>
      <w:lvlJc w:val="right"/>
      <w:pPr>
        <w:ind w:left="4320" w:hanging="180"/>
      </w:pPr>
    </w:lvl>
    <w:lvl w:ilvl="6" w:tplc="5C34CE9E">
      <w:start w:val="1"/>
      <w:numFmt w:val="decimal"/>
      <w:pStyle w:val="Lijstnummering"/>
      <w:lvlText w:val="%7."/>
      <w:lvlJc w:val="left"/>
      <w:pPr>
        <w:ind w:left="5040" w:hanging="360"/>
      </w:pPr>
    </w:lvl>
    <w:lvl w:ilvl="7" w:tplc="3CEEDC06">
      <w:start w:val="1"/>
      <w:numFmt w:val="lowerLetter"/>
      <w:pStyle w:val="Lijstnummering"/>
      <w:lvlText w:val="%8."/>
      <w:lvlJc w:val="left"/>
      <w:pPr>
        <w:ind w:left="5760" w:hanging="360"/>
      </w:pPr>
    </w:lvl>
    <w:lvl w:ilvl="8" w:tplc="8E9A269A">
      <w:start w:val="1"/>
      <w:numFmt w:val="lowerRoman"/>
      <w:pStyle w:val="Lijstnummering"/>
      <w:lvlText w:val="%9."/>
      <w:lvlJc w:val="right"/>
      <w:pPr>
        <w:ind w:left="6480" w:hanging="180"/>
      </w:pPr>
    </w:lvl>
  </w:abstractNum>
  <w:abstractNum w:abstractNumId="4" w15:restartNumberingAfterBreak="0">
    <w:nsid w:val="FFFFFF89"/>
    <w:multiLevelType w:val="hybridMultilevel"/>
    <w:tmpl w:val="81D6898C"/>
    <w:lvl w:ilvl="0" w:tplc="13445FD4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0641176">
      <w:start w:val="1"/>
      <w:numFmt w:val="lowerLetter"/>
      <w:pStyle w:val="Lijstopsomteken"/>
      <w:lvlText w:val="%2."/>
      <w:lvlJc w:val="left"/>
      <w:pPr>
        <w:ind w:left="1440" w:hanging="360"/>
      </w:pPr>
    </w:lvl>
    <w:lvl w:ilvl="2" w:tplc="48729FE4">
      <w:start w:val="1"/>
      <w:numFmt w:val="lowerRoman"/>
      <w:pStyle w:val="Lijstopsomteken"/>
      <w:lvlText w:val="%3."/>
      <w:lvlJc w:val="right"/>
      <w:pPr>
        <w:ind w:left="2160" w:hanging="180"/>
      </w:pPr>
    </w:lvl>
    <w:lvl w:ilvl="3" w:tplc="83C24D2E">
      <w:start w:val="1"/>
      <w:numFmt w:val="decimal"/>
      <w:pStyle w:val="Lijstopsomteken"/>
      <w:lvlText w:val="%4."/>
      <w:lvlJc w:val="left"/>
      <w:pPr>
        <w:ind w:left="2880" w:hanging="360"/>
      </w:pPr>
    </w:lvl>
    <w:lvl w:ilvl="4" w:tplc="5428E2FA">
      <w:start w:val="1"/>
      <w:numFmt w:val="lowerLetter"/>
      <w:pStyle w:val="Lijstopsomteken"/>
      <w:lvlText w:val="%5."/>
      <w:lvlJc w:val="left"/>
      <w:pPr>
        <w:ind w:left="3600" w:hanging="360"/>
      </w:pPr>
    </w:lvl>
    <w:lvl w:ilvl="5" w:tplc="55D40C54">
      <w:start w:val="1"/>
      <w:numFmt w:val="lowerRoman"/>
      <w:pStyle w:val="Lijstopsomteken"/>
      <w:lvlText w:val="%6."/>
      <w:lvlJc w:val="right"/>
      <w:pPr>
        <w:ind w:left="4320" w:hanging="180"/>
      </w:pPr>
    </w:lvl>
    <w:lvl w:ilvl="6" w:tplc="6B88AF4E">
      <w:start w:val="1"/>
      <w:numFmt w:val="decimal"/>
      <w:pStyle w:val="Lijstopsomteken"/>
      <w:lvlText w:val="%7."/>
      <w:lvlJc w:val="left"/>
      <w:pPr>
        <w:ind w:left="5040" w:hanging="360"/>
      </w:pPr>
    </w:lvl>
    <w:lvl w:ilvl="7" w:tplc="F120FCC4">
      <w:start w:val="1"/>
      <w:numFmt w:val="lowerLetter"/>
      <w:pStyle w:val="Lijstopsomteken"/>
      <w:lvlText w:val="%8."/>
      <w:lvlJc w:val="left"/>
      <w:pPr>
        <w:ind w:left="5760" w:hanging="360"/>
      </w:pPr>
    </w:lvl>
    <w:lvl w:ilvl="8" w:tplc="6F1CDF3C">
      <w:start w:val="1"/>
      <w:numFmt w:val="lowerRoman"/>
      <w:pStyle w:val="Lijstopsomteken"/>
      <w:lvlText w:val="%9."/>
      <w:lvlJc w:val="right"/>
      <w:pPr>
        <w:ind w:left="6480" w:hanging="180"/>
      </w:pPr>
    </w:lvl>
  </w:abstractNum>
  <w:abstractNum w:abstractNumId="5" w15:restartNumberingAfterBreak="0">
    <w:nsid w:val="055B1C07"/>
    <w:multiLevelType w:val="hybridMultilevel"/>
    <w:tmpl w:val="E940EFCA"/>
    <w:lvl w:ilvl="0" w:tplc="B044A0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89673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383D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CA49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8C5A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F2DF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FA93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868F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9CB4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46A4E"/>
    <w:multiLevelType w:val="hybridMultilevel"/>
    <w:tmpl w:val="13EECED6"/>
    <w:lvl w:ilvl="0" w:tplc="A1501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3EEAE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D82F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EC60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B648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6C6C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0480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D8BC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F49B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075E8"/>
    <w:multiLevelType w:val="hybridMultilevel"/>
    <w:tmpl w:val="4B881EA6"/>
    <w:lvl w:ilvl="0" w:tplc="134A4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C8B6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D1A1C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8E8B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EC8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AE00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28B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2AD8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8C48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0412A"/>
    <w:multiLevelType w:val="hybridMultilevel"/>
    <w:tmpl w:val="6F8474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A5486"/>
    <w:multiLevelType w:val="hybridMultilevel"/>
    <w:tmpl w:val="ACCA37FC"/>
    <w:lvl w:ilvl="0" w:tplc="4B94D94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002FC"/>
    <w:multiLevelType w:val="hybridMultilevel"/>
    <w:tmpl w:val="73EA7208"/>
    <w:lvl w:ilvl="0" w:tplc="02327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4AE7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1E1F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8244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308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62B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CCFC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4E80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4E28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B67B3A"/>
    <w:multiLevelType w:val="hybridMultilevel"/>
    <w:tmpl w:val="DB640EB6"/>
    <w:lvl w:ilvl="0" w:tplc="CA965C5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6635B"/>
    <w:multiLevelType w:val="hybridMultilevel"/>
    <w:tmpl w:val="0C767534"/>
    <w:lvl w:ilvl="0" w:tplc="E9700A06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C424540A" w:tentative="1">
      <w:start w:val="1"/>
      <w:numFmt w:val="lowerLetter"/>
      <w:lvlText w:val="%2."/>
      <w:lvlJc w:val="left"/>
      <w:pPr>
        <w:ind w:left="1080" w:hanging="360"/>
      </w:pPr>
    </w:lvl>
    <w:lvl w:ilvl="2" w:tplc="69E0563A" w:tentative="1">
      <w:start w:val="1"/>
      <w:numFmt w:val="lowerRoman"/>
      <w:lvlText w:val="%3."/>
      <w:lvlJc w:val="right"/>
      <w:pPr>
        <w:ind w:left="1800" w:hanging="180"/>
      </w:pPr>
    </w:lvl>
    <w:lvl w:ilvl="3" w:tplc="6A467790" w:tentative="1">
      <w:start w:val="1"/>
      <w:numFmt w:val="decimal"/>
      <w:lvlText w:val="%4."/>
      <w:lvlJc w:val="left"/>
      <w:pPr>
        <w:ind w:left="2520" w:hanging="360"/>
      </w:pPr>
    </w:lvl>
    <w:lvl w:ilvl="4" w:tplc="3B06D1D0" w:tentative="1">
      <w:start w:val="1"/>
      <w:numFmt w:val="lowerLetter"/>
      <w:lvlText w:val="%5."/>
      <w:lvlJc w:val="left"/>
      <w:pPr>
        <w:ind w:left="3240" w:hanging="360"/>
      </w:pPr>
    </w:lvl>
    <w:lvl w:ilvl="5" w:tplc="9B186936" w:tentative="1">
      <w:start w:val="1"/>
      <w:numFmt w:val="lowerRoman"/>
      <w:lvlText w:val="%6."/>
      <w:lvlJc w:val="right"/>
      <w:pPr>
        <w:ind w:left="3960" w:hanging="180"/>
      </w:pPr>
    </w:lvl>
    <w:lvl w:ilvl="6" w:tplc="BFCA36A6" w:tentative="1">
      <w:start w:val="1"/>
      <w:numFmt w:val="decimal"/>
      <w:lvlText w:val="%7."/>
      <w:lvlJc w:val="left"/>
      <w:pPr>
        <w:ind w:left="4680" w:hanging="360"/>
      </w:pPr>
    </w:lvl>
    <w:lvl w:ilvl="7" w:tplc="FC30417A" w:tentative="1">
      <w:start w:val="1"/>
      <w:numFmt w:val="lowerLetter"/>
      <w:lvlText w:val="%8."/>
      <w:lvlJc w:val="left"/>
      <w:pPr>
        <w:ind w:left="5400" w:hanging="360"/>
      </w:pPr>
    </w:lvl>
    <w:lvl w:ilvl="8" w:tplc="3B3AA26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85248E"/>
    <w:multiLevelType w:val="hybridMultilevel"/>
    <w:tmpl w:val="27D47A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B24E84"/>
    <w:multiLevelType w:val="hybridMultilevel"/>
    <w:tmpl w:val="C90082F4"/>
    <w:lvl w:ilvl="0" w:tplc="3D3ED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A893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C4EC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F4E3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B653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FEF1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9E23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C6C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409A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7019D"/>
    <w:multiLevelType w:val="hybridMultilevel"/>
    <w:tmpl w:val="42041FE2"/>
    <w:lvl w:ilvl="0" w:tplc="6A92F7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DA5E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A8D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E6A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02A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006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924E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645F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684F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3C67AC"/>
    <w:multiLevelType w:val="hybridMultilevel"/>
    <w:tmpl w:val="E0B2A07C"/>
    <w:lvl w:ilvl="0" w:tplc="478C5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7AA3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5897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320A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F211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A66F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148B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209C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F45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1E6437"/>
    <w:multiLevelType w:val="hybridMultilevel"/>
    <w:tmpl w:val="FFFFFFFF"/>
    <w:lvl w:ilvl="0" w:tplc="CFD24DC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12017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4050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8A29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CE5A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5443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EC5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4C45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72E8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BF15A8"/>
    <w:multiLevelType w:val="hybridMultilevel"/>
    <w:tmpl w:val="1480D3CE"/>
    <w:lvl w:ilvl="0" w:tplc="FC5A97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321D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2E7F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4E44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C25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E0D1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440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E6F7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5EED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E06C6C"/>
    <w:multiLevelType w:val="hybridMultilevel"/>
    <w:tmpl w:val="86FE51F4"/>
    <w:lvl w:ilvl="0" w:tplc="667CF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78AFE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F0C4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BE51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4D4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5E45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36C1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F0E0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EE26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3B16C4"/>
    <w:multiLevelType w:val="hybridMultilevel"/>
    <w:tmpl w:val="0CB8605C"/>
    <w:lvl w:ilvl="0" w:tplc="68062880">
      <w:start w:val="1"/>
      <w:numFmt w:val="bullet"/>
      <w:pStyle w:val="Lijstopsomteken4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  <w:lvl w:ilvl="1" w:tplc="1CAA0D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6D21B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6283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4CC0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58AC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1EDC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22C6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EE4A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02681A"/>
    <w:multiLevelType w:val="hybridMultilevel"/>
    <w:tmpl w:val="A3DCD650"/>
    <w:lvl w:ilvl="0" w:tplc="B7945C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C30D43"/>
    <w:multiLevelType w:val="hybridMultilevel"/>
    <w:tmpl w:val="41AA85C8"/>
    <w:lvl w:ilvl="0" w:tplc="705637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9C3456"/>
    <w:multiLevelType w:val="hybridMultilevel"/>
    <w:tmpl w:val="FE06C086"/>
    <w:lvl w:ilvl="0" w:tplc="559821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92D1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E6A9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EEC1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221B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CC2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9441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4277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A408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877873">
    <w:abstractNumId w:val="5"/>
  </w:num>
  <w:num w:numId="2" w16cid:durableId="1785535255">
    <w:abstractNumId w:val="23"/>
  </w:num>
  <w:num w:numId="3" w16cid:durableId="629868625">
    <w:abstractNumId w:val="14"/>
  </w:num>
  <w:num w:numId="4" w16cid:durableId="133986493">
    <w:abstractNumId w:val="7"/>
  </w:num>
  <w:num w:numId="5" w16cid:durableId="1377774477">
    <w:abstractNumId w:val="18"/>
  </w:num>
  <w:num w:numId="6" w16cid:durableId="338240398">
    <w:abstractNumId w:val="15"/>
  </w:num>
  <w:num w:numId="7" w16cid:durableId="529337910">
    <w:abstractNumId w:val="6"/>
  </w:num>
  <w:num w:numId="8" w16cid:durableId="2115591913">
    <w:abstractNumId w:val="19"/>
  </w:num>
  <w:num w:numId="9" w16cid:durableId="1550336338">
    <w:abstractNumId w:val="16"/>
  </w:num>
  <w:num w:numId="10" w16cid:durableId="1440486682">
    <w:abstractNumId w:val="10"/>
  </w:num>
  <w:num w:numId="11" w16cid:durableId="1841505904">
    <w:abstractNumId w:val="4"/>
  </w:num>
  <w:num w:numId="12" w16cid:durableId="1782870405">
    <w:abstractNumId w:val="2"/>
  </w:num>
  <w:num w:numId="13" w16cid:durableId="997148882">
    <w:abstractNumId w:val="1"/>
  </w:num>
  <w:num w:numId="14" w16cid:durableId="236285164">
    <w:abstractNumId w:val="0"/>
  </w:num>
  <w:num w:numId="15" w16cid:durableId="2140225698">
    <w:abstractNumId w:val="3"/>
  </w:num>
  <w:num w:numId="16" w16cid:durableId="1833181854">
    <w:abstractNumId w:val="20"/>
  </w:num>
  <w:num w:numId="17" w16cid:durableId="914162895">
    <w:abstractNumId w:val="12"/>
  </w:num>
  <w:num w:numId="18" w16cid:durableId="98454165">
    <w:abstractNumId w:val="21"/>
  </w:num>
  <w:num w:numId="19" w16cid:durableId="563301098">
    <w:abstractNumId w:val="17"/>
  </w:num>
  <w:num w:numId="20" w16cid:durableId="1804612932">
    <w:abstractNumId w:val="22"/>
  </w:num>
  <w:num w:numId="21" w16cid:durableId="623125056">
    <w:abstractNumId w:val="9"/>
  </w:num>
  <w:num w:numId="22" w16cid:durableId="1200170705">
    <w:abstractNumId w:val="11"/>
  </w:num>
  <w:num w:numId="23" w16cid:durableId="1121220236">
    <w:abstractNumId w:val="13"/>
  </w:num>
  <w:num w:numId="24" w16cid:durableId="1944453346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" w:vendorID="1" w:dllVersion="512" w:checkStyle="1"/>
  <w:proofState w:spelling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FEB"/>
    <w:rsid w:val="0000215B"/>
    <w:rsid w:val="0001051D"/>
    <w:rsid w:val="00015726"/>
    <w:rsid w:val="00016FFE"/>
    <w:rsid w:val="000179BA"/>
    <w:rsid w:val="00020BF7"/>
    <w:rsid w:val="00021339"/>
    <w:rsid w:val="0002315C"/>
    <w:rsid w:val="00023CC2"/>
    <w:rsid w:val="00023EED"/>
    <w:rsid w:val="00030C2F"/>
    <w:rsid w:val="00031444"/>
    <w:rsid w:val="00031650"/>
    <w:rsid w:val="0003373A"/>
    <w:rsid w:val="00033A46"/>
    <w:rsid w:val="00033E40"/>
    <w:rsid w:val="000402B9"/>
    <w:rsid w:val="000407BB"/>
    <w:rsid w:val="000411D0"/>
    <w:rsid w:val="00042048"/>
    <w:rsid w:val="00042CDB"/>
    <w:rsid w:val="000439F1"/>
    <w:rsid w:val="00044845"/>
    <w:rsid w:val="000457E9"/>
    <w:rsid w:val="00046672"/>
    <w:rsid w:val="00051541"/>
    <w:rsid w:val="00053B29"/>
    <w:rsid w:val="00056C15"/>
    <w:rsid w:val="00061109"/>
    <w:rsid w:val="00062A95"/>
    <w:rsid w:val="00062BEB"/>
    <w:rsid w:val="0006508D"/>
    <w:rsid w:val="00065955"/>
    <w:rsid w:val="0006599B"/>
    <w:rsid w:val="00071BA6"/>
    <w:rsid w:val="000725A6"/>
    <w:rsid w:val="000736EC"/>
    <w:rsid w:val="0007424F"/>
    <w:rsid w:val="00074F27"/>
    <w:rsid w:val="00075879"/>
    <w:rsid w:val="00077944"/>
    <w:rsid w:val="00080AD4"/>
    <w:rsid w:val="000815AF"/>
    <w:rsid w:val="00082F01"/>
    <w:rsid w:val="00087B30"/>
    <w:rsid w:val="00093D28"/>
    <w:rsid w:val="0009569E"/>
    <w:rsid w:val="00096D0E"/>
    <w:rsid w:val="000A1B0C"/>
    <w:rsid w:val="000A22FB"/>
    <w:rsid w:val="000A3579"/>
    <w:rsid w:val="000A5E83"/>
    <w:rsid w:val="000B0FBC"/>
    <w:rsid w:val="000B12E2"/>
    <w:rsid w:val="000B1D47"/>
    <w:rsid w:val="000B1F68"/>
    <w:rsid w:val="000C7CD8"/>
    <w:rsid w:val="000D0669"/>
    <w:rsid w:val="000D26CC"/>
    <w:rsid w:val="000D4792"/>
    <w:rsid w:val="000D4C19"/>
    <w:rsid w:val="000D51CA"/>
    <w:rsid w:val="000D66D2"/>
    <w:rsid w:val="000E19B4"/>
    <w:rsid w:val="000E2E47"/>
    <w:rsid w:val="000E34A5"/>
    <w:rsid w:val="000E381D"/>
    <w:rsid w:val="000E3CEC"/>
    <w:rsid w:val="000E4A04"/>
    <w:rsid w:val="000E7AA6"/>
    <w:rsid w:val="000F0AEC"/>
    <w:rsid w:val="000F0FE4"/>
    <w:rsid w:val="000F10C6"/>
    <w:rsid w:val="000F2539"/>
    <w:rsid w:val="000F4D4F"/>
    <w:rsid w:val="000F4EDA"/>
    <w:rsid w:val="0010143A"/>
    <w:rsid w:val="00102AC9"/>
    <w:rsid w:val="00106551"/>
    <w:rsid w:val="001068B9"/>
    <w:rsid w:val="001068E7"/>
    <w:rsid w:val="00111662"/>
    <w:rsid w:val="00115619"/>
    <w:rsid w:val="00120FC1"/>
    <w:rsid w:val="00121A3B"/>
    <w:rsid w:val="00123BCD"/>
    <w:rsid w:val="00125650"/>
    <w:rsid w:val="00127801"/>
    <w:rsid w:val="001311B5"/>
    <w:rsid w:val="00131794"/>
    <w:rsid w:val="0013332B"/>
    <w:rsid w:val="00133ABC"/>
    <w:rsid w:val="0013610E"/>
    <w:rsid w:val="00136CD2"/>
    <w:rsid w:val="001370A5"/>
    <w:rsid w:val="00137E7F"/>
    <w:rsid w:val="00141345"/>
    <w:rsid w:val="00141EB3"/>
    <w:rsid w:val="00144D1F"/>
    <w:rsid w:val="001456E3"/>
    <w:rsid w:val="00146037"/>
    <w:rsid w:val="00151150"/>
    <w:rsid w:val="001519A4"/>
    <w:rsid w:val="00153973"/>
    <w:rsid w:val="001542A4"/>
    <w:rsid w:val="0015455F"/>
    <w:rsid w:val="0015510B"/>
    <w:rsid w:val="0015585C"/>
    <w:rsid w:val="00157071"/>
    <w:rsid w:val="00160791"/>
    <w:rsid w:val="001646A5"/>
    <w:rsid w:val="001676DB"/>
    <w:rsid w:val="0017145B"/>
    <w:rsid w:val="00171E8C"/>
    <w:rsid w:val="00174AFD"/>
    <w:rsid w:val="00175634"/>
    <w:rsid w:val="00175F23"/>
    <w:rsid w:val="001761A5"/>
    <w:rsid w:val="001770DE"/>
    <w:rsid w:val="001819E3"/>
    <w:rsid w:val="00181B8C"/>
    <w:rsid w:val="00182C33"/>
    <w:rsid w:val="00184274"/>
    <w:rsid w:val="00184DC1"/>
    <w:rsid w:val="00186B62"/>
    <w:rsid w:val="0018744E"/>
    <w:rsid w:val="00193CB9"/>
    <w:rsid w:val="00194E68"/>
    <w:rsid w:val="0019569C"/>
    <w:rsid w:val="00196865"/>
    <w:rsid w:val="001A08E3"/>
    <w:rsid w:val="001A24C9"/>
    <w:rsid w:val="001A38C6"/>
    <w:rsid w:val="001A45A3"/>
    <w:rsid w:val="001A4B3B"/>
    <w:rsid w:val="001A5105"/>
    <w:rsid w:val="001A5F13"/>
    <w:rsid w:val="001A6709"/>
    <w:rsid w:val="001A7197"/>
    <w:rsid w:val="001B0753"/>
    <w:rsid w:val="001B0DB0"/>
    <w:rsid w:val="001B16B5"/>
    <w:rsid w:val="001B24CF"/>
    <w:rsid w:val="001B3A4C"/>
    <w:rsid w:val="001B42FB"/>
    <w:rsid w:val="001B534D"/>
    <w:rsid w:val="001B6B37"/>
    <w:rsid w:val="001B76D1"/>
    <w:rsid w:val="001C05C2"/>
    <w:rsid w:val="001C36B0"/>
    <w:rsid w:val="001C3D03"/>
    <w:rsid w:val="001C3E35"/>
    <w:rsid w:val="001C5207"/>
    <w:rsid w:val="001D015D"/>
    <w:rsid w:val="001D3E50"/>
    <w:rsid w:val="001D4332"/>
    <w:rsid w:val="001D6805"/>
    <w:rsid w:val="001E0996"/>
    <w:rsid w:val="001E2005"/>
    <w:rsid w:val="001E64FE"/>
    <w:rsid w:val="001F4619"/>
    <w:rsid w:val="001F4EB6"/>
    <w:rsid w:val="001F5807"/>
    <w:rsid w:val="00201716"/>
    <w:rsid w:val="00201DFD"/>
    <w:rsid w:val="00210097"/>
    <w:rsid w:val="00211E3A"/>
    <w:rsid w:val="002127CC"/>
    <w:rsid w:val="002127D5"/>
    <w:rsid w:val="0021435D"/>
    <w:rsid w:val="00215723"/>
    <w:rsid w:val="0021676B"/>
    <w:rsid w:val="00217255"/>
    <w:rsid w:val="0022082D"/>
    <w:rsid w:val="00222BBA"/>
    <w:rsid w:val="002239B9"/>
    <w:rsid w:val="002255A4"/>
    <w:rsid w:val="00225676"/>
    <w:rsid w:val="002264EA"/>
    <w:rsid w:val="0023068C"/>
    <w:rsid w:val="00232593"/>
    <w:rsid w:val="00236629"/>
    <w:rsid w:val="00236BDB"/>
    <w:rsid w:val="00237FAC"/>
    <w:rsid w:val="0024056E"/>
    <w:rsid w:val="00240C45"/>
    <w:rsid w:val="002411FF"/>
    <w:rsid w:val="00242FF0"/>
    <w:rsid w:val="00245821"/>
    <w:rsid w:val="00245EAE"/>
    <w:rsid w:val="00246813"/>
    <w:rsid w:val="00250A4F"/>
    <w:rsid w:val="00252D19"/>
    <w:rsid w:val="00253D01"/>
    <w:rsid w:val="002545B3"/>
    <w:rsid w:val="002571B1"/>
    <w:rsid w:val="002578A0"/>
    <w:rsid w:val="00257BAD"/>
    <w:rsid w:val="00263E03"/>
    <w:rsid w:val="00275499"/>
    <w:rsid w:val="0027571C"/>
    <w:rsid w:val="002800FE"/>
    <w:rsid w:val="00281BEC"/>
    <w:rsid w:val="00285D3A"/>
    <w:rsid w:val="00287D46"/>
    <w:rsid w:val="0029041D"/>
    <w:rsid w:val="00296D53"/>
    <w:rsid w:val="002A38AC"/>
    <w:rsid w:val="002A3BD2"/>
    <w:rsid w:val="002A50FC"/>
    <w:rsid w:val="002A59EF"/>
    <w:rsid w:val="002A6B50"/>
    <w:rsid w:val="002A7FB1"/>
    <w:rsid w:val="002B00A3"/>
    <w:rsid w:val="002B6C04"/>
    <w:rsid w:val="002B7F6B"/>
    <w:rsid w:val="002C1901"/>
    <w:rsid w:val="002C2177"/>
    <w:rsid w:val="002C2D22"/>
    <w:rsid w:val="002C3DD2"/>
    <w:rsid w:val="002C5C36"/>
    <w:rsid w:val="002C5C67"/>
    <w:rsid w:val="002C5DF7"/>
    <w:rsid w:val="002C7CB0"/>
    <w:rsid w:val="002D0922"/>
    <w:rsid w:val="002D3492"/>
    <w:rsid w:val="002D5528"/>
    <w:rsid w:val="002D6789"/>
    <w:rsid w:val="002E1B51"/>
    <w:rsid w:val="002F4462"/>
    <w:rsid w:val="002F52D6"/>
    <w:rsid w:val="002F5C12"/>
    <w:rsid w:val="002F6435"/>
    <w:rsid w:val="002F7D28"/>
    <w:rsid w:val="0030025E"/>
    <w:rsid w:val="00300D3E"/>
    <w:rsid w:val="00301F6F"/>
    <w:rsid w:val="00302EC8"/>
    <w:rsid w:val="00304716"/>
    <w:rsid w:val="003100BD"/>
    <w:rsid w:val="00310F34"/>
    <w:rsid w:val="00312241"/>
    <w:rsid w:val="00313AF2"/>
    <w:rsid w:val="00315774"/>
    <w:rsid w:val="00316586"/>
    <w:rsid w:val="00316AAC"/>
    <w:rsid w:val="0032017F"/>
    <w:rsid w:val="00320789"/>
    <w:rsid w:val="00320E87"/>
    <w:rsid w:val="00323E77"/>
    <w:rsid w:val="003252A0"/>
    <w:rsid w:val="00325400"/>
    <w:rsid w:val="00330136"/>
    <w:rsid w:val="003336D5"/>
    <w:rsid w:val="00333DAF"/>
    <w:rsid w:val="003364B2"/>
    <w:rsid w:val="00337458"/>
    <w:rsid w:val="003444DD"/>
    <w:rsid w:val="00346293"/>
    <w:rsid w:val="003472CE"/>
    <w:rsid w:val="003518E3"/>
    <w:rsid w:val="00351A2C"/>
    <w:rsid w:val="00351D43"/>
    <w:rsid w:val="00352261"/>
    <w:rsid w:val="003530EB"/>
    <w:rsid w:val="00355F32"/>
    <w:rsid w:val="0035741B"/>
    <w:rsid w:val="00357F97"/>
    <w:rsid w:val="00361785"/>
    <w:rsid w:val="00362D61"/>
    <w:rsid w:val="003708E8"/>
    <w:rsid w:val="0037095D"/>
    <w:rsid w:val="003709DF"/>
    <w:rsid w:val="00372747"/>
    <w:rsid w:val="00374871"/>
    <w:rsid w:val="00380B43"/>
    <w:rsid w:val="00380F8D"/>
    <w:rsid w:val="0038207C"/>
    <w:rsid w:val="00382B37"/>
    <w:rsid w:val="0038403A"/>
    <w:rsid w:val="00384A0D"/>
    <w:rsid w:val="00385C60"/>
    <w:rsid w:val="003864FE"/>
    <w:rsid w:val="00386FEE"/>
    <w:rsid w:val="003931F3"/>
    <w:rsid w:val="0039392B"/>
    <w:rsid w:val="003952EF"/>
    <w:rsid w:val="003972B8"/>
    <w:rsid w:val="003A03A6"/>
    <w:rsid w:val="003A33F0"/>
    <w:rsid w:val="003A3533"/>
    <w:rsid w:val="003A4336"/>
    <w:rsid w:val="003B2E3A"/>
    <w:rsid w:val="003B5060"/>
    <w:rsid w:val="003C13E2"/>
    <w:rsid w:val="003C661C"/>
    <w:rsid w:val="003D2884"/>
    <w:rsid w:val="003D528E"/>
    <w:rsid w:val="003D61C5"/>
    <w:rsid w:val="003D739E"/>
    <w:rsid w:val="003D7D04"/>
    <w:rsid w:val="003E031A"/>
    <w:rsid w:val="003E0A0F"/>
    <w:rsid w:val="003E165D"/>
    <w:rsid w:val="003E1E4C"/>
    <w:rsid w:val="003E2189"/>
    <w:rsid w:val="003E5CF6"/>
    <w:rsid w:val="003E62B9"/>
    <w:rsid w:val="003F0691"/>
    <w:rsid w:val="003F0C63"/>
    <w:rsid w:val="003F1138"/>
    <w:rsid w:val="003F1F19"/>
    <w:rsid w:val="003F2A8A"/>
    <w:rsid w:val="003F3C53"/>
    <w:rsid w:val="003F5AC4"/>
    <w:rsid w:val="00401B79"/>
    <w:rsid w:val="00406F3C"/>
    <w:rsid w:val="00410444"/>
    <w:rsid w:val="00413AD5"/>
    <w:rsid w:val="00415804"/>
    <w:rsid w:val="0041599F"/>
    <w:rsid w:val="00416CC7"/>
    <w:rsid w:val="0042021E"/>
    <w:rsid w:val="0042205B"/>
    <w:rsid w:val="00422107"/>
    <w:rsid w:val="00422DEB"/>
    <w:rsid w:val="00422E80"/>
    <w:rsid w:val="00423C9F"/>
    <w:rsid w:val="0042631C"/>
    <w:rsid w:val="00431952"/>
    <w:rsid w:val="004406C1"/>
    <w:rsid w:val="00440731"/>
    <w:rsid w:val="00440B45"/>
    <w:rsid w:val="00441869"/>
    <w:rsid w:val="00443C67"/>
    <w:rsid w:val="00443DDD"/>
    <w:rsid w:val="004450A7"/>
    <w:rsid w:val="004456E8"/>
    <w:rsid w:val="004520D7"/>
    <w:rsid w:val="00454A5B"/>
    <w:rsid w:val="0046158E"/>
    <w:rsid w:val="004637A0"/>
    <w:rsid w:val="004672A6"/>
    <w:rsid w:val="0046734B"/>
    <w:rsid w:val="0046793C"/>
    <w:rsid w:val="0047098F"/>
    <w:rsid w:val="00473BC1"/>
    <w:rsid w:val="00475C84"/>
    <w:rsid w:val="00480FDA"/>
    <w:rsid w:val="00482247"/>
    <w:rsid w:val="00490632"/>
    <w:rsid w:val="0049125B"/>
    <w:rsid w:val="00491382"/>
    <w:rsid w:val="004916F5"/>
    <w:rsid w:val="0049182C"/>
    <w:rsid w:val="00493AA3"/>
    <w:rsid w:val="00493F4F"/>
    <w:rsid w:val="00495E66"/>
    <w:rsid w:val="004A1811"/>
    <w:rsid w:val="004A3A94"/>
    <w:rsid w:val="004A7430"/>
    <w:rsid w:val="004B04A6"/>
    <w:rsid w:val="004B27C5"/>
    <w:rsid w:val="004B59F6"/>
    <w:rsid w:val="004B7C92"/>
    <w:rsid w:val="004C0D2E"/>
    <w:rsid w:val="004C1166"/>
    <w:rsid w:val="004C200F"/>
    <w:rsid w:val="004C59EF"/>
    <w:rsid w:val="004C7178"/>
    <w:rsid w:val="004D2F4C"/>
    <w:rsid w:val="004D3BF6"/>
    <w:rsid w:val="004D47DA"/>
    <w:rsid w:val="004D625D"/>
    <w:rsid w:val="004E5FCC"/>
    <w:rsid w:val="004E6895"/>
    <w:rsid w:val="004F2188"/>
    <w:rsid w:val="004F3251"/>
    <w:rsid w:val="004F3480"/>
    <w:rsid w:val="004F41E4"/>
    <w:rsid w:val="004F4D56"/>
    <w:rsid w:val="0050334B"/>
    <w:rsid w:val="005035B4"/>
    <w:rsid w:val="005053C4"/>
    <w:rsid w:val="00511F93"/>
    <w:rsid w:val="00517A45"/>
    <w:rsid w:val="00517B6C"/>
    <w:rsid w:val="005216A2"/>
    <w:rsid w:val="00522063"/>
    <w:rsid w:val="00522406"/>
    <w:rsid w:val="00522D9D"/>
    <w:rsid w:val="00525052"/>
    <w:rsid w:val="00525A3F"/>
    <w:rsid w:val="00527692"/>
    <w:rsid w:val="00532838"/>
    <w:rsid w:val="005330E4"/>
    <w:rsid w:val="0053432A"/>
    <w:rsid w:val="00541661"/>
    <w:rsid w:val="0054310F"/>
    <w:rsid w:val="005519BE"/>
    <w:rsid w:val="00552C46"/>
    <w:rsid w:val="0055380C"/>
    <w:rsid w:val="00553A82"/>
    <w:rsid w:val="0055487D"/>
    <w:rsid w:val="0056024C"/>
    <w:rsid w:val="00560C6E"/>
    <w:rsid w:val="00562288"/>
    <w:rsid w:val="005622B0"/>
    <w:rsid w:val="005649CF"/>
    <w:rsid w:val="00564E2A"/>
    <w:rsid w:val="00564EED"/>
    <w:rsid w:val="00566255"/>
    <w:rsid w:val="00567511"/>
    <w:rsid w:val="00571318"/>
    <w:rsid w:val="00575B04"/>
    <w:rsid w:val="00575F0D"/>
    <w:rsid w:val="005769C2"/>
    <w:rsid w:val="00581D37"/>
    <w:rsid w:val="0058253C"/>
    <w:rsid w:val="00583966"/>
    <w:rsid w:val="00586098"/>
    <w:rsid w:val="00587CEE"/>
    <w:rsid w:val="00592EF1"/>
    <w:rsid w:val="00593E3F"/>
    <w:rsid w:val="005969E5"/>
    <w:rsid w:val="005A59E2"/>
    <w:rsid w:val="005A68C2"/>
    <w:rsid w:val="005B02B1"/>
    <w:rsid w:val="005B6C94"/>
    <w:rsid w:val="005B73C4"/>
    <w:rsid w:val="005C11C9"/>
    <w:rsid w:val="005C3B8C"/>
    <w:rsid w:val="005C4DEE"/>
    <w:rsid w:val="005C5B77"/>
    <w:rsid w:val="005D01FE"/>
    <w:rsid w:val="005D2A4A"/>
    <w:rsid w:val="005D2AEB"/>
    <w:rsid w:val="005D4039"/>
    <w:rsid w:val="005D5666"/>
    <w:rsid w:val="005D58F5"/>
    <w:rsid w:val="005D7007"/>
    <w:rsid w:val="005D7020"/>
    <w:rsid w:val="005D7DF7"/>
    <w:rsid w:val="005E2D69"/>
    <w:rsid w:val="005E3882"/>
    <w:rsid w:val="005E4356"/>
    <w:rsid w:val="005E4903"/>
    <w:rsid w:val="005E5869"/>
    <w:rsid w:val="005E6006"/>
    <w:rsid w:val="005F006F"/>
    <w:rsid w:val="005F0426"/>
    <w:rsid w:val="005F0C3F"/>
    <w:rsid w:val="005F1077"/>
    <w:rsid w:val="005F2194"/>
    <w:rsid w:val="005F2651"/>
    <w:rsid w:val="005F2AB6"/>
    <w:rsid w:val="005F6826"/>
    <w:rsid w:val="00601EF3"/>
    <w:rsid w:val="00610AB6"/>
    <w:rsid w:val="006137E4"/>
    <w:rsid w:val="00616C86"/>
    <w:rsid w:val="00620B19"/>
    <w:rsid w:val="0062422E"/>
    <w:rsid w:val="006244FD"/>
    <w:rsid w:val="00624E04"/>
    <w:rsid w:val="00626347"/>
    <w:rsid w:val="00627D52"/>
    <w:rsid w:val="00630B85"/>
    <w:rsid w:val="0063407C"/>
    <w:rsid w:val="00642095"/>
    <w:rsid w:val="00644DF7"/>
    <w:rsid w:val="00651DE3"/>
    <w:rsid w:val="00652986"/>
    <w:rsid w:val="00652A18"/>
    <w:rsid w:val="006550F5"/>
    <w:rsid w:val="00655A52"/>
    <w:rsid w:val="00656873"/>
    <w:rsid w:val="00657028"/>
    <w:rsid w:val="0066251B"/>
    <w:rsid w:val="006658AE"/>
    <w:rsid w:val="00665FD8"/>
    <w:rsid w:val="00671AB9"/>
    <w:rsid w:val="0067232C"/>
    <w:rsid w:val="00672B58"/>
    <w:rsid w:val="00672CA3"/>
    <w:rsid w:val="00673249"/>
    <w:rsid w:val="00677B25"/>
    <w:rsid w:val="006819DF"/>
    <w:rsid w:val="0068275B"/>
    <w:rsid w:val="00682E65"/>
    <w:rsid w:val="006831B0"/>
    <w:rsid w:val="00683E77"/>
    <w:rsid w:val="00684FA1"/>
    <w:rsid w:val="006917E0"/>
    <w:rsid w:val="006927AA"/>
    <w:rsid w:val="00692F08"/>
    <w:rsid w:val="00694301"/>
    <w:rsid w:val="00694B0A"/>
    <w:rsid w:val="0069770D"/>
    <w:rsid w:val="006A1AE3"/>
    <w:rsid w:val="006A1FF8"/>
    <w:rsid w:val="006A53D8"/>
    <w:rsid w:val="006B1125"/>
    <w:rsid w:val="006B5495"/>
    <w:rsid w:val="006B5BAF"/>
    <w:rsid w:val="006B6DB0"/>
    <w:rsid w:val="006C32E7"/>
    <w:rsid w:val="006C35A6"/>
    <w:rsid w:val="006C3F15"/>
    <w:rsid w:val="006C6513"/>
    <w:rsid w:val="006C6D16"/>
    <w:rsid w:val="006C74B7"/>
    <w:rsid w:val="006C7A6F"/>
    <w:rsid w:val="006C7EE1"/>
    <w:rsid w:val="006D0CC3"/>
    <w:rsid w:val="006D1C47"/>
    <w:rsid w:val="006D23AF"/>
    <w:rsid w:val="006D2CAD"/>
    <w:rsid w:val="006D3379"/>
    <w:rsid w:val="006D61D9"/>
    <w:rsid w:val="006D72FA"/>
    <w:rsid w:val="006E2151"/>
    <w:rsid w:val="006E3D7F"/>
    <w:rsid w:val="006E56F6"/>
    <w:rsid w:val="006E6252"/>
    <w:rsid w:val="006E65C8"/>
    <w:rsid w:val="006E6DC1"/>
    <w:rsid w:val="006E7EAB"/>
    <w:rsid w:val="006F0A14"/>
    <w:rsid w:val="006F11A1"/>
    <w:rsid w:val="006F3ADC"/>
    <w:rsid w:val="006F41DB"/>
    <w:rsid w:val="006F4FDC"/>
    <w:rsid w:val="00702C85"/>
    <w:rsid w:val="007033C4"/>
    <w:rsid w:val="00706DB1"/>
    <w:rsid w:val="007107B8"/>
    <w:rsid w:val="007115DE"/>
    <w:rsid w:val="0071303F"/>
    <w:rsid w:val="00714556"/>
    <w:rsid w:val="00714CE4"/>
    <w:rsid w:val="0071506D"/>
    <w:rsid w:val="007178CF"/>
    <w:rsid w:val="007228C2"/>
    <w:rsid w:val="00724060"/>
    <w:rsid w:val="00724C8C"/>
    <w:rsid w:val="00726FA3"/>
    <w:rsid w:val="00730D67"/>
    <w:rsid w:val="00734FAB"/>
    <w:rsid w:val="00746ACE"/>
    <w:rsid w:val="007479D1"/>
    <w:rsid w:val="00750C59"/>
    <w:rsid w:val="00753372"/>
    <w:rsid w:val="007559EA"/>
    <w:rsid w:val="00756C7D"/>
    <w:rsid w:val="0075766C"/>
    <w:rsid w:val="00760376"/>
    <w:rsid w:val="00762DDC"/>
    <w:rsid w:val="0076301F"/>
    <w:rsid w:val="00763348"/>
    <w:rsid w:val="00774BE7"/>
    <w:rsid w:val="00776233"/>
    <w:rsid w:val="00777A6C"/>
    <w:rsid w:val="00784754"/>
    <w:rsid w:val="007900A9"/>
    <w:rsid w:val="0079184E"/>
    <w:rsid w:val="007921E0"/>
    <w:rsid w:val="00793340"/>
    <w:rsid w:val="007958C3"/>
    <w:rsid w:val="0079AE3F"/>
    <w:rsid w:val="007A3066"/>
    <w:rsid w:val="007A429D"/>
    <w:rsid w:val="007A5135"/>
    <w:rsid w:val="007A607D"/>
    <w:rsid w:val="007B039C"/>
    <w:rsid w:val="007B16BE"/>
    <w:rsid w:val="007B1B35"/>
    <w:rsid w:val="007B22AD"/>
    <w:rsid w:val="007B2660"/>
    <w:rsid w:val="007B34FD"/>
    <w:rsid w:val="007B429C"/>
    <w:rsid w:val="007C4457"/>
    <w:rsid w:val="007C5498"/>
    <w:rsid w:val="007C669B"/>
    <w:rsid w:val="007D00B7"/>
    <w:rsid w:val="007D3B40"/>
    <w:rsid w:val="007D4807"/>
    <w:rsid w:val="007D5E46"/>
    <w:rsid w:val="007E1E1D"/>
    <w:rsid w:val="007E33F9"/>
    <w:rsid w:val="007E44F8"/>
    <w:rsid w:val="007E7F97"/>
    <w:rsid w:val="007F3B5D"/>
    <w:rsid w:val="007F3F13"/>
    <w:rsid w:val="007F50C4"/>
    <w:rsid w:val="007F67C1"/>
    <w:rsid w:val="0080134A"/>
    <w:rsid w:val="00802F64"/>
    <w:rsid w:val="0080333A"/>
    <w:rsid w:val="0080794E"/>
    <w:rsid w:val="008101EC"/>
    <w:rsid w:val="008103F8"/>
    <w:rsid w:val="008115A0"/>
    <w:rsid w:val="008133B2"/>
    <w:rsid w:val="00815CB9"/>
    <w:rsid w:val="0081620F"/>
    <w:rsid w:val="00816EEF"/>
    <w:rsid w:val="00817412"/>
    <w:rsid w:val="00822148"/>
    <w:rsid w:val="00824208"/>
    <w:rsid w:val="008258C1"/>
    <w:rsid w:val="0082686F"/>
    <w:rsid w:val="00831B14"/>
    <w:rsid w:val="008326D3"/>
    <w:rsid w:val="0083288D"/>
    <w:rsid w:val="00833AEF"/>
    <w:rsid w:val="00835634"/>
    <w:rsid w:val="00837058"/>
    <w:rsid w:val="00837292"/>
    <w:rsid w:val="0084461F"/>
    <w:rsid w:val="00844683"/>
    <w:rsid w:val="00847A2A"/>
    <w:rsid w:val="00850A34"/>
    <w:rsid w:val="008516A0"/>
    <w:rsid w:val="008570C1"/>
    <w:rsid w:val="00860530"/>
    <w:rsid w:val="008605AB"/>
    <w:rsid w:val="008629D4"/>
    <w:rsid w:val="00865018"/>
    <w:rsid w:val="008708FD"/>
    <w:rsid w:val="00870E92"/>
    <w:rsid w:val="0087284F"/>
    <w:rsid w:val="00874018"/>
    <w:rsid w:val="008759EA"/>
    <w:rsid w:val="008802C3"/>
    <w:rsid w:val="00882414"/>
    <w:rsid w:val="00883F37"/>
    <w:rsid w:val="008847BF"/>
    <w:rsid w:val="008857CD"/>
    <w:rsid w:val="00891789"/>
    <w:rsid w:val="008921AD"/>
    <w:rsid w:val="00897D38"/>
    <w:rsid w:val="00897F56"/>
    <w:rsid w:val="008A0FB7"/>
    <w:rsid w:val="008A12FD"/>
    <w:rsid w:val="008A147B"/>
    <w:rsid w:val="008A35AD"/>
    <w:rsid w:val="008A41EF"/>
    <w:rsid w:val="008A43A0"/>
    <w:rsid w:val="008A5F02"/>
    <w:rsid w:val="008A7886"/>
    <w:rsid w:val="008A7EFD"/>
    <w:rsid w:val="008B28F5"/>
    <w:rsid w:val="008C08C8"/>
    <w:rsid w:val="008C1BC9"/>
    <w:rsid w:val="008C26EF"/>
    <w:rsid w:val="008C56E1"/>
    <w:rsid w:val="008C7261"/>
    <w:rsid w:val="008D1A57"/>
    <w:rsid w:val="008D4702"/>
    <w:rsid w:val="008D5AF8"/>
    <w:rsid w:val="008D60C7"/>
    <w:rsid w:val="008E00EE"/>
    <w:rsid w:val="008E2096"/>
    <w:rsid w:val="008E263D"/>
    <w:rsid w:val="008E6004"/>
    <w:rsid w:val="008E7F32"/>
    <w:rsid w:val="008F3D7C"/>
    <w:rsid w:val="008F4650"/>
    <w:rsid w:val="008F5AF0"/>
    <w:rsid w:val="008F5F8F"/>
    <w:rsid w:val="008F633B"/>
    <w:rsid w:val="00901193"/>
    <w:rsid w:val="009037DE"/>
    <w:rsid w:val="00906E62"/>
    <w:rsid w:val="00910CC6"/>
    <w:rsid w:val="0091169B"/>
    <w:rsid w:val="009123EC"/>
    <w:rsid w:val="009137C5"/>
    <w:rsid w:val="0092100A"/>
    <w:rsid w:val="009211B3"/>
    <w:rsid w:val="0092287C"/>
    <w:rsid w:val="00922A52"/>
    <w:rsid w:val="00924902"/>
    <w:rsid w:val="00924B7C"/>
    <w:rsid w:val="0092552C"/>
    <w:rsid w:val="00934897"/>
    <w:rsid w:val="00935894"/>
    <w:rsid w:val="00937B7D"/>
    <w:rsid w:val="00937D32"/>
    <w:rsid w:val="00937DE8"/>
    <w:rsid w:val="00941CE0"/>
    <w:rsid w:val="00941F99"/>
    <w:rsid w:val="00946C4F"/>
    <w:rsid w:val="009473BB"/>
    <w:rsid w:val="00950029"/>
    <w:rsid w:val="00950465"/>
    <w:rsid w:val="009506C1"/>
    <w:rsid w:val="009539E3"/>
    <w:rsid w:val="00960DA9"/>
    <w:rsid w:val="0096230D"/>
    <w:rsid w:val="00962571"/>
    <w:rsid w:val="00965AB9"/>
    <w:rsid w:val="0096729C"/>
    <w:rsid w:val="009675BC"/>
    <w:rsid w:val="00967790"/>
    <w:rsid w:val="009725CE"/>
    <w:rsid w:val="0097362B"/>
    <w:rsid w:val="00974962"/>
    <w:rsid w:val="00977639"/>
    <w:rsid w:val="00977988"/>
    <w:rsid w:val="0098226C"/>
    <w:rsid w:val="00985367"/>
    <w:rsid w:val="00985D2B"/>
    <w:rsid w:val="00986804"/>
    <w:rsid w:val="00993204"/>
    <w:rsid w:val="00995FA5"/>
    <w:rsid w:val="00997608"/>
    <w:rsid w:val="009A1EB4"/>
    <w:rsid w:val="009A6DC6"/>
    <w:rsid w:val="009B1510"/>
    <w:rsid w:val="009B1713"/>
    <w:rsid w:val="009B1F58"/>
    <w:rsid w:val="009B4637"/>
    <w:rsid w:val="009C0465"/>
    <w:rsid w:val="009C1ECD"/>
    <w:rsid w:val="009C391F"/>
    <w:rsid w:val="009C43DE"/>
    <w:rsid w:val="009C79E3"/>
    <w:rsid w:val="009D0D2A"/>
    <w:rsid w:val="009D4755"/>
    <w:rsid w:val="009D4CC1"/>
    <w:rsid w:val="009D4DAC"/>
    <w:rsid w:val="009D74FA"/>
    <w:rsid w:val="009E1D9A"/>
    <w:rsid w:val="009E6C4C"/>
    <w:rsid w:val="009E6FEF"/>
    <w:rsid w:val="009E70CE"/>
    <w:rsid w:val="009F0149"/>
    <w:rsid w:val="009F0E4A"/>
    <w:rsid w:val="009F157D"/>
    <w:rsid w:val="009F171F"/>
    <w:rsid w:val="009F652E"/>
    <w:rsid w:val="009F6E6B"/>
    <w:rsid w:val="00A0031D"/>
    <w:rsid w:val="00A0156E"/>
    <w:rsid w:val="00A03B4D"/>
    <w:rsid w:val="00A0725B"/>
    <w:rsid w:val="00A11F3D"/>
    <w:rsid w:val="00A128F5"/>
    <w:rsid w:val="00A133F6"/>
    <w:rsid w:val="00A1392B"/>
    <w:rsid w:val="00A20099"/>
    <w:rsid w:val="00A22B26"/>
    <w:rsid w:val="00A22B36"/>
    <w:rsid w:val="00A26797"/>
    <w:rsid w:val="00A3095E"/>
    <w:rsid w:val="00A329FE"/>
    <w:rsid w:val="00A3328D"/>
    <w:rsid w:val="00A33773"/>
    <w:rsid w:val="00A3649C"/>
    <w:rsid w:val="00A42DD8"/>
    <w:rsid w:val="00A43364"/>
    <w:rsid w:val="00A501A7"/>
    <w:rsid w:val="00A51E78"/>
    <w:rsid w:val="00A5234A"/>
    <w:rsid w:val="00A53B5F"/>
    <w:rsid w:val="00A6143D"/>
    <w:rsid w:val="00A63F91"/>
    <w:rsid w:val="00A66B63"/>
    <w:rsid w:val="00A67366"/>
    <w:rsid w:val="00A67C20"/>
    <w:rsid w:val="00A727FE"/>
    <w:rsid w:val="00A73786"/>
    <w:rsid w:val="00A761AD"/>
    <w:rsid w:val="00A770DD"/>
    <w:rsid w:val="00A806CF"/>
    <w:rsid w:val="00A8109C"/>
    <w:rsid w:val="00A813EE"/>
    <w:rsid w:val="00A8399A"/>
    <w:rsid w:val="00A83D53"/>
    <w:rsid w:val="00A85C6B"/>
    <w:rsid w:val="00A86109"/>
    <w:rsid w:val="00A86B78"/>
    <w:rsid w:val="00A86F35"/>
    <w:rsid w:val="00A8705E"/>
    <w:rsid w:val="00A90B60"/>
    <w:rsid w:val="00A93F78"/>
    <w:rsid w:val="00A9477B"/>
    <w:rsid w:val="00A95D13"/>
    <w:rsid w:val="00A96A92"/>
    <w:rsid w:val="00A96C1B"/>
    <w:rsid w:val="00A9718C"/>
    <w:rsid w:val="00A97B70"/>
    <w:rsid w:val="00AA0743"/>
    <w:rsid w:val="00AA164E"/>
    <w:rsid w:val="00AA1BF7"/>
    <w:rsid w:val="00AA281E"/>
    <w:rsid w:val="00AA66A0"/>
    <w:rsid w:val="00AB1972"/>
    <w:rsid w:val="00AB1E86"/>
    <w:rsid w:val="00AB2D73"/>
    <w:rsid w:val="00AB2E20"/>
    <w:rsid w:val="00AB31C1"/>
    <w:rsid w:val="00AB38FA"/>
    <w:rsid w:val="00AB6E0E"/>
    <w:rsid w:val="00AC02CE"/>
    <w:rsid w:val="00AC0776"/>
    <w:rsid w:val="00AC0C6E"/>
    <w:rsid w:val="00AC228E"/>
    <w:rsid w:val="00AC5F2F"/>
    <w:rsid w:val="00AC6280"/>
    <w:rsid w:val="00AC6C38"/>
    <w:rsid w:val="00AD165B"/>
    <w:rsid w:val="00AD2B8C"/>
    <w:rsid w:val="00AD38A0"/>
    <w:rsid w:val="00AD3F38"/>
    <w:rsid w:val="00AD4679"/>
    <w:rsid w:val="00AD4791"/>
    <w:rsid w:val="00AE1931"/>
    <w:rsid w:val="00AE26D7"/>
    <w:rsid w:val="00AE6ACE"/>
    <w:rsid w:val="00AF053F"/>
    <w:rsid w:val="00AF0624"/>
    <w:rsid w:val="00AF25FC"/>
    <w:rsid w:val="00AF29C6"/>
    <w:rsid w:val="00AF3A41"/>
    <w:rsid w:val="00AF502D"/>
    <w:rsid w:val="00AF5763"/>
    <w:rsid w:val="00B032E6"/>
    <w:rsid w:val="00B05279"/>
    <w:rsid w:val="00B0624A"/>
    <w:rsid w:val="00B06C91"/>
    <w:rsid w:val="00B1021D"/>
    <w:rsid w:val="00B11C84"/>
    <w:rsid w:val="00B16C2D"/>
    <w:rsid w:val="00B1743F"/>
    <w:rsid w:val="00B21059"/>
    <w:rsid w:val="00B21551"/>
    <w:rsid w:val="00B2439B"/>
    <w:rsid w:val="00B24EFC"/>
    <w:rsid w:val="00B25EA7"/>
    <w:rsid w:val="00B3112B"/>
    <w:rsid w:val="00B32CE4"/>
    <w:rsid w:val="00B33FF1"/>
    <w:rsid w:val="00B36784"/>
    <w:rsid w:val="00B41D6C"/>
    <w:rsid w:val="00B427E6"/>
    <w:rsid w:val="00B43E1D"/>
    <w:rsid w:val="00B471D6"/>
    <w:rsid w:val="00B5249D"/>
    <w:rsid w:val="00B52B1B"/>
    <w:rsid w:val="00B52FBD"/>
    <w:rsid w:val="00B530B7"/>
    <w:rsid w:val="00B537BF"/>
    <w:rsid w:val="00B543BE"/>
    <w:rsid w:val="00B5465C"/>
    <w:rsid w:val="00B56EE9"/>
    <w:rsid w:val="00B57518"/>
    <w:rsid w:val="00B57F1D"/>
    <w:rsid w:val="00B601C0"/>
    <w:rsid w:val="00B62244"/>
    <w:rsid w:val="00B6255D"/>
    <w:rsid w:val="00B6333F"/>
    <w:rsid w:val="00B6360B"/>
    <w:rsid w:val="00B644C7"/>
    <w:rsid w:val="00B667AB"/>
    <w:rsid w:val="00B72A3A"/>
    <w:rsid w:val="00B72B57"/>
    <w:rsid w:val="00B76FA1"/>
    <w:rsid w:val="00B806A8"/>
    <w:rsid w:val="00B83A77"/>
    <w:rsid w:val="00B85AC8"/>
    <w:rsid w:val="00B87624"/>
    <w:rsid w:val="00B876DA"/>
    <w:rsid w:val="00B92797"/>
    <w:rsid w:val="00B957D3"/>
    <w:rsid w:val="00B959E3"/>
    <w:rsid w:val="00B96A2A"/>
    <w:rsid w:val="00BA5819"/>
    <w:rsid w:val="00BA7176"/>
    <w:rsid w:val="00BA7182"/>
    <w:rsid w:val="00BB12A6"/>
    <w:rsid w:val="00BB5B35"/>
    <w:rsid w:val="00BB61B9"/>
    <w:rsid w:val="00BB6E63"/>
    <w:rsid w:val="00BB7F1B"/>
    <w:rsid w:val="00BC0E34"/>
    <w:rsid w:val="00BC1425"/>
    <w:rsid w:val="00BC470D"/>
    <w:rsid w:val="00BC5C7C"/>
    <w:rsid w:val="00BC7CFF"/>
    <w:rsid w:val="00BD3432"/>
    <w:rsid w:val="00BD38BC"/>
    <w:rsid w:val="00BE1AA9"/>
    <w:rsid w:val="00BE2816"/>
    <w:rsid w:val="00BE2B0B"/>
    <w:rsid w:val="00BE3B08"/>
    <w:rsid w:val="00BE4592"/>
    <w:rsid w:val="00BE50B4"/>
    <w:rsid w:val="00BE5F6F"/>
    <w:rsid w:val="00BE7E22"/>
    <w:rsid w:val="00BF03AC"/>
    <w:rsid w:val="00BF12B0"/>
    <w:rsid w:val="00BF354A"/>
    <w:rsid w:val="00BF3F21"/>
    <w:rsid w:val="00C03457"/>
    <w:rsid w:val="00C03800"/>
    <w:rsid w:val="00C04604"/>
    <w:rsid w:val="00C05DF5"/>
    <w:rsid w:val="00C06C3A"/>
    <w:rsid w:val="00C100C5"/>
    <w:rsid w:val="00C11CD5"/>
    <w:rsid w:val="00C11D37"/>
    <w:rsid w:val="00C12438"/>
    <w:rsid w:val="00C12A94"/>
    <w:rsid w:val="00C237AB"/>
    <w:rsid w:val="00C25D1B"/>
    <w:rsid w:val="00C261F3"/>
    <w:rsid w:val="00C2774E"/>
    <w:rsid w:val="00C331DF"/>
    <w:rsid w:val="00C40AA7"/>
    <w:rsid w:val="00C42AD3"/>
    <w:rsid w:val="00C44670"/>
    <w:rsid w:val="00C45198"/>
    <w:rsid w:val="00C45AD5"/>
    <w:rsid w:val="00C463A5"/>
    <w:rsid w:val="00C46C38"/>
    <w:rsid w:val="00C47849"/>
    <w:rsid w:val="00C50BF4"/>
    <w:rsid w:val="00C60C5F"/>
    <w:rsid w:val="00C63671"/>
    <w:rsid w:val="00C673E4"/>
    <w:rsid w:val="00C72458"/>
    <w:rsid w:val="00C74DAC"/>
    <w:rsid w:val="00C74FB2"/>
    <w:rsid w:val="00C76CCD"/>
    <w:rsid w:val="00C77ADB"/>
    <w:rsid w:val="00C825E9"/>
    <w:rsid w:val="00C83396"/>
    <w:rsid w:val="00C83648"/>
    <w:rsid w:val="00C84279"/>
    <w:rsid w:val="00C876A1"/>
    <w:rsid w:val="00C902CA"/>
    <w:rsid w:val="00C90E5C"/>
    <w:rsid w:val="00C92798"/>
    <w:rsid w:val="00C9388A"/>
    <w:rsid w:val="00CA19E8"/>
    <w:rsid w:val="00CA34FC"/>
    <w:rsid w:val="00CA6820"/>
    <w:rsid w:val="00CB2165"/>
    <w:rsid w:val="00CB2669"/>
    <w:rsid w:val="00CB2EC2"/>
    <w:rsid w:val="00CB3911"/>
    <w:rsid w:val="00CC0694"/>
    <w:rsid w:val="00CC3081"/>
    <w:rsid w:val="00CC540D"/>
    <w:rsid w:val="00CD0B9F"/>
    <w:rsid w:val="00CD17C0"/>
    <w:rsid w:val="00CE1A5B"/>
    <w:rsid w:val="00CE1D05"/>
    <w:rsid w:val="00CE2438"/>
    <w:rsid w:val="00CE44B7"/>
    <w:rsid w:val="00CE5563"/>
    <w:rsid w:val="00CE58E6"/>
    <w:rsid w:val="00CE5F0C"/>
    <w:rsid w:val="00CF3BD1"/>
    <w:rsid w:val="00CF4AED"/>
    <w:rsid w:val="00CF5F27"/>
    <w:rsid w:val="00D022DB"/>
    <w:rsid w:val="00D02BFE"/>
    <w:rsid w:val="00D04113"/>
    <w:rsid w:val="00D05CE4"/>
    <w:rsid w:val="00D05D8B"/>
    <w:rsid w:val="00D0652A"/>
    <w:rsid w:val="00D10AE4"/>
    <w:rsid w:val="00D11825"/>
    <w:rsid w:val="00D122AA"/>
    <w:rsid w:val="00D1526D"/>
    <w:rsid w:val="00D1568A"/>
    <w:rsid w:val="00D174FD"/>
    <w:rsid w:val="00D20AAE"/>
    <w:rsid w:val="00D232AF"/>
    <w:rsid w:val="00D25BF6"/>
    <w:rsid w:val="00D25E00"/>
    <w:rsid w:val="00D3087F"/>
    <w:rsid w:val="00D30A6D"/>
    <w:rsid w:val="00D31215"/>
    <w:rsid w:val="00D32654"/>
    <w:rsid w:val="00D33615"/>
    <w:rsid w:val="00D35559"/>
    <w:rsid w:val="00D3657D"/>
    <w:rsid w:val="00D42954"/>
    <w:rsid w:val="00D46D6C"/>
    <w:rsid w:val="00D47DDA"/>
    <w:rsid w:val="00D47F17"/>
    <w:rsid w:val="00D5005A"/>
    <w:rsid w:val="00D50E7A"/>
    <w:rsid w:val="00D51A77"/>
    <w:rsid w:val="00D60A85"/>
    <w:rsid w:val="00D61374"/>
    <w:rsid w:val="00D666C9"/>
    <w:rsid w:val="00D732C3"/>
    <w:rsid w:val="00D7577F"/>
    <w:rsid w:val="00D82232"/>
    <w:rsid w:val="00D82362"/>
    <w:rsid w:val="00D833B0"/>
    <w:rsid w:val="00D85EF8"/>
    <w:rsid w:val="00D95EB5"/>
    <w:rsid w:val="00D96FBE"/>
    <w:rsid w:val="00D96FC3"/>
    <w:rsid w:val="00DA22FA"/>
    <w:rsid w:val="00DA55D7"/>
    <w:rsid w:val="00DA5E15"/>
    <w:rsid w:val="00DA6F89"/>
    <w:rsid w:val="00DA7D48"/>
    <w:rsid w:val="00DA7E7D"/>
    <w:rsid w:val="00DB19A3"/>
    <w:rsid w:val="00DB42A5"/>
    <w:rsid w:val="00DB4948"/>
    <w:rsid w:val="00DC5149"/>
    <w:rsid w:val="00DC6C09"/>
    <w:rsid w:val="00DD07BE"/>
    <w:rsid w:val="00DD3223"/>
    <w:rsid w:val="00DD3CA9"/>
    <w:rsid w:val="00DD46F5"/>
    <w:rsid w:val="00DD4985"/>
    <w:rsid w:val="00DD6F39"/>
    <w:rsid w:val="00DD7114"/>
    <w:rsid w:val="00DD78FE"/>
    <w:rsid w:val="00DE486E"/>
    <w:rsid w:val="00DF2439"/>
    <w:rsid w:val="00DF293A"/>
    <w:rsid w:val="00DF6AAB"/>
    <w:rsid w:val="00E17D67"/>
    <w:rsid w:val="00E22BC7"/>
    <w:rsid w:val="00E23D3D"/>
    <w:rsid w:val="00E24812"/>
    <w:rsid w:val="00E25427"/>
    <w:rsid w:val="00E254C9"/>
    <w:rsid w:val="00E260CC"/>
    <w:rsid w:val="00E2620F"/>
    <w:rsid w:val="00E32CE6"/>
    <w:rsid w:val="00E36927"/>
    <w:rsid w:val="00E37A70"/>
    <w:rsid w:val="00E41D26"/>
    <w:rsid w:val="00E441C8"/>
    <w:rsid w:val="00E462AB"/>
    <w:rsid w:val="00E46D31"/>
    <w:rsid w:val="00E53297"/>
    <w:rsid w:val="00E53E61"/>
    <w:rsid w:val="00E54DE8"/>
    <w:rsid w:val="00E55BD9"/>
    <w:rsid w:val="00E55C43"/>
    <w:rsid w:val="00E56790"/>
    <w:rsid w:val="00E6031A"/>
    <w:rsid w:val="00E614DA"/>
    <w:rsid w:val="00E616A8"/>
    <w:rsid w:val="00E627BD"/>
    <w:rsid w:val="00E62A21"/>
    <w:rsid w:val="00E63014"/>
    <w:rsid w:val="00E67333"/>
    <w:rsid w:val="00E6790F"/>
    <w:rsid w:val="00E7225A"/>
    <w:rsid w:val="00E724E5"/>
    <w:rsid w:val="00E73430"/>
    <w:rsid w:val="00E7403D"/>
    <w:rsid w:val="00E748B9"/>
    <w:rsid w:val="00E75620"/>
    <w:rsid w:val="00E75EDC"/>
    <w:rsid w:val="00E76907"/>
    <w:rsid w:val="00E7790E"/>
    <w:rsid w:val="00E77959"/>
    <w:rsid w:val="00E802C9"/>
    <w:rsid w:val="00E81AEF"/>
    <w:rsid w:val="00E836FE"/>
    <w:rsid w:val="00E85374"/>
    <w:rsid w:val="00E85818"/>
    <w:rsid w:val="00E85A76"/>
    <w:rsid w:val="00E90925"/>
    <w:rsid w:val="00E924F8"/>
    <w:rsid w:val="00E925EA"/>
    <w:rsid w:val="00E951C6"/>
    <w:rsid w:val="00E95370"/>
    <w:rsid w:val="00E95C4F"/>
    <w:rsid w:val="00EA077A"/>
    <w:rsid w:val="00EA0A8E"/>
    <w:rsid w:val="00EA31D7"/>
    <w:rsid w:val="00EA34FF"/>
    <w:rsid w:val="00EB0585"/>
    <w:rsid w:val="00EB22D3"/>
    <w:rsid w:val="00EB2595"/>
    <w:rsid w:val="00EC26DE"/>
    <w:rsid w:val="00EC3765"/>
    <w:rsid w:val="00EC66A8"/>
    <w:rsid w:val="00EC6BD3"/>
    <w:rsid w:val="00ED0B1D"/>
    <w:rsid w:val="00ED2A9B"/>
    <w:rsid w:val="00ED2C84"/>
    <w:rsid w:val="00EE1178"/>
    <w:rsid w:val="00EE1AE8"/>
    <w:rsid w:val="00EE3152"/>
    <w:rsid w:val="00EE4107"/>
    <w:rsid w:val="00EE5EB2"/>
    <w:rsid w:val="00EE6D97"/>
    <w:rsid w:val="00EF0E31"/>
    <w:rsid w:val="00EF46A3"/>
    <w:rsid w:val="00EF63B0"/>
    <w:rsid w:val="00F01A4B"/>
    <w:rsid w:val="00F06883"/>
    <w:rsid w:val="00F13B76"/>
    <w:rsid w:val="00F15025"/>
    <w:rsid w:val="00F24003"/>
    <w:rsid w:val="00F26297"/>
    <w:rsid w:val="00F262C2"/>
    <w:rsid w:val="00F2748C"/>
    <w:rsid w:val="00F34ACA"/>
    <w:rsid w:val="00F34CE3"/>
    <w:rsid w:val="00F34D2C"/>
    <w:rsid w:val="00F35483"/>
    <w:rsid w:val="00F4191E"/>
    <w:rsid w:val="00F5085D"/>
    <w:rsid w:val="00F50D82"/>
    <w:rsid w:val="00F5194F"/>
    <w:rsid w:val="00F56024"/>
    <w:rsid w:val="00F5707A"/>
    <w:rsid w:val="00F570B5"/>
    <w:rsid w:val="00F610A1"/>
    <w:rsid w:val="00F6446D"/>
    <w:rsid w:val="00F64CAF"/>
    <w:rsid w:val="00F6734F"/>
    <w:rsid w:val="00F708D2"/>
    <w:rsid w:val="00F73414"/>
    <w:rsid w:val="00F7644E"/>
    <w:rsid w:val="00F76AAA"/>
    <w:rsid w:val="00F81A50"/>
    <w:rsid w:val="00F82251"/>
    <w:rsid w:val="00F84F51"/>
    <w:rsid w:val="00F866CF"/>
    <w:rsid w:val="00F910C5"/>
    <w:rsid w:val="00F93840"/>
    <w:rsid w:val="00F93897"/>
    <w:rsid w:val="00F93A62"/>
    <w:rsid w:val="00F94FFE"/>
    <w:rsid w:val="00FA059C"/>
    <w:rsid w:val="00FA2284"/>
    <w:rsid w:val="00FA3523"/>
    <w:rsid w:val="00FA3CB7"/>
    <w:rsid w:val="00FA3CEF"/>
    <w:rsid w:val="00FA5279"/>
    <w:rsid w:val="00FA5DCB"/>
    <w:rsid w:val="00FB24A1"/>
    <w:rsid w:val="00FB3057"/>
    <w:rsid w:val="00FB6790"/>
    <w:rsid w:val="00FC4416"/>
    <w:rsid w:val="00FC6FEB"/>
    <w:rsid w:val="00FD3A8F"/>
    <w:rsid w:val="00FD5DFF"/>
    <w:rsid w:val="00FD7185"/>
    <w:rsid w:val="00FD7CAD"/>
    <w:rsid w:val="00FE040B"/>
    <w:rsid w:val="00FE0567"/>
    <w:rsid w:val="00FE06FB"/>
    <w:rsid w:val="00FE10CE"/>
    <w:rsid w:val="00FE70E5"/>
    <w:rsid w:val="00FF0452"/>
    <w:rsid w:val="00FF0804"/>
    <w:rsid w:val="00FF2262"/>
    <w:rsid w:val="00FF45DC"/>
    <w:rsid w:val="00FF49F2"/>
    <w:rsid w:val="00FF5E1E"/>
    <w:rsid w:val="0160EAED"/>
    <w:rsid w:val="01A491C8"/>
    <w:rsid w:val="01AC72D9"/>
    <w:rsid w:val="01D00A39"/>
    <w:rsid w:val="01FB61B5"/>
    <w:rsid w:val="020B1293"/>
    <w:rsid w:val="02229806"/>
    <w:rsid w:val="0231E817"/>
    <w:rsid w:val="02549473"/>
    <w:rsid w:val="026F98BA"/>
    <w:rsid w:val="02A78C1D"/>
    <w:rsid w:val="02C5853B"/>
    <w:rsid w:val="02EB305C"/>
    <w:rsid w:val="02EBA441"/>
    <w:rsid w:val="03053EE5"/>
    <w:rsid w:val="03470827"/>
    <w:rsid w:val="034B4ED1"/>
    <w:rsid w:val="03F60107"/>
    <w:rsid w:val="04010833"/>
    <w:rsid w:val="045665E1"/>
    <w:rsid w:val="04784EE1"/>
    <w:rsid w:val="047DB36C"/>
    <w:rsid w:val="048700BD"/>
    <w:rsid w:val="04D73A89"/>
    <w:rsid w:val="051FFED9"/>
    <w:rsid w:val="0539F1BA"/>
    <w:rsid w:val="055CE84A"/>
    <w:rsid w:val="05965904"/>
    <w:rsid w:val="059D8962"/>
    <w:rsid w:val="0601E84C"/>
    <w:rsid w:val="0678CD61"/>
    <w:rsid w:val="06890415"/>
    <w:rsid w:val="06EEA98E"/>
    <w:rsid w:val="06F70F13"/>
    <w:rsid w:val="073D8D80"/>
    <w:rsid w:val="0759B544"/>
    <w:rsid w:val="07A56AC9"/>
    <w:rsid w:val="07B5542E"/>
    <w:rsid w:val="07B84A66"/>
    <w:rsid w:val="07BE3320"/>
    <w:rsid w:val="07EDC17F"/>
    <w:rsid w:val="07F181FB"/>
    <w:rsid w:val="089CA55B"/>
    <w:rsid w:val="0907F8AF"/>
    <w:rsid w:val="09126CA8"/>
    <w:rsid w:val="0929686F"/>
    <w:rsid w:val="0995EAE9"/>
    <w:rsid w:val="09AD9E8B"/>
    <w:rsid w:val="09C929FD"/>
    <w:rsid w:val="09E519B8"/>
    <w:rsid w:val="0A0B5F0E"/>
    <w:rsid w:val="0A1F0895"/>
    <w:rsid w:val="0A3546F8"/>
    <w:rsid w:val="0A5377BC"/>
    <w:rsid w:val="0A7B8E3F"/>
    <w:rsid w:val="0AF3AFF6"/>
    <w:rsid w:val="0B03067D"/>
    <w:rsid w:val="0B12173B"/>
    <w:rsid w:val="0B96A5F8"/>
    <w:rsid w:val="0BE9203D"/>
    <w:rsid w:val="0C0F711A"/>
    <w:rsid w:val="0C175EA0"/>
    <w:rsid w:val="0CC6BB85"/>
    <w:rsid w:val="0CDDC827"/>
    <w:rsid w:val="0D13ABA1"/>
    <w:rsid w:val="0D85D595"/>
    <w:rsid w:val="0DD3252F"/>
    <w:rsid w:val="0E0B8EA1"/>
    <w:rsid w:val="0E552949"/>
    <w:rsid w:val="0E733BE7"/>
    <w:rsid w:val="0E9BAD6C"/>
    <w:rsid w:val="0F4EFF62"/>
    <w:rsid w:val="0FAFEB4C"/>
    <w:rsid w:val="0FB442F2"/>
    <w:rsid w:val="0FBF7E25"/>
    <w:rsid w:val="1030F09C"/>
    <w:rsid w:val="10693922"/>
    <w:rsid w:val="107298E0"/>
    <w:rsid w:val="10D375F1"/>
    <w:rsid w:val="10EACFC3"/>
    <w:rsid w:val="114A2439"/>
    <w:rsid w:val="11F0C994"/>
    <w:rsid w:val="125D9929"/>
    <w:rsid w:val="13243353"/>
    <w:rsid w:val="1365960D"/>
    <w:rsid w:val="137A3248"/>
    <w:rsid w:val="13C2B642"/>
    <w:rsid w:val="14135827"/>
    <w:rsid w:val="14312089"/>
    <w:rsid w:val="143D12B7"/>
    <w:rsid w:val="148E72AB"/>
    <w:rsid w:val="14AA3864"/>
    <w:rsid w:val="150AB495"/>
    <w:rsid w:val="150E1D6C"/>
    <w:rsid w:val="152AA9CD"/>
    <w:rsid w:val="153078B7"/>
    <w:rsid w:val="153BE0F7"/>
    <w:rsid w:val="155BFC5B"/>
    <w:rsid w:val="155CCA98"/>
    <w:rsid w:val="155F257B"/>
    <w:rsid w:val="1571FE13"/>
    <w:rsid w:val="158DF281"/>
    <w:rsid w:val="159DABB6"/>
    <w:rsid w:val="160695D5"/>
    <w:rsid w:val="16084896"/>
    <w:rsid w:val="16427F72"/>
    <w:rsid w:val="16B26717"/>
    <w:rsid w:val="16BCAC54"/>
    <w:rsid w:val="16CCFC3B"/>
    <w:rsid w:val="16F6E927"/>
    <w:rsid w:val="17A5741A"/>
    <w:rsid w:val="182CEC9B"/>
    <w:rsid w:val="185FEB7C"/>
    <w:rsid w:val="18718572"/>
    <w:rsid w:val="18936448"/>
    <w:rsid w:val="18B74D65"/>
    <w:rsid w:val="19575EF4"/>
    <w:rsid w:val="19AB1058"/>
    <w:rsid w:val="1A0BCE45"/>
    <w:rsid w:val="1A531DC6"/>
    <w:rsid w:val="1A622BF9"/>
    <w:rsid w:val="1AB00B73"/>
    <w:rsid w:val="1AEBAD0D"/>
    <w:rsid w:val="1B1226ED"/>
    <w:rsid w:val="1B162119"/>
    <w:rsid w:val="1B4969B4"/>
    <w:rsid w:val="1BBDC836"/>
    <w:rsid w:val="1C1E6794"/>
    <w:rsid w:val="1C3C326E"/>
    <w:rsid w:val="1C6E5B1C"/>
    <w:rsid w:val="1C6EDEFA"/>
    <w:rsid w:val="1C9ADCBC"/>
    <w:rsid w:val="1CB023F2"/>
    <w:rsid w:val="1CB0C03F"/>
    <w:rsid w:val="1CB4BCFC"/>
    <w:rsid w:val="1CC9E91D"/>
    <w:rsid w:val="1D299C9A"/>
    <w:rsid w:val="1D3ACBCA"/>
    <w:rsid w:val="1D58680E"/>
    <w:rsid w:val="1D5B5F79"/>
    <w:rsid w:val="1D71962B"/>
    <w:rsid w:val="1DC0D3D8"/>
    <w:rsid w:val="1DC952CB"/>
    <w:rsid w:val="1DD6A5A0"/>
    <w:rsid w:val="1E8FDED4"/>
    <w:rsid w:val="1FEDE825"/>
    <w:rsid w:val="2011617C"/>
    <w:rsid w:val="20D86D72"/>
    <w:rsid w:val="20F81EFD"/>
    <w:rsid w:val="210F3171"/>
    <w:rsid w:val="2113C806"/>
    <w:rsid w:val="2157FF44"/>
    <w:rsid w:val="216270D9"/>
    <w:rsid w:val="21651BD3"/>
    <w:rsid w:val="2215FF54"/>
    <w:rsid w:val="221E6C1E"/>
    <w:rsid w:val="223D0B6F"/>
    <w:rsid w:val="22CBA38E"/>
    <w:rsid w:val="22CBF28A"/>
    <w:rsid w:val="22F09EE7"/>
    <w:rsid w:val="237FFB7D"/>
    <w:rsid w:val="244BDA1F"/>
    <w:rsid w:val="2470959F"/>
    <w:rsid w:val="249DFA29"/>
    <w:rsid w:val="251EDF2A"/>
    <w:rsid w:val="253B0746"/>
    <w:rsid w:val="25849596"/>
    <w:rsid w:val="259876BF"/>
    <w:rsid w:val="25D0DDEB"/>
    <w:rsid w:val="25EB023A"/>
    <w:rsid w:val="25F5BC11"/>
    <w:rsid w:val="26182CAF"/>
    <w:rsid w:val="26481E8E"/>
    <w:rsid w:val="265739E9"/>
    <w:rsid w:val="2664FF83"/>
    <w:rsid w:val="26C48D5C"/>
    <w:rsid w:val="26DC677A"/>
    <w:rsid w:val="270CBEFB"/>
    <w:rsid w:val="272EFD4D"/>
    <w:rsid w:val="2734BB8A"/>
    <w:rsid w:val="2736E137"/>
    <w:rsid w:val="273C4FA5"/>
    <w:rsid w:val="275BD50E"/>
    <w:rsid w:val="27F0DC96"/>
    <w:rsid w:val="2818B313"/>
    <w:rsid w:val="281A4C70"/>
    <w:rsid w:val="28AD1240"/>
    <w:rsid w:val="28FBC6BA"/>
    <w:rsid w:val="29877A05"/>
    <w:rsid w:val="299927C8"/>
    <w:rsid w:val="29C36011"/>
    <w:rsid w:val="29DD1750"/>
    <w:rsid w:val="29E935C9"/>
    <w:rsid w:val="2A5806B9"/>
    <w:rsid w:val="2A71F4B7"/>
    <w:rsid w:val="2AA00A02"/>
    <w:rsid w:val="2AACF5BE"/>
    <w:rsid w:val="2ACDB623"/>
    <w:rsid w:val="2AE1EF33"/>
    <w:rsid w:val="2B51A552"/>
    <w:rsid w:val="2B63FDA2"/>
    <w:rsid w:val="2BAC9FCE"/>
    <w:rsid w:val="2BBD7D07"/>
    <w:rsid w:val="2BC49F35"/>
    <w:rsid w:val="2C68982C"/>
    <w:rsid w:val="2C8242C6"/>
    <w:rsid w:val="2CACBCE3"/>
    <w:rsid w:val="2CFDD036"/>
    <w:rsid w:val="2D2310F4"/>
    <w:rsid w:val="2D38CC7D"/>
    <w:rsid w:val="2DCE0AEF"/>
    <w:rsid w:val="2E3BAB2B"/>
    <w:rsid w:val="2E432323"/>
    <w:rsid w:val="2E4F1331"/>
    <w:rsid w:val="2E5F7E86"/>
    <w:rsid w:val="2E7B7CE8"/>
    <w:rsid w:val="2EA616CA"/>
    <w:rsid w:val="2EC1C494"/>
    <w:rsid w:val="2F124F7F"/>
    <w:rsid w:val="2F18CEAD"/>
    <w:rsid w:val="2F204ED8"/>
    <w:rsid w:val="2F2B77DC"/>
    <w:rsid w:val="2F33F832"/>
    <w:rsid w:val="2F3CB2B3"/>
    <w:rsid w:val="2FA4BDB3"/>
    <w:rsid w:val="2FF2C9A4"/>
    <w:rsid w:val="300E5CE9"/>
    <w:rsid w:val="30CD5A44"/>
    <w:rsid w:val="310466A7"/>
    <w:rsid w:val="3104D894"/>
    <w:rsid w:val="311B4839"/>
    <w:rsid w:val="315C9518"/>
    <w:rsid w:val="3162B025"/>
    <w:rsid w:val="327226D1"/>
    <w:rsid w:val="3288D70A"/>
    <w:rsid w:val="331A8A8B"/>
    <w:rsid w:val="33722A59"/>
    <w:rsid w:val="3394501F"/>
    <w:rsid w:val="33AA16B1"/>
    <w:rsid w:val="33DF88FA"/>
    <w:rsid w:val="343AB2AB"/>
    <w:rsid w:val="343CB904"/>
    <w:rsid w:val="346555A3"/>
    <w:rsid w:val="346B4A1D"/>
    <w:rsid w:val="3487959F"/>
    <w:rsid w:val="34D7C346"/>
    <w:rsid w:val="34EABE6C"/>
    <w:rsid w:val="34F3D63A"/>
    <w:rsid w:val="352CF9AA"/>
    <w:rsid w:val="3592CBDA"/>
    <w:rsid w:val="35A8BCA1"/>
    <w:rsid w:val="35A9FB6E"/>
    <w:rsid w:val="35E7FDA7"/>
    <w:rsid w:val="3619F076"/>
    <w:rsid w:val="36202376"/>
    <w:rsid w:val="3629FD96"/>
    <w:rsid w:val="362A1EE4"/>
    <w:rsid w:val="368E7C53"/>
    <w:rsid w:val="36C95911"/>
    <w:rsid w:val="373689C1"/>
    <w:rsid w:val="37F4BAE0"/>
    <w:rsid w:val="385D187B"/>
    <w:rsid w:val="38A003A8"/>
    <w:rsid w:val="38EFEC44"/>
    <w:rsid w:val="390D78E3"/>
    <w:rsid w:val="3936015E"/>
    <w:rsid w:val="396334BF"/>
    <w:rsid w:val="39BE2F8F"/>
    <w:rsid w:val="39D0553D"/>
    <w:rsid w:val="3A0FF359"/>
    <w:rsid w:val="3A2C9170"/>
    <w:rsid w:val="3A6636C4"/>
    <w:rsid w:val="3AEED030"/>
    <w:rsid w:val="3B61ED76"/>
    <w:rsid w:val="3B8CE37A"/>
    <w:rsid w:val="3BE0E922"/>
    <w:rsid w:val="3BF8AD8C"/>
    <w:rsid w:val="3C032F0A"/>
    <w:rsid w:val="3C10B1C4"/>
    <w:rsid w:val="3C2EBB8F"/>
    <w:rsid w:val="3C74FD54"/>
    <w:rsid w:val="3C9CD350"/>
    <w:rsid w:val="3CE25E12"/>
    <w:rsid w:val="3D75F518"/>
    <w:rsid w:val="3E10C7BF"/>
    <w:rsid w:val="3E5D7C46"/>
    <w:rsid w:val="3E6C4649"/>
    <w:rsid w:val="3EB7891A"/>
    <w:rsid w:val="3EC3FC76"/>
    <w:rsid w:val="3EC752E2"/>
    <w:rsid w:val="3EE4F12C"/>
    <w:rsid w:val="3F1889E4"/>
    <w:rsid w:val="3F554C04"/>
    <w:rsid w:val="3F68B771"/>
    <w:rsid w:val="3FD7EBF8"/>
    <w:rsid w:val="3FD9CB56"/>
    <w:rsid w:val="408C77BB"/>
    <w:rsid w:val="40B45A45"/>
    <w:rsid w:val="40F1C22E"/>
    <w:rsid w:val="411843A6"/>
    <w:rsid w:val="4147A216"/>
    <w:rsid w:val="41740820"/>
    <w:rsid w:val="41804F2D"/>
    <w:rsid w:val="41AB5595"/>
    <w:rsid w:val="42CA3ED5"/>
    <w:rsid w:val="42CD38DD"/>
    <w:rsid w:val="42E3A548"/>
    <w:rsid w:val="430E2EAB"/>
    <w:rsid w:val="43486B7E"/>
    <w:rsid w:val="436177BB"/>
    <w:rsid w:val="438B9A4F"/>
    <w:rsid w:val="442019C7"/>
    <w:rsid w:val="444EE5BD"/>
    <w:rsid w:val="44C7556E"/>
    <w:rsid w:val="4500E236"/>
    <w:rsid w:val="455C800F"/>
    <w:rsid w:val="45635706"/>
    <w:rsid w:val="45648D7B"/>
    <w:rsid w:val="457D5036"/>
    <w:rsid w:val="45AE05CD"/>
    <w:rsid w:val="45CC8D87"/>
    <w:rsid w:val="45F66D7A"/>
    <w:rsid w:val="45F72E24"/>
    <w:rsid w:val="461A110F"/>
    <w:rsid w:val="46231BE4"/>
    <w:rsid w:val="467EEA1C"/>
    <w:rsid w:val="472B894F"/>
    <w:rsid w:val="474CAD8B"/>
    <w:rsid w:val="47618F80"/>
    <w:rsid w:val="47872391"/>
    <w:rsid w:val="47A6A4E2"/>
    <w:rsid w:val="48085A9B"/>
    <w:rsid w:val="488D8AA6"/>
    <w:rsid w:val="48C759B0"/>
    <w:rsid w:val="48FFA963"/>
    <w:rsid w:val="4951B1D1"/>
    <w:rsid w:val="49C31882"/>
    <w:rsid w:val="49E60D7F"/>
    <w:rsid w:val="4A031396"/>
    <w:rsid w:val="4A35511D"/>
    <w:rsid w:val="4A43DB91"/>
    <w:rsid w:val="4A852EB8"/>
    <w:rsid w:val="4AE791A0"/>
    <w:rsid w:val="4AF73B30"/>
    <w:rsid w:val="4B0B377F"/>
    <w:rsid w:val="4B38D7CB"/>
    <w:rsid w:val="4B4F3AE8"/>
    <w:rsid w:val="4C3D5473"/>
    <w:rsid w:val="4C9C359D"/>
    <w:rsid w:val="4CF80EA7"/>
    <w:rsid w:val="4D9ACAD3"/>
    <w:rsid w:val="4E112893"/>
    <w:rsid w:val="4E328AAD"/>
    <w:rsid w:val="4E5B41FC"/>
    <w:rsid w:val="4E7FEA43"/>
    <w:rsid w:val="4E9912A0"/>
    <w:rsid w:val="4EA83E96"/>
    <w:rsid w:val="4F0DBCFA"/>
    <w:rsid w:val="4F1EBA49"/>
    <w:rsid w:val="4F2E51A0"/>
    <w:rsid w:val="4F404FE9"/>
    <w:rsid w:val="4F825F12"/>
    <w:rsid w:val="4F8D75A1"/>
    <w:rsid w:val="4FCDB3A9"/>
    <w:rsid w:val="5015AA7A"/>
    <w:rsid w:val="5022AC0B"/>
    <w:rsid w:val="5078AB00"/>
    <w:rsid w:val="5080ADAA"/>
    <w:rsid w:val="50B94338"/>
    <w:rsid w:val="50EB1D9B"/>
    <w:rsid w:val="51E752C4"/>
    <w:rsid w:val="520CBEAA"/>
    <w:rsid w:val="524824B9"/>
    <w:rsid w:val="532B8159"/>
    <w:rsid w:val="533365BC"/>
    <w:rsid w:val="537E14DB"/>
    <w:rsid w:val="54282BE7"/>
    <w:rsid w:val="548AEF8B"/>
    <w:rsid w:val="54F5ADBD"/>
    <w:rsid w:val="550D47E7"/>
    <w:rsid w:val="554BAEE3"/>
    <w:rsid w:val="55654480"/>
    <w:rsid w:val="55E18FCD"/>
    <w:rsid w:val="56075127"/>
    <w:rsid w:val="56EECBDA"/>
    <w:rsid w:val="5788BC9F"/>
    <w:rsid w:val="581C47AF"/>
    <w:rsid w:val="582976CB"/>
    <w:rsid w:val="583778EE"/>
    <w:rsid w:val="58A3F78E"/>
    <w:rsid w:val="58E414E6"/>
    <w:rsid w:val="58FF3CC7"/>
    <w:rsid w:val="5902AF1E"/>
    <w:rsid w:val="5936ACFF"/>
    <w:rsid w:val="596FC321"/>
    <w:rsid w:val="59DADF21"/>
    <w:rsid w:val="5A4139A6"/>
    <w:rsid w:val="5A9E7F7F"/>
    <w:rsid w:val="5AA1A795"/>
    <w:rsid w:val="5AF26B25"/>
    <w:rsid w:val="5B13C42B"/>
    <w:rsid w:val="5B5E6D4B"/>
    <w:rsid w:val="5B68E4D5"/>
    <w:rsid w:val="5B87D76E"/>
    <w:rsid w:val="5BBCE395"/>
    <w:rsid w:val="5C3B0428"/>
    <w:rsid w:val="5C6304B8"/>
    <w:rsid w:val="5C90A4DE"/>
    <w:rsid w:val="5CB93B42"/>
    <w:rsid w:val="5CCFCE9E"/>
    <w:rsid w:val="5D12F14E"/>
    <w:rsid w:val="5D3D986B"/>
    <w:rsid w:val="5D84CD9A"/>
    <w:rsid w:val="5DD26FDA"/>
    <w:rsid w:val="5DD436B8"/>
    <w:rsid w:val="5E1BDACE"/>
    <w:rsid w:val="5E4EE651"/>
    <w:rsid w:val="5E677FD5"/>
    <w:rsid w:val="5EA1488B"/>
    <w:rsid w:val="5EACAD6F"/>
    <w:rsid w:val="5EC23E8E"/>
    <w:rsid w:val="5EFE8782"/>
    <w:rsid w:val="5F4A69B1"/>
    <w:rsid w:val="5FA2F95D"/>
    <w:rsid w:val="60086DBC"/>
    <w:rsid w:val="6061C8AF"/>
    <w:rsid w:val="609DAF9D"/>
    <w:rsid w:val="60B22F52"/>
    <w:rsid w:val="60CD176D"/>
    <w:rsid w:val="60E28FC4"/>
    <w:rsid w:val="6110A54A"/>
    <w:rsid w:val="618D6B07"/>
    <w:rsid w:val="61C959AC"/>
    <w:rsid w:val="61E1F259"/>
    <w:rsid w:val="6219A9EE"/>
    <w:rsid w:val="627EA5E2"/>
    <w:rsid w:val="62D7D24B"/>
    <w:rsid w:val="6355BB5E"/>
    <w:rsid w:val="6357A2CF"/>
    <w:rsid w:val="635EFA56"/>
    <w:rsid w:val="638D9716"/>
    <w:rsid w:val="63971A4B"/>
    <w:rsid w:val="63D65CEB"/>
    <w:rsid w:val="63D6F06B"/>
    <w:rsid w:val="6435DA26"/>
    <w:rsid w:val="646BC9D8"/>
    <w:rsid w:val="64A5F44D"/>
    <w:rsid w:val="64D5247F"/>
    <w:rsid w:val="64FACAB7"/>
    <w:rsid w:val="650D0E4F"/>
    <w:rsid w:val="6532EAAC"/>
    <w:rsid w:val="6559B425"/>
    <w:rsid w:val="655EB418"/>
    <w:rsid w:val="65DF7268"/>
    <w:rsid w:val="65F68989"/>
    <w:rsid w:val="6607C460"/>
    <w:rsid w:val="662708BA"/>
    <w:rsid w:val="666B7A43"/>
    <w:rsid w:val="66866D48"/>
    <w:rsid w:val="670CF121"/>
    <w:rsid w:val="671D9C37"/>
    <w:rsid w:val="67836AA5"/>
    <w:rsid w:val="679EA016"/>
    <w:rsid w:val="67D0EE2D"/>
    <w:rsid w:val="680D4959"/>
    <w:rsid w:val="68326B79"/>
    <w:rsid w:val="685747A0"/>
    <w:rsid w:val="68861930"/>
    <w:rsid w:val="68B96C98"/>
    <w:rsid w:val="68FBD3D1"/>
    <w:rsid w:val="69001123"/>
    <w:rsid w:val="69405E8F"/>
    <w:rsid w:val="6961DDAA"/>
    <w:rsid w:val="69A9196F"/>
    <w:rsid w:val="6AB57EBB"/>
    <w:rsid w:val="6ABB0B67"/>
    <w:rsid w:val="6B2EDB70"/>
    <w:rsid w:val="6B365551"/>
    <w:rsid w:val="6B8347C9"/>
    <w:rsid w:val="6B9335BB"/>
    <w:rsid w:val="6BC0469A"/>
    <w:rsid w:val="6C685408"/>
    <w:rsid w:val="6C782609"/>
    <w:rsid w:val="6C88A6A8"/>
    <w:rsid w:val="6C9A687E"/>
    <w:rsid w:val="6CA45F50"/>
    <w:rsid w:val="6CCAD718"/>
    <w:rsid w:val="6D59EEFA"/>
    <w:rsid w:val="6D5DD55E"/>
    <w:rsid w:val="6D69C5FD"/>
    <w:rsid w:val="6D779D06"/>
    <w:rsid w:val="6D982243"/>
    <w:rsid w:val="6DAB0E73"/>
    <w:rsid w:val="6E0988F4"/>
    <w:rsid w:val="6E5893D0"/>
    <w:rsid w:val="6E5E0FE1"/>
    <w:rsid w:val="6EABD011"/>
    <w:rsid w:val="6F16A74F"/>
    <w:rsid w:val="6F32B31B"/>
    <w:rsid w:val="6F42424D"/>
    <w:rsid w:val="6F4D2599"/>
    <w:rsid w:val="6F96C5F9"/>
    <w:rsid w:val="6FA99C05"/>
    <w:rsid w:val="6FBE8129"/>
    <w:rsid w:val="703D7D5E"/>
    <w:rsid w:val="7046F892"/>
    <w:rsid w:val="70AF4595"/>
    <w:rsid w:val="70B5B6BF"/>
    <w:rsid w:val="70BBF4DC"/>
    <w:rsid w:val="7120A0DA"/>
    <w:rsid w:val="71228A97"/>
    <w:rsid w:val="71A5445F"/>
    <w:rsid w:val="71EA6267"/>
    <w:rsid w:val="725C2407"/>
    <w:rsid w:val="726385B4"/>
    <w:rsid w:val="728519D3"/>
    <w:rsid w:val="72A48591"/>
    <w:rsid w:val="72AC3639"/>
    <w:rsid w:val="72E6CEAE"/>
    <w:rsid w:val="73AEE1B6"/>
    <w:rsid w:val="74040CC5"/>
    <w:rsid w:val="7447D7E3"/>
    <w:rsid w:val="7509499E"/>
    <w:rsid w:val="761B6BB1"/>
    <w:rsid w:val="76212FB8"/>
    <w:rsid w:val="76685D6C"/>
    <w:rsid w:val="76C4B79C"/>
    <w:rsid w:val="76D3CE15"/>
    <w:rsid w:val="76D5C406"/>
    <w:rsid w:val="76DEBD2B"/>
    <w:rsid w:val="76F18101"/>
    <w:rsid w:val="77028C01"/>
    <w:rsid w:val="7725D71C"/>
    <w:rsid w:val="772E6D85"/>
    <w:rsid w:val="773BAD87"/>
    <w:rsid w:val="7775F7E3"/>
    <w:rsid w:val="7810F0CB"/>
    <w:rsid w:val="7830650F"/>
    <w:rsid w:val="789EA194"/>
    <w:rsid w:val="78A1BEC8"/>
    <w:rsid w:val="78A592D0"/>
    <w:rsid w:val="78F637FE"/>
    <w:rsid w:val="7953BFD2"/>
    <w:rsid w:val="79DBB477"/>
    <w:rsid w:val="7A626A84"/>
    <w:rsid w:val="7A630807"/>
    <w:rsid w:val="7A6893B1"/>
    <w:rsid w:val="7A7313EE"/>
    <w:rsid w:val="7A734E49"/>
    <w:rsid w:val="7A845B80"/>
    <w:rsid w:val="7AD10B01"/>
    <w:rsid w:val="7AE01E76"/>
    <w:rsid w:val="7B19076E"/>
    <w:rsid w:val="7B23E675"/>
    <w:rsid w:val="7B330C45"/>
    <w:rsid w:val="7B5F4BBD"/>
    <w:rsid w:val="7BF47FB2"/>
    <w:rsid w:val="7C0332D7"/>
    <w:rsid w:val="7C1275AC"/>
    <w:rsid w:val="7CCA2D57"/>
    <w:rsid w:val="7D423702"/>
    <w:rsid w:val="7D50C444"/>
    <w:rsid w:val="7D723AC5"/>
    <w:rsid w:val="7D7877DC"/>
    <w:rsid w:val="7DBCF611"/>
    <w:rsid w:val="7DFC2E14"/>
    <w:rsid w:val="7E3FEB0E"/>
    <w:rsid w:val="7E74DEB8"/>
    <w:rsid w:val="7EB73750"/>
    <w:rsid w:val="7F731CDD"/>
    <w:rsid w:val="7FB3EE59"/>
    <w:rsid w:val="7FCA8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26A0BF"/>
  <w15:docId w15:val="{D285CAA7-5E32-4E8B-AEDE-DB25C779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nhideWhenUsed/>
    <w:rsid w:val="00594FD9"/>
    <w:pPr>
      <w:keepLines/>
    </w:pPr>
    <w:rPr>
      <w:rFonts w:ascii="Verdana" w:hAnsi="Verdana"/>
      <w:sz w:val="18"/>
    </w:rPr>
  </w:style>
  <w:style w:type="paragraph" w:styleId="Kop1">
    <w:name w:val="heading 1"/>
    <w:basedOn w:val="Standaard"/>
    <w:next w:val="Plattetekst"/>
    <w:link w:val="Kop1Char"/>
    <w:qFormat/>
    <w:pPr>
      <w:keepNext/>
      <w:pBdr>
        <w:top w:val="single" w:sz="6" w:space="3" w:color="auto"/>
      </w:pBdr>
      <w:spacing w:before="640" w:after="360" w:line="276" w:lineRule="auto"/>
      <w:outlineLvl w:val="0"/>
    </w:pPr>
    <w:rPr>
      <w:b/>
      <w:kern w:val="32"/>
      <w:sz w:val="28"/>
    </w:rPr>
  </w:style>
  <w:style w:type="paragraph" w:styleId="Kop2">
    <w:name w:val="heading 2"/>
    <w:basedOn w:val="Standaard"/>
    <w:next w:val="Plattetekst"/>
    <w:qFormat/>
    <w:pPr>
      <w:keepNext/>
      <w:tabs>
        <w:tab w:val="left" w:pos="1560"/>
      </w:tabs>
      <w:spacing w:before="400" w:after="240" w:line="276" w:lineRule="auto"/>
      <w:outlineLvl w:val="1"/>
    </w:pPr>
    <w:rPr>
      <w:b/>
      <w:i/>
      <w:sz w:val="22"/>
    </w:rPr>
  </w:style>
  <w:style w:type="paragraph" w:styleId="Kop3">
    <w:name w:val="heading 3"/>
    <w:basedOn w:val="Standaard"/>
    <w:next w:val="Plattetekst"/>
    <w:qFormat/>
    <w:pPr>
      <w:keepNext/>
      <w:spacing w:before="240" w:after="60" w:line="276" w:lineRule="auto"/>
      <w:outlineLvl w:val="2"/>
    </w:pPr>
    <w:rPr>
      <w:b/>
      <w:sz w:val="20"/>
    </w:rPr>
  </w:style>
  <w:style w:type="paragraph" w:styleId="Kop4">
    <w:name w:val="heading 4"/>
    <w:basedOn w:val="Standaard"/>
    <w:next w:val="Plattetekst"/>
    <w:qFormat/>
    <w:pPr>
      <w:keepNext/>
      <w:spacing w:before="240" w:after="60" w:line="276" w:lineRule="auto"/>
      <w:ind w:left="1134" w:hanging="1134"/>
      <w:outlineLvl w:val="3"/>
    </w:pPr>
    <w:rPr>
      <w:b/>
    </w:rPr>
  </w:style>
  <w:style w:type="paragraph" w:styleId="Kop5">
    <w:name w:val="heading 5"/>
    <w:basedOn w:val="Standaard"/>
    <w:next w:val="Plattetekst"/>
    <w:qFormat/>
    <w:pPr>
      <w:keepNext/>
      <w:jc w:val="center"/>
      <w:outlineLvl w:val="4"/>
    </w:pPr>
    <w:rPr>
      <w:b/>
      <w:sz w:val="28"/>
    </w:rPr>
  </w:style>
  <w:style w:type="paragraph" w:styleId="Kop6">
    <w:name w:val="heading 6"/>
    <w:basedOn w:val="Standaard"/>
    <w:next w:val="Standaard"/>
    <w:qFormat/>
    <w:pPr>
      <w:keepLines w:val="0"/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pPr>
      <w:keepNext/>
      <w:outlineLvl w:val="6"/>
    </w:pPr>
    <w:rPr>
      <w:rFonts w:ascii="Times New Roman" w:hAnsi="Times New Roman"/>
      <w:color w:val="000000"/>
      <w:sz w:val="22"/>
    </w:rPr>
  </w:style>
  <w:style w:type="paragraph" w:styleId="Kop8">
    <w:name w:val="heading 8"/>
    <w:basedOn w:val="Standaard"/>
    <w:next w:val="Standaard"/>
    <w:qFormat/>
    <w:pPr>
      <w:keepNext/>
      <w:outlineLvl w:val="7"/>
    </w:pPr>
    <w:rPr>
      <w:rFonts w:ascii="Times New Roman" w:hAnsi="Times New Roman"/>
      <w:b/>
      <w:color w:val="000000"/>
      <w:sz w:val="22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semiHidden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semiHidden/>
    <w:rsid w:val="0038403A"/>
    <w:rPr>
      <w:rFonts w:ascii="Verdana" w:hAnsi="Verdana"/>
      <w:sz w:val="18"/>
    </w:rPr>
  </w:style>
  <w:style w:type="character" w:customStyle="1" w:styleId="Kop1Char">
    <w:name w:val="Kop 1 Char"/>
    <w:basedOn w:val="Standaardalinea-lettertype"/>
    <w:link w:val="Kop1"/>
    <w:rsid w:val="0038403A"/>
    <w:rPr>
      <w:rFonts w:ascii="Verdana" w:hAnsi="Verdana"/>
      <w:b/>
      <w:kern w:val="32"/>
      <w:sz w:val="28"/>
    </w:rPr>
  </w:style>
  <w:style w:type="paragraph" w:styleId="Bijschrift">
    <w:name w:val="caption"/>
    <w:basedOn w:val="Standaard"/>
    <w:next w:val="Standaard"/>
    <w:qFormat/>
    <w:pPr>
      <w:spacing w:before="120" w:after="240"/>
    </w:pPr>
    <w:rPr>
      <w:b/>
      <w:sz w:val="16"/>
    </w:rPr>
  </w:style>
  <w:style w:type="paragraph" w:styleId="Inhopg1">
    <w:name w:val="toc 1"/>
    <w:basedOn w:val="Kop1"/>
    <w:next w:val="Standaard"/>
    <w:autoRedefine/>
    <w:semiHidden/>
    <w:pPr>
      <w:pBdr>
        <w:top w:val="none" w:sz="0" w:space="0" w:color="auto"/>
      </w:pBdr>
      <w:tabs>
        <w:tab w:val="right" w:leader="dot" w:pos="8647"/>
      </w:tabs>
      <w:spacing w:before="100" w:after="100"/>
      <w:outlineLvl w:val="9"/>
    </w:pPr>
    <w:rPr>
      <w:noProof/>
      <w:kern w:val="0"/>
      <w:sz w:val="18"/>
      <w:szCs w:val="28"/>
    </w:rPr>
  </w:style>
  <w:style w:type="paragraph" w:styleId="Inhopg2">
    <w:name w:val="toc 2"/>
    <w:basedOn w:val="Kop2"/>
    <w:next w:val="Standaard"/>
    <w:autoRedefine/>
    <w:semiHidden/>
    <w:pPr>
      <w:keepNext w:val="0"/>
      <w:tabs>
        <w:tab w:val="clear" w:pos="1560"/>
        <w:tab w:val="right" w:leader="dot" w:pos="8647"/>
      </w:tabs>
      <w:spacing w:before="0" w:after="0"/>
      <w:ind w:left="198"/>
      <w:outlineLvl w:val="9"/>
    </w:pPr>
    <w:rPr>
      <w:b w:val="0"/>
      <w:i w:val="0"/>
      <w:noProof/>
      <w:sz w:val="18"/>
      <w:szCs w:val="22"/>
    </w:rPr>
  </w:style>
  <w:style w:type="paragraph" w:styleId="Inhopg3">
    <w:name w:val="toc 3"/>
    <w:basedOn w:val="Standaard"/>
    <w:next w:val="Standaard"/>
    <w:autoRedefine/>
    <w:semiHidden/>
    <w:pPr>
      <w:tabs>
        <w:tab w:val="right" w:leader="dot" w:pos="8647"/>
      </w:tabs>
      <w:ind w:left="400"/>
    </w:pPr>
    <w:rPr>
      <w:iCs/>
      <w:noProof/>
    </w:rPr>
  </w:style>
  <w:style w:type="paragraph" w:styleId="Inhopg4">
    <w:name w:val="toc 4"/>
    <w:basedOn w:val="Standaard"/>
    <w:next w:val="Standaard"/>
    <w:autoRedefine/>
    <w:semiHidden/>
    <w:pPr>
      <w:tabs>
        <w:tab w:val="right" w:leader="dot" w:pos="8647"/>
      </w:tabs>
      <w:ind w:left="600"/>
    </w:pPr>
  </w:style>
  <w:style w:type="character" w:customStyle="1" w:styleId="Naam">
    <w:name w:val="Naam"/>
    <w:rPr>
      <w:i/>
    </w:rPr>
  </w:style>
  <w:style w:type="paragraph" w:styleId="Koptekst">
    <w:name w:val="header"/>
    <w:basedOn w:val="Standaard"/>
    <w:semiHidden/>
    <w:pPr>
      <w:tabs>
        <w:tab w:val="right" w:pos="9072"/>
      </w:tabs>
      <w:spacing w:line="276" w:lineRule="auto"/>
    </w:pPr>
  </w:style>
  <w:style w:type="paragraph" w:styleId="Lijstmetafbeeldingen">
    <w:name w:val="table of figures"/>
    <w:basedOn w:val="Standaard"/>
    <w:next w:val="Standaard"/>
    <w:semiHidden/>
    <w:pPr>
      <w:tabs>
        <w:tab w:val="right" w:leader="dot" w:pos="8647"/>
      </w:tabs>
      <w:spacing w:line="276" w:lineRule="auto"/>
      <w:ind w:left="400" w:hanging="400"/>
    </w:pPr>
    <w:rPr>
      <w:lang w:val="nl"/>
    </w:rPr>
  </w:style>
  <w:style w:type="character" w:styleId="Paginanummer">
    <w:name w:val="page number"/>
    <w:basedOn w:val="Standaardalinea-lettertype"/>
    <w:semiHidden/>
  </w:style>
  <w:style w:type="paragraph" w:styleId="Lijstopsomteken">
    <w:name w:val="List Bullet"/>
    <w:basedOn w:val="Standaard"/>
    <w:semiHidden/>
    <w:pPr>
      <w:numPr>
        <w:numId w:val="11"/>
      </w:numPr>
      <w:tabs>
        <w:tab w:val="clear" w:pos="360"/>
        <w:tab w:val="num" w:pos="425"/>
      </w:tabs>
      <w:ind w:left="425" w:hanging="425"/>
    </w:pPr>
  </w:style>
  <w:style w:type="paragraph" w:styleId="Voettekst">
    <w:name w:val="footer"/>
    <w:basedOn w:val="Standaard"/>
    <w:semiHidden/>
    <w:pPr>
      <w:tabs>
        <w:tab w:val="right" w:pos="9072"/>
      </w:tabs>
    </w:pPr>
    <w:rPr>
      <w:sz w:val="16"/>
    </w:rPr>
  </w:style>
  <w:style w:type="paragraph" w:styleId="Inhopg5">
    <w:name w:val="toc 5"/>
    <w:basedOn w:val="Standaard"/>
    <w:next w:val="Standaard"/>
    <w:autoRedefine/>
    <w:semiHidden/>
    <w:pPr>
      <w:ind w:left="800"/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styleId="Index1">
    <w:name w:val="index 1"/>
    <w:basedOn w:val="Standaard"/>
    <w:next w:val="Standaard"/>
    <w:autoRedefine/>
    <w:semiHidden/>
    <w:pPr>
      <w:ind w:left="200" w:hanging="200"/>
    </w:pPr>
  </w:style>
  <w:style w:type="paragraph" w:styleId="Index2">
    <w:name w:val="index 2"/>
    <w:basedOn w:val="Standaard"/>
    <w:next w:val="Standaard"/>
    <w:autoRedefine/>
    <w:semiHidden/>
    <w:pPr>
      <w:ind w:left="400" w:hanging="200"/>
    </w:pPr>
  </w:style>
  <w:style w:type="paragraph" w:styleId="Index3">
    <w:name w:val="index 3"/>
    <w:basedOn w:val="Standaard"/>
    <w:next w:val="Standaard"/>
    <w:autoRedefine/>
    <w:semiHidden/>
    <w:pPr>
      <w:ind w:left="600" w:hanging="200"/>
    </w:pPr>
  </w:style>
  <w:style w:type="paragraph" w:styleId="Index4">
    <w:name w:val="index 4"/>
    <w:basedOn w:val="Standaard"/>
    <w:next w:val="Standaard"/>
    <w:autoRedefine/>
    <w:semiHidden/>
    <w:pPr>
      <w:ind w:left="800" w:hanging="200"/>
    </w:pPr>
  </w:style>
  <w:style w:type="paragraph" w:styleId="Index5">
    <w:name w:val="index 5"/>
    <w:basedOn w:val="Standaard"/>
    <w:next w:val="Standaard"/>
    <w:autoRedefine/>
    <w:semiHidden/>
    <w:pPr>
      <w:ind w:left="1000" w:hanging="200"/>
    </w:pPr>
  </w:style>
  <w:style w:type="paragraph" w:styleId="Index6">
    <w:name w:val="index 6"/>
    <w:basedOn w:val="Standaard"/>
    <w:next w:val="Standaard"/>
    <w:autoRedefine/>
    <w:semiHidden/>
    <w:pPr>
      <w:ind w:left="1200" w:hanging="200"/>
    </w:pPr>
  </w:style>
  <w:style w:type="paragraph" w:styleId="Index7">
    <w:name w:val="index 7"/>
    <w:basedOn w:val="Standaard"/>
    <w:next w:val="Standaard"/>
    <w:autoRedefine/>
    <w:semiHidden/>
    <w:pPr>
      <w:ind w:left="1400" w:hanging="200"/>
    </w:pPr>
  </w:style>
  <w:style w:type="paragraph" w:styleId="Index8">
    <w:name w:val="index 8"/>
    <w:basedOn w:val="Standaard"/>
    <w:next w:val="Standaard"/>
    <w:autoRedefine/>
    <w:semiHidden/>
    <w:pPr>
      <w:ind w:left="1600" w:hanging="200"/>
    </w:pPr>
  </w:style>
  <w:style w:type="paragraph" w:styleId="Index9">
    <w:name w:val="index 9"/>
    <w:basedOn w:val="Standaard"/>
    <w:next w:val="Standaard"/>
    <w:autoRedefine/>
    <w:semiHidden/>
    <w:pPr>
      <w:ind w:left="1800" w:hanging="200"/>
    </w:pPr>
  </w:style>
  <w:style w:type="paragraph" w:styleId="Indexkop">
    <w:name w:val="index heading"/>
    <w:basedOn w:val="Standaard"/>
    <w:next w:val="Index1"/>
    <w:semiHidden/>
    <w:pPr>
      <w:keepNext/>
      <w:pBdr>
        <w:top w:val="single" w:sz="12" w:space="0" w:color="auto"/>
      </w:pBdr>
      <w:spacing w:before="240" w:after="120"/>
    </w:pPr>
    <w:rPr>
      <w:b/>
      <w:i/>
      <w:sz w:val="26"/>
    </w:rPr>
  </w:style>
  <w:style w:type="paragraph" w:styleId="Lijstnummering">
    <w:name w:val="List Number"/>
    <w:basedOn w:val="Standaard"/>
    <w:semiHidden/>
    <w:pPr>
      <w:numPr>
        <w:numId w:val="15"/>
      </w:numPr>
    </w:pPr>
  </w:style>
  <w:style w:type="paragraph" w:styleId="Inhopg6">
    <w:name w:val="toc 6"/>
    <w:basedOn w:val="Standaard"/>
    <w:next w:val="Standaard"/>
    <w:autoRedefine/>
    <w:semiHidden/>
    <w:pPr>
      <w:keepLines w:val="0"/>
      <w:ind w:left="1200"/>
    </w:pPr>
    <w:rPr>
      <w:rFonts w:ascii="Times New Roman" w:hAnsi="Times New Roman"/>
      <w:sz w:val="24"/>
      <w:szCs w:val="24"/>
    </w:rPr>
  </w:style>
  <w:style w:type="paragraph" w:styleId="Inhopg7">
    <w:name w:val="toc 7"/>
    <w:basedOn w:val="Standaard"/>
    <w:next w:val="Standaard"/>
    <w:autoRedefine/>
    <w:semiHidden/>
    <w:pPr>
      <w:keepLines w:val="0"/>
      <w:ind w:left="1440"/>
    </w:pPr>
    <w:rPr>
      <w:rFonts w:ascii="Times New Roman" w:hAnsi="Times New Roman"/>
      <w:sz w:val="24"/>
      <w:szCs w:val="24"/>
    </w:rPr>
  </w:style>
  <w:style w:type="paragraph" w:styleId="Inhopg8">
    <w:name w:val="toc 8"/>
    <w:basedOn w:val="Standaard"/>
    <w:next w:val="Standaard"/>
    <w:autoRedefine/>
    <w:semiHidden/>
    <w:pPr>
      <w:keepLines w:val="0"/>
      <w:ind w:left="1680"/>
    </w:pPr>
    <w:rPr>
      <w:rFonts w:ascii="Times New Roman" w:hAnsi="Times New Roman"/>
      <w:sz w:val="24"/>
      <w:szCs w:val="24"/>
    </w:rPr>
  </w:style>
  <w:style w:type="paragraph" w:styleId="Inhopg9">
    <w:name w:val="toc 9"/>
    <w:basedOn w:val="Standaard"/>
    <w:next w:val="Standaard"/>
    <w:autoRedefine/>
    <w:semiHidden/>
    <w:pPr>
      <w:keepLines w:val="0"/>
      <w:ind w:left="1920"/>
    </w:pPr>
    <w:rPr>
      <w:rFonts w:ascii="Times New Roman" w:hAnsi="Times New Roman"/>
      <w:sz w:val="24"/>
      <w:szCs w:val="24"/>
    </w:rPr>
  </w:style>
  <w:style w:type="paragraph" w:customStyle="1" w:styleId="Tabelkop">
    <w:name w:val="Tabelkop"/>
    <w:basedOn w:val="Plattetekst"/>
    <w:rPr>
      <w:b/>
      <w:bCs/>
      <w:color w:val="FFFFFF"/>
      <w:sz w:val="16"/>
    </w:rPr>
  </w:style>
  <w:style w:type="paragraph" w:customStyle="1" w:styleId="Tabeltekst">
    <w:name w:val="Tabeltekst"/>
    <w:basedOn w:val="Plattetekst"/>
    <w:rPr>
      <w:sz w:val="16"/>
    </w:rPr>
  </w:style>
  <w:style w:type="paragraph" w:styleId="Tekstzonderopmaak">
    <w:name w:val="Plain Text"/>
    <w:basedOn w:val="Standaard"/>
    <w:link w:val="TekstzonderopmaakChar"/>
    <w:uiPriority w:val="99"/>
    <w:semiHidden/>
    <w:rPr>
      <w:rFonts w:ascii="Courier New" w:hAnsi="Courier New"/>
      <w:sz w:val="20"/>
    </w:rPr>
  </w:style>
  <w:style w:type="character" w:customStyle="1" w:styleId="TekstzonderopmaakChar">
    <w:name w:val="Tekst zonder opmaak Char"/>
    <w:link w:val="Tekstzonderopmaak"/>
    <w:uiPriority w:val="99"/>
    <w:semiHidden/>
    <w:rsid w:val="009D783F"/>
    <w:rPr>
      <w:rFonts w:ascii="Courier New" w:hAnsi="Courier New"/>
    </w:rPr>
  </w:style>
  <w:style w:type="paragraph" w:styleId="Lijstopsomteken2">
    <w:name w:val="List Bullet 2"/>
    <w:basedOn w:val="Standaard"/>
    <w:semiHidden/>
    <w:pPr>
      <w:numPr>
        <w:numId w:val="12"/>
      </w:numPr>
      <w:tabs>
        <w:tab w:val="clear" w:pos="643"/>
        <w:tab w:val="left" w:pos="851"/>
      </w:tabs>
      <w:ind w:left="850" w:hanging="425"/>
    </w:pPr>
  </w:style>
  <w:style w:type="paragraph" w:customStyle="1" w:styleId="Tip">
    <w:name w:val="Tip"/>
    <w:basedOn w:val="Plattetekst"/>
    <w:pPr>
      <w:shd w:val="clear" w:color="auto" w:fill="E6E6E6"/>
      <w:spacing w:before="120"/>
      <w:ind w:left="1134" w:right="1276"/>
    </w:pPr>
    <w:rPr>
      <w:i/>
      <w:iCs/>
      <w:sz w:val="16"/>
    </w:rPr>
  </w:style>
  <w:style w:type="paragraph" w:customStyle="1" w:styleId="Inhoudsopgave">
    <w:name w:val="Inhoudsopgave"/>
    <w:basedOn w:val="Standaard"/>
    <w:pPr>
      <w:pBdr>
        <w:top w:val="single" w:sz="4" w:space="2" w:color="auto"/>
      </w:pBdr>
      <w:spacing w:before="240" w:after="360"/>
    </w:pPr>
    <w:rPr>
      <w:b/>
      <w:sz w:val="28"/>
    </w:rPr>
  </w:style>
  <w:style w:type="character" w:styleId="Hyperlink">
    <w:name w:val="Hyperlink"/>
    <w:semiHidden/>
    <w:rPr>
      <w:color w:val="0000FF"/>
      <w:u w:val="single"/>
    </w:rPr>
  </w:style>
  <w:style w:type="character" w:styleId="GevolgdeHyperlink">
    <w:name w:val="FollowedHyperlink"/>
    <w:semiHidden/>
    <w:rPr>
      <w:color w:val="800080"/>
      <w:u w:val="single"/>
    </w:rPr>
  </w:style>
  <w:style w:type="paragraph" w:styleId="Plattetekstinspringen2">
    <w:name w:val="Body Text Indent 2"/>
    <w:basedOn w:val="Standaard"/>
    <w:semiHidden/>
    <w:pPr>
      <w:keepLines w:val="0"/>
      <w:ind w:left="1080"/>
    </w:pPr>
    <w:rPr>
      <w:rFonts w:ascii="Times New Roman" w:hAnsi="Times New Roman"/>
      <w:sz w:val="24"/>
      <w:lang w:eastAsia="en-US"/>
    </w:rPr>
  </w:style>
  <w:style w:type="paragraph" w:styleId="Plattetekstinspringen3">
    <w:name w:val="Body Text Indent 3"/>
    <w:basedOn w:val="Standaard"/>
    <w:semiHidden/>
    <w:pPr>
      <w:keepLines w:val="0"/>
      <w:ind w:left="720"/>
    </w:pPr>
    <w:rPr>
      <w:rFonts w:ascii="Times New Roman" w:hAnsi="Times New Roman"/>
      <w:sz w:val="24"/>
      <w:lang w:eastAsia="en-US"/>
    </w:rPr>
  </w:style>
  <w:style w:type="character" w:styleId="Nadruk">
    <w:name w:val="Emphasis"/>
    <w:qFormat/>
    <w:rPr>
      <w:i/>
      <w:iCs/>
    </w:rPr>
  </w:style>
  <w:style w:type="paragraph" w:styleId="Lijstopsomteken3">
    <w:name w:val="List Bullet 3"/>
    <w:basedOn w:val="Standaard"/>
    <w:autoRedefine/>
    <w:semiHidden/>
    <w:pPr>
      <w:numPr>
        <w:numId w:val="13"/>
      </w:numPr>
    </w:pPr>
  </w:style>
  <w:style w:type="paragraph" w:styleId="Lijstopsomteken4">
    <w:name w:val="List Bullet 4"/>
    <w:basedOn w:val="Standaard"/>
    <w:autoRedefine/>
    <w:semiHidden/>
    <w:pPr>
      <w:keepNext/>
      <w:numPr>
        <w:numId w:val="16"/>
      </w:numPr>
    </w:pPr>
  </w:style>
  <w:style w:type="paragraph" w:styleId="Titel">
    <w:name w:val="Title"/>
    <w:basedOn w:val="Standaard"/>
    <w:link w:val="TitelChar"/>
    <w:uiPriority w:val="10"/>
    <w:qFormat/>
    <w:pPr>
      <w:keepLines w:val="0"/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 w:cs="Arial"/>
      <w:b/>
      <w:bCs/>
      <w:noProof/>
      <w:kern w:val="28"/>
      <w:sz w:val="32"/>
      <w:szCs w:val="32"/>
    </w:rPr>
  </w:style>
  <w:style w:type="character" w:customStyle="1" w:styleId="TitelChar">
    <w:name w:val="Titel Char"/>
    <w:link w:val="Titel"/>
    <w:uiPriority w:val="10"/>
    <w:rsid w:val="00526F72"/>
    <w:rPr>
      <w:rFonts w:ascii="Arial" w:hAnsi="Arial" w:cs="Arial"/>
      <w:b/>
      <w:bCs/>
      <w:noProof/>
      <w:kern w:val="28"/>
      <w:sz w:val="32"/>
      <w:szCs w:val="32"/>
    </w:rPr>
  </w:style>
  <w:style w:type="paragraph" w:styleId="Lijstnummering2">
    <w:name w:val="List Number 2"/>
    <w:basedOn w:val="Standaard"/>
    <w:semiHidden/>
    <w:pPr>
      <w:numPr>
        <w:numId w:val="14"/>
      </w:numPr>
    </w:pPr>
  </w:style>
  <w:style w:type="paragraph" w:styleId="Plattetekstinspringen">
    <w:name w:val="Body Text Indent"/>
    <w:basedOn w:val="Standaard"/>
    <w:semiHidden/>
    <w:pPr>
      <w:keepLines w:val="0"/>
      <w:ind w:left="360"/>
    </w:pPr>
    <w:rPr>
      <w:rFonts w:ascii="Times New Roman" w:hAnsi="Times New Roman"/>
      <w:snapToGrid w:val="0"/>
      <w:sz w:val="24"/>
    </w:rPr>
  </w:style>
  <w:style w:type="paragraph" w:styleId="Eindnoottekst">
    <w:name w:val="endnote text"/>
    <w:basedOn w:val="Standaard"/>
    <w:semiHidden/>
    <w:pPr>
      <w:keepLines w:val="0"/>
      <w:widowControl w:val="0"/>
    </w:pPr>
    <w:rPr>
      <w:rFonts w:ascii="Times New Roman" w:hAnsi="Times New Roman"/>
      <w:snapToGrid w:val="0"/>
      <w:sz w:val="22"/>
    </w:rPr>
  </w:style>
  <w:style w:type="paragraph" w:styleId="Plattetekst2">
    <w:name w:val="Body Text 2"/>
    <w:basedOn w:val="Standaard"/>
    <w:semiHidden/>
    <w:pPr>
      <w:keepLines w:val="0"/>
    </w:pPr>
    <w:rPr>
      <w:rFonts w:ascii="Arial" w:hAnsi="Arial" w:cs="Arial"/>
      <w:i/>
      <w:iCs/>
      <w:sz w:val="22"/>
      <w:szCs w:val="24"/>
    </w:rPr>
  </w:style>
  <w:style w:type="paragraph" w:styleId="Lijstalinea">
    <w:name w:val="List Paragraph"/>
    <w:basedOn w:val="Standaard"/>
    <w:uiPriority w:val="34"/>
    <w:qFormat/>
    <w:rsid w:val="000E17F8"/>
    <w:pPr>
      <w:keepLines w:val="0"/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00583"/>
    <w:rPr>
      <w:rFonts w:ascii="Tahoma" w:hAnsi="Tahoma"/>
      <w:sz w:val="16"/>
      <w:szCs w:val="16"/>
      <w:lang w:eastAsia="x-none"/>
    </w:rPr>
  </w:style>
  <w:style w:type="character" w:customStyle="1" w:styleId="BallontekstChar">
    <w:name w:val="Ballontekst Char"/>
    <w:link w:val="Ballontekst"/>
    <w:uiPriority w:val="99"/>
    <w:semiHidden/>
    <w:rsid w:val="00800583"/>
    <w:rPr>
      <w:rFonts w:ascii="Tahoma" w:hAnsi="Tahoma" w:cs="Tahoma"/>
      <w:sz w:val="16"/>
      <w:szCs w:val="16"/>
      <w:lang w:val="nl"/>
    </w:rPr>
  </w:style>
  <w:style w:type="table" w:styleId="Tabelraster">
    <w:name w:val="Table Grid"/>
    <w:basedOn w:val="Standaardtabel"/>
    <w:uiPriority w:val="59"/>
    <w:rsid w:val="00C10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opmerkingChar">
    <w:name w:val="Tekst opmerking Char"/>
    <w:uiPriority w:val="99"/>
    <w:semiHidden/>
    <w:rsid w:val="0004618D"/>
    <w:rPr>
      <w:rFonts w:ascii="Verdana" w:hAnsi="Verdana"/>
    </w:rPr>
  </w:style>
  <w:style w:type="paragraph" w:customStyle="1" w:styleId="a">
    <w:basedOn w:val="Standaard"/>
    <w:uiPriority w:val="99"/>
    <w:semiHidden/>
    <w:unhideWhenUsed/>
    <w:rsid w:val="00594FD9"/>
    <w:pPr>
      <w:keepLines w:val="0"/>
    </w:pPr>
    <w:rPr>
      <w:rFonts w:ascii="Times New Roman" w:eastAsia="Calibri" w:hAnsi="Times New Roman"/>
      <w:sz w:val="24"/>
      <w:szCs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26F72"/>
    <w:pPr>
      <w:keepLines w:val="0"/>
      <w:spacing w:after="160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OndertitelChar">
    <w:name w:val="Ondertitel Char"/>
    <w:link w:val="Ondertitel"/>
    <w:uiPriority w:val="11"/>
    <w:rsid w:val="00526F72"/>
    <w:rPr>
      <w:rFonts w:ascii="Calibri" w:hAnsi="Calibri"/>
      <w:color w:val="5A5A5A"/>
      <w:spacing w:val="15"/>
      <w:sz w:val="22"/>
      <w:szCs w:val="22"/>
      <w:lang w:eastAsia="en-US"/>
    </w:rPr>
  </w:style>
  <w:style w:type="paragraph" w:customStyle="1" w:styleId="Titelvanboek1">
    <w:name w:val="Titel van boek1"/>
    <w:uiPriority w:val="1"/>
    <w:qFormat/>
    <w:rsid w:val="00526F72"/>
    <w:rPr>
      <w:rFonts w:ascii="Calibri" w:eastAsia="Calibri" w:hAnsi="Calibri"/>
      <w:sz w:val="24"/>
      <w:szCs w:val="24"/>
      <w:lang w:eastAsia="en-US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F5194F"/>
    <w:rPr>
      <w:color w:val="605E5C"/>
      <w:shd w:val="clear" w:color="auto" w:fill="E1DFDD"/>
    </w:rPr>
  </w:style>
  <w:style w:type="paragraph" w:customStyle="1" w:styleId="Default">
    <w:name w:val="Default"/>
    <w:rsid w:val="00E616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TableNormal1">
    <w:name w:val="Table Normal1"/>
    <w:uiPriority w:val="99"/>
    <w:semiHidden/>
    <w:unhideWhenUsed/>
    <w:rsid w:val="00EC37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Reference1">
    <w:name w:val="Comment Reference1"/>
    <w:uiPriority w:val="99"/>
    <w:semiHidden/>
    <w:rsid w:val="00EC376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0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jablonen\Ef.act\efact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5F06A2049CC844BB79CD9735D9E160" ma:contentTypeVersion="33" ma:contentTypeDescription="Een nieuw document maken." ma:contentTypeScope="" ma:versionID="360e8a6a3efdb4f85d86a6b7bf9d46c3">
  <xsd:schema xmlns:xsd="http://www.w3.org/2001/XMLSchema" xmlns:xs="http://www.w3.org/2001/XMLSchema" xmlns:p="http://schemas.microsoft.com/office/2006/metadata/properties" xmlns:ns3="c58367f3-dc17-4ed0-b13e-ae83e984bfb8" xmlns:ns4="4e0552fb-d4cc-4f4d-8f35-1970273b6976" targetNamespace="http://schemas.microsoft.com/office/2006/metadata/properties" ma:root="true" ma:fieldsID="f9c8f1e17563adb11ca420d8389ecd24" ns3:_="" ns4:_="">
    <xsd:import namespace="c58367f3-dc17-4ed0-b13e-ae83e984bfb8"/>
    <xsd:import namespace="4e0552fb-d4cc-4f4d-8f35-1970273b697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367f3-dc17-4ed0-b13e-ae83e984bf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552fb-d4cc-4f4d-8f35-1970273b69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9" nillable="true" ma:displayName="Math Settings" ma:internalName="Math_Settings">
      <xsd:simpleType>
        <xsd:restriction base="dms:Text"/>
      </xsd:simple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4e0552fb-d4cc-4f4d-8f35-1970273b6976" xsi:nil="true"/>
    <LMS_Mappings xmlns="4e0552fb-d4cc-4f4d-8f35-1970273b6976" xsi:nil="true"/>
    <Has_Teacher_Only_SectionGroup xmlns="4e0552fb-d4cc-4f4d-8f35-1970273b6976" xsi:nil="true"/>
    <Teachers xmlns="4e0552fb-d4cc-4f4d-8f35-1970273b6976">
      <UserInfo>
        <DisplayName/>
        <AccountId xsi:nil="true"/>
        <AccountType/>
      </UserInfo>
    </Teachers>
    <Self_Registration_Enabled xmlns="4e0552fb-d4cc-4f4d-8f35-1970273b6976" xsi:nil="true"/>
    <Is_Collaboration_Space_Locked xmlns="4e0552fb-d4cc-4f4d-8f35-1970273b6976" xsi:nil="true"/>
    <TeamsChannelId xmlns="4e0552fb-d4cc-4f4d-8f35-1970273b6976" xsi:nil="true"/>
    <Invited_Teachers xmlns="4e0552fb-d4cc-4f4d-8f35-1970273b6976" xsi:nil="true"/>
    <Invited_Students xmlns="4e0552fb-d4cc-4f4d-8f35-1970273b6976" xsi:nil="true"/>
    <IsNotebookLocked xmlns="4e0552fb-d4cc-4f4d-8f35-1970273b6976" xsi:nil="true"/>
    <CultureName xmlns="4e0552fb-d4cc-4f4d-8f35-1970273b6976" xsi:nil="true"/>
    <Templates xmlns="4e0552fb-d4cc-4f4d-8f35-1970273b6976" xsi:nil="true"/>
    <DefaultSectionNames xmlns="4e0552fb-d4cc-4f4d-8f35-1970273b6976" xsi:nil="true"/>
    <FolderType xmlns="4e0552fb-d4cc-4f4d-8f35-1970273b6976" xsi:nil="true"/>
    <Owner xmlns="4e0552fb-d4cc-4f4d-8f35-1970273b6976">
      <UserInfo>
        <DisplayName/>
        <AccountId xsi:nil="true"/>
        <AccountType/>
      </UserInfo>
    </Owner>
    <Students xmlns="4e0552fb-d4cc-4f4d-8f35-1970273b6976">
      <UserInfo>
        <DisplayName/>
        <AccountId xsi:nil="true"/>
        <AccountType/>
      </UserInfo>
    </Students>
    <NotebookType xmlns="4e0552fb-d4cc-4f4d-8f35-1970273b6976" xsi:nil="true"/>
    <Student_Groups xmlns="4e0552fb-d4cc-4f4d-8f35-1970273b6976">
      <UserInfo>
        <DisplayName/>
        <AccountId xsi:nil="true"/>
        <AccountType/>
      </UserInfo>
    </Student_Groups>
    <Distribution_Groups xmlns="4e0552fb-d4cc-4f4d-8f35-1970273b6976" xsi:nil="true"/>
    <Math_Settings xmlns="4e0552fb-d4cc-4f4d-8f35-1970273b6976" xsi:nil="true"/>
  </documentManagement>
</p:properties>
</file>

<file path=customXml/itemProps1.xml><?xml version="1.0" encoding="utf-8"?>
<ds:datastoreItem xmlns:ds="http://schemas.openxmlformats.org/officeDocument/2006/customXml" ds:itemID="{5D319E7A-2300-40C6-A693-8FB6885951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D9D75B-27A4-46F6-AD21-98DD343F85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CBBFC3-3E84-4545-936F-BFDA09F0A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8367f3-dc17-4ed0-b13e-ae83e984bfb8"/>
    <ds:schemaRef ds:uri="4e0552fb-d4cc-4f4d-8f35-1970273b6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3E0271-40F7-46BB-81A7-92EA3915A5A9}">
  <ds:schemaRefs>
    <ds:schemaRef ds:uri="http://schemas.microsoft.com/office/2006/metadata/properties"/>
    <ds:schemaRef ds:uri="http://schemas.microsoft.com/office/infopath/2007/PartnerControls"/>
    <ds:schemaRef ds:uri="4e0552fb-d4cc-4f4d-8f35-1970273b6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efact</Template>
  <TotalTime>0</TotalTime>
  <Pages>4</Pages>
  <Words>482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www.notuleren.nl</vt:lpstr>
    </vt:vector>
  </TitlesOfParts>
  <Company>www.notuleren.nl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www.notuleren.nl</dc:title>
  <dc:subject/>
  <dc:creator>www.notuleren.nl</dc:creator>
  <cp:keywords/>
  <cp:lastModifiedBy>Marco  Ronken</cp:lastModifiedBy>
  <cp:revision>2</cp:revision>
  <cp:lastPrinted>2014-11-15T06:51:00Z</cp:lastPrinted>
  <dcterms:created xsi:type="dcterms:W3CDTF">2025-06-24T07:30:00Z</dcterms:created>
  <dcterms:modified xsi:type="dcterms:W3CDTF">2025-06-24T07:30:00Z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0x010100E35F06A2049CC844BB79CD9735D9E160</vt:lpwstr>
  </property>
  <property fmtid="{D5CDD505-2E9C-101B-9397-08002B2CF9AE}" pid="3" name="IsMyDocuments">
    <vt:bool>true</vt:bool>
  </property>
</Properties>
</file>