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A03D" w14:textId="1059F6EC" w:rsidR="00BC470D" w:rsidRPr="00B471D6" w:rsidRDefault="00BC470D" w:rsidP="1A622BF9">
      <w:pPr>
        <w:pStyle w:val="Kop1"/>
        <w:spacing w:before="0" w:after="0"/>
        <w:rPr>
          <w:rFonts w:ascii="Calibri" w:hAnsi="Calibri" w:cs="Calibri"/>
          <w:sz w:val="32"/>
          <w:szCs w:val="32"/>
        </w:rPr>
      </w:pPr>
      <w:r w:rsidRPr="00B471D6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F1972" wp14:editId="763FE5D4">
                <wp:simplePos x="0" y="0"/>
                <wp:positionH relativeFrom="column">
                  <wp:posOffset>8380095</wp:posOffset>
                </wp:positionH>
                <wp:positionV relativeFrom="paragraph">
                  <wp:posOffset>-651510</wp:posOffset>
                </wp:positionV>
                <wp:extent cx="895350" cy="1276350"/>
                <wp:effectExtent l="0" t="0" r="0" b="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F1DF1" w14:textId="77777777" w:rsidR="00BC470D" w:rsidRPr="00225676" w:rsidRDefault="00BC470D" w:rsidP="00BC470D">
                            <w:r w:rsidRPr="00225676">
                              <w:rPr>
                                <w:noProof/>
                              </w:rPr>
                              <w:drawing>
                                <wp:inline distT="0" distB="0" distL="0" distR="0" wp14:anchorId="2D15D64D" wp14:editId="39CB10CE">
                                  <wp:extent cx="803910" cy="1281430"/>
                                  <wp:effectExtent l="0" t="0" r="0" b="0"/>
                                  <wp:docPr id="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128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19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9.85pt;margin-top:-51.3pt;width:70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ghCgIAAPY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" stroked="f">
                <v:textbox>
                  <w:txbxContent>
                    <w:p w14:paraId="57EF1DF1" w14:textId="77777777" w:rsidR="00BC470D" w:rsidRPr="00225676" w:rsidRDefault="00BC470D" w:rsidP="00BC470D">
                      <w:r w:rsidRPr="00225676">
                        <w:rPr>
                          <w:noProof/>
                        </w:rPr>
                        <w:drawing>
                          <wp:inline distT="0" distB="0" distL="0" distR="0" wp14:anchorId="2D15D64D" wp14:editId="39CB10CE">
                            <wp:extent cx="803910" cy="1281430"/>
                            <wp:effectExtent l="0" t="0" r="0" b="0"/>
                            <wp:docPr id="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1281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6C38">
        <w:rPr>
          <w:rFonts w:ascii="Calibri" w:hAnsi="Calibri" w:cs="Calibri"/>
          <w:sz w:val="32"/>
          <w:szCs w:val="32"/>
        </w:rPr>
        <w:t>Notulen</w:t>
      </w:r>
      <w:r w:rsidR="00B3112B">
        <w:rPr>
          <w:rFonts w:ascii="Calibri" w:hAnsi="Calibri" w:cs="Calibri"/>
          <w:sz w:val="32"/>
          <w:szCs w:val="32"/>
        </w:rPr>
        <w:t xml:space="preserve"> </w:t>
      </w:r>
      <w:r w:rsidR="005053C4">
        <w:rPr>
          <w:rFonts w:ascii="Calibri" w:hAnsi="Calibri" w:cs="Calibri"/>
          <w:sz w:val="32"/>
          <w:szCs w:val="32"/>
        </w:rPr>
        <w:t xml:space="preserve"> </w:t>
      </w:r>
      <w:r w:rsidR="003E62B9">
        <w:rPr>
          <w:rFonts w:ascii="Calibri" w:hAnsi="Calibri" w:cs="Calibri"/>
          <w:sz w:val="32"/>
          <w:szCs w:val="32"/>
        </w:rPr>
        <w:t>17 Maart</w:t>
      </w:r>
      <w:r w:rsidR="00553A82">
        <w:rPr>
          <w:rFonts w:ascii="Calibri" w:hAnsi="Calibri" w:cs="Calibri"/>
          <w:sz w:val="32"/>
          <w:szCs w:val="32"/>
        </w:rPr>
        <w:t xml:space="preserve"> </w:t>
      </w:r>
      <w:r w:rsidR="005053C4">
        <w:rPr>
          <w:rFonts w:ascii="Calibri" w:hAnsi="Calibri" w:cs="Calibri"/>
          <w:sz w:val="32"/>
          <w:szCs w:val="32"/>
        </w:rPr>
        <w:t>202</w:t>
      </w:r>
      <w:r w:rsidR="008516A0">
        <w:rPr>
          <w:rFonts w:ascii="Calibri" w:hAnsi="Calibri" w:cs="Calibri"/>
          <w:sz w:val="32"/>
          <w:szCs w:val="32"/>
        </w:rPr>
        <w:t>5</w:t>
      </w:r>
      <w:r w:rsidR="00694301">
        <w:rPr>
          <w:rFonts w:ascii="Calibri" w:hAnsi="Calibri" w:cs="Calibri"/>
          <w:sz w:val="32"/>
          <w:szCs w:val="32"/>
        </w:rPr>
        <w:t xml:space="preserve"> v</w:t>
      </w:r>
      <w:r w:rsidRPr="00B471D6">
        <w:rPr>
          <w:rFonts w:ascii="Calibri" w:hAnsi="Calibri" w:cs="Calibri"/>
          <w:sz w:val="32"/>
          <w:szCs w:val="32"/>
        </w:rPr>
        <w:t>ergadering MR Klimb</w:t>
      </w:r>
      <w:r w:rsidRPr="1A622BF9">
        <w:rPr>
          <w:rFonts w:ascii="Calibri" w:hAnsi="Calibri" w:cs="Calibri"/>
          <w:sz w:val="32"/>
          <w:szCs w:val="32"/>
        </w:rPr>
        <w:t>oom</w:t>
      </w:r>
    </w:p>
    <w:p w14:paraId="530364C7" w14:textId="43BF690D" w:rsidR="00BC470D" w:rsidRPr="00B471D6" w:rsidRDefault="00BC470D" w:rsidP="07BE3320">
      <w:pPr>
        <w:pStyle w:val="Kop1"/>
        <w:spacing w:before="0" w:after="0"/>
        <w:rPr>
          <w:rFonts w:asciiTheme="minorHAnsi" w:eastAsiaTheme="minorEastAsia" w:hAnsiTheme="minorHAnsi" w:cstheme="minorBidi"/>
          <w:sz w:val="24"/>
          <w:szCs w:val="24"/>
        </w:rPr>
      </w:pPr>
      <w:r w:rsidRPr="07BE3320">
        <w:rPr>
          <w:rFonts w:asciiTheme="minorHAnsi" w:eastAsiaTheme="minorEastAsia" w:hAnsiTheme="minorHAnsi" w:cstheme="minorBidi"/>
          <w:sz w:val="24"/>
          <w:szCs w:val="24"/>
        </w:rPr>
        <w:t>20</w:t>
      </w:r>
      <w:r w:rsidR="009B1F58" w:rsidRPr="07BE3320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8516A0">
        <w:rPr>
          <w:rFonts w:asciiTheme="minorHAnsi" w:eastAsiaTheme="minorEastAsia" w:hAnsiTheme="minorHAnsi" w:cstheme="minorBidi"/>
          <w:sz w:val="24"/>
          <w:szCs w:val="24"/>
        </w:rPr>
        <w:t>5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, 1</w:t>
      </w:r>
      <w:r w:rsidR="2F204ED8" w:rsidRPr="07BE3320">
        <w:rPr>
          <w:rFonts w:asciiTheme="minorHAnsi" w:eastAsiaTheme="minorEastAsia" w:hAnsiTheme="minorHAnsi" w:cstheme="minorBidi"/>
          <w:sz w:val="24"/>
          <w:szCs w:val="24"/>
        </w:rPr>
        <w:t>9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8F633B">
        <w:rPr>
          <w:rFonts w:asciiTheme="minorHAnsi" w:eastAsiaTheme="minorEastAsia" w:hAnsiTheme="minorHAnsi" w:cstheme="minorBidi"/>
          <w:sz w:val="24"/>
          <w:szCs w:val="24"/>
        </w:rPr>
        <w:t>30</w:t>
      </w:r>
      <w:r w:rsidR="331A8A8B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7BE3320">
        <w:rPr>
          <w:rFonts w:asciiTheme="minorHAnsi" w:eastAsiaTheme="minorEastAsia" w:hAnsiTheme="minorHAnsi" w:cstheme="minorBidi"/>
          <w:sz w:val="24"/>
          <w:szCs w:val="24"/>
        </w:rPr>
        <w:t>u</w:t>
      </w:r>
      <w:r w:rsidR="22F09EE7" w:rsidRPr="07BE3320">
        <w:rPr>
          <w:rFonts w:asciiTheme="minorHAnsi" w:eastAsiaTheme="minorEastAsia" w:hAnsiTheme="minorHAnsi" w:cstheme="minorBidi"/>
          <w:sz w:val="24"/>
          <w:szCs w:val="24"/>
        </w:rPr>
        <w:t>ur</w:t>
      </w:r>
      <w:r w:rsidR="143D12B7" w:rsidRPr="07BE332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3E065A" w14:textId="33BB44E8" w:rsidR="00BC470D" w:rsidRPr="00B471D6" w:rsidRDefault="00BC470D" w:rsidP="1A622BF9">
      <w:pPr>
        <w:pStyle w:val="Plattetekst"/>
        <w:rPr>
          <w:rFonts w:asciiTheme="minorHAnsi" w:eastAsiaTheme="minorEastAsia" w:hAnsiTheme="minorHAnsi" w:cstheme="minorBidi"/>
          <w:sz w:val="24"/>
          <w:szCs w:val="24"/>
        </w:rPr>
      </w:pPr>
      <w:r w:rsidRPr="1A622BF9">
        <w:rPr>
          <w:rFonts w:asciiTheme="minorHAnsi" w:eastAsiaTheme="minorEastAsia" w:hAnsiTheme="minorHAnsi" w:cstheme="minorBidi"/>
          <w:sz w:val="24"/>
          <w:szCs w:val="24"/>
        </w:rPr>
        <w:t>A</w:t>
      </w:r>
      <w:r w:rsidR="00E17D67">
        <w:rPr>
          <w:rFonts w:asciiTheme="minorHAnsi" w:eastAsiaTheme="minorEastAsia" w:hAnsiTheme="minorHAnsi" w:cstheme="minorBidi"/>
          <w:sz w:val="24"/>
          <w:szCs w:val="24"/>
        </w:rPr>
        <w:t>anwezig: Erwin</w:t>
      </w:r>
      <w:r w:rsidR="009B4637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E17D67">
        <w:rPr>
          <w:rFonts w:asciiTheme="minorHAnsi" w:eastAsiaTheme="minorEastAsia" w:hAnsiTheme="minorHAnsi" w:cstheme="minorBidi"/>
          <w:sz w:val="24"/>
          <w:szCs w:val="24"/>
        </w:rPr>
        <w:t xml:space="preserve"> Erwin, Mariëlle, </w:t>
      </w:r>
      <w:r w:rsidR="009B4637">
        <w:rPr>
          <w:rFonts w:asciiTheme="minorHAnsi" w:eastAsiaTheme="minorEastAsia" w:hAnsiTheme="minorHAnsi" w:cstheme="minorBidi"/>
          <w:sz w:val="24"/>
          <w:szCs w:val="24"/>
        </w:rPr>
        <w:t>Maartje, Timon, René en Marco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8931"/>
        <w:gridCol w:w="1842"/>
      </w:tblGrid>
      <w:tr w:rsidR="00BC470D" w:rsidRPr="00B471D6" w14:paraId="34CE167F" w14:textId="77777777" w:rsidTr="07BE3320">
        <w:tc>
          <w:tcPr>
            <w:tcW w:w="14850" w:type="dxa"/>
            <w:gridSpan w:val="4"/>
          </w:tcPr>
          <w:p w14:paraId="1A867F4B" w14:textId="6F27265E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Onderwerp                        Doel                             Notulen en afspraken                                                                                                                             </w:t>
            </w:r>
            <w:r w:rsidR="00033E4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Actie door</w:t>
            </w:r>
          </w:p>
        </w:tc>
      </w:tr>
      <w:tr w:rsidR="00BC470D" w:rsidRPr="00153BCA" w14:paraId="3465EC15" w14:textId="77777777" w:rsidTr="07BE3320">
        <w:tc>
          <w:tcPr>
            <w:tcW w:w="14850" w:type="dxa"/>
            <w:gridSpan w:val="4"/>
          </w:tcPr>
          <w:p w14:paraId="6141CD18" w14:textId="77777777" w:rsidR="00BC470D" w:rsidRPr="00BE2B0B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A. Opening (a t/m d max 10 </w:t>
            </w:r>
            <w:proofErr w:type="spellStart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minuten</w:t>
            </w:r>
            <w:proofErr w:type="spellEnd"/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n-US" w:eastAsia="en-US"/>
              </w:rPr>
              <w:t>)</w:t>
            </w:r>
          </w:p>
        </w:tc>
      </w:tr>
      <w:tr w:rsidR="00BC470D" w:rsidRPr="00B471D6" w14:paraId="1DB1E0E4" w14:textId="77777777" w:rsidTr="07BE3320">
        <w:tc>
          <w:tcPr>
            <w:tcW w:w="2235" w:type="dxa"/>
            <w:shd w:val="clear" w:color="auto" w:fill="auto"/>
          </w:tcPr>
          <w:p w14:paraId="451EBDB7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Opening</w:t>
            </w:r>
          </w:p>
        </w:tc>
        <w:tc>
          <w:tcPr>
            <w:tcW w:w="1842" w:type="dxa"/>
            <w:shd w:val="clear" w:color="auto" w:fill="auto"/>
          </w:tcPr>
          <w:p w14:paraId="4760F863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shd w:val="clear" w:color="auto" w:fill="auto"/>
          </w:tcPr>
          <w:p w14:paraId="6E25BECF" w14:textId="43A39D2C" w:rsidR="008921AD" w:rsidRPr="00B471D6" w:rsidRDefault="008921AD" w:rsidP="1CB4BCFC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39160B07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52259A58" w14:textId="77777777" w:rsidTr="07BE3320">
        <w:tc>
          <w:tcPr>
            <w:tcW w:w="2235" w:type="dxa"/>
            <w:shd w:val="clear" w:color="auto" w:fill="auto"/>
          </w:tcPr>
          <w:p w14:paraId="4C0D3A08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</w:t>
            </w:r>
          </w:p>
        </w:tc>
        <w:tc>
          <w:tcPr>
            <w:tcW w:w="1842" w:type="dxa"/>
            <w:shd w:val="clear" w:color="auto" w:fill="auto"/>
          </w:tcPr>
          <w:p w14:paraId="32782F6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931" w:type="dxa"/>
            <w:shd w:val="clear" w:color="auto" w:fill="auto"/>
          </w:tcPr>
          <w:p w14:paraId="47BE7A59" w14:textId="6B2B1280" w:rsidR="00BC470D" w:rsidRPr="00B471D6" w:rsidRDefault="00BC470D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7168879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B471D6" w14:paraId="04C2185A" w14:textId="77777777" w:rsidTr="07BE3320">
        <w:tc>
          <w:tcPr>
            <w:tcW w:w="2235" w:type="dxa"/>
            <w:shd w:val="clear" w:color="auto" w:fill="auto"/>
          </w:tcPr>
          <w:p w14:paraId="079F05B4" w14:textId="0BD93240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Mededelingen/ vragen</w:t>
            </w:r>
            <w:r w:rsidR="008847BF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/post</w:t>
            </w:r>
          </w:p>
        </w:tc>
        <w:tc>
          <w:tcPr>
            <w:tcW w:w="1842" w:type="dxa"/>
            <w:shd w:val="clear" w:color="auto" w:fill="auto"/>
          </w:tcPr>
          <w:p w14:paraId="7AAA74CC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931" w:type="dxa"/>
            <w:shd w:val="clear" w:color="auto" w:fill="auto"/>
          </w:tcPr>
          <w:p w14:paraId="784FAEF7" w14:textId="32130D15" w:rsidR="00BC470D" w:rsidRPr="00694301" w:rsidRDefault="00BC470D" w:rsidP="07BE3320">
            <w:pPr>
              <w:pStyle w:val="Lijstalinea"/>
              <w:spacing w:after="160" w:line="259" w:lineRule="auto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</w:tcPr>
          <w:p w14:paraId="23F8397C" w14:textId="420F8B68" w:rsidR="00BC470D" w:rsidRPr="00B471D6" w:rsidRDefault="1AB00B73" w:rsidP="14135827">
            <w:pPr>
              <w:pStyle w:val="Lijstnummering"/>
              <w:numPr>
                <w:ilvl w:val="0"/>
                <w:numId w:val="0"/>
              </w:numPr>
              <w:rPr>
                <w:szCs w:val="18"/>
                <w:lang w:eastAsia="en-US"/>
              </w:rPr>
            </w:pPr>
            <w:r w:rsidRPr="14135827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 v. N</w:t>
            </w:r>
          </w:p>
        </w:tc>
      </w:tr>
      <w:tr w:rsidR="00BC470D" w:rsidRPr="00B471D6" w14:paraId="5137A290" w14:textId="77777777" w:rsidTr="07BE3320">
        <w:tc>
          <w:tcPr>
            <w:tcW w:w="2235" w:type="dxa"/>
            <w:shd w:val="clear" w:color="auto" w:fill="auto"/>
          </w:tcPr>
          <w:p w14:paraId="252CE10E" w14:textId="2D1955B5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Notulen </w:t>
            </w:r>
            <w:r w:rsidR="1030F09C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vorig overleg</w:t>
            </w:r>
          </w:p>
        </w:tc>
        <w:tc>
          <w:tcPr>
            <w:tcW w:w="1842" w:type="dxa"/>
            <w:shd w:val="clear" w:color="auto" w:fill="auto"/>
          </w:tcPr>
          <w:p w14:paraId="45C29DF1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</w:tc>
        <w:tc>
          <w:tcPr>
            <w:tcW w:w="8931" w:type="dxa"/>
            <w:shd w:val="clear" w:color="auto" w:fill="auto"/>
          </w:tcPr>
          <w:p w14:paraId="41DFB769" w14:textId="45CA637F" w:rsidR="008921AD" w:rsidRDefault="009D74FA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  <w:r w:rsidRPr="006C3F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Vaststellen </w:t>
            </w:r>
            <w:r w:rsidR="0080134A" w:rsidRPr="006C3F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notulen </w:t>
            </w:r>
            <w:r w:rsidR="000A357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03</w:t>
            </w:r>
            <w:r w:rsidR="003E62B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 Februari</w:t>
            </w:r>
            <w:r w:rsidR="0080134A" w:rsidRPr="006C3F1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 202</w:t>
            </w:r>
            <w:r w:rsidR="003E62B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1308BAC8" w14:textId="5CC8F045" w:rsidR="00FA3CB7" w:rsidRPr="00FA3CB7" w:rsidRDefault="00FA3CB7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Goedgekeurd</w:t>
            </w:r>
            <w:r w:rsidR="003B506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. Deze kunnen op de website geplaatst worden. </w:t>
            </w:r>
            <w:r w:rsidR="009E6C4C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563207CF" w14:textId="53B9BF9A" w:rsidR="0046793C" w:rsidRPr="00B471D6" w:rsidRDefault="0046793C" w:rsidP="07BE3320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14:paraId="58626132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BC470D" w:rsidRPr="00153BCA" w14:paraId="0973A153" w14:textId="77777777" w:rsidTr="07BE3320">
        <w:tc>
          <w:tcPr>
            <w:tcW w:w="13008" w:type="dxa"/>
            <w:gridSpan w:val="3"/>
            <w:shd w:val="clear" w:color="auto" w:fill="auto"/>
          </w:tcPr>
          <w:p w14:paraId="5E6461A0" w14:textId="77777777" w:rsidR="00BC470D" w:rsidRPr="00672B58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B.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Onderwerpen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(e t/m i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max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 xml:space="preserve"> 60 </w:t>
            </w:r>
            <w:proofErr w:type="spellStart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minuten</w:t>
            </w:r>
            <w:proofErr w:type="spellEnd"/>
            <w:r w:rsidRPr="00672B58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  <w:t>)</w:t>
            </w:r>
          </w:p>
        </w:tc>
        <w:tc>
          <w:tcPr>
            <w:tcW w:w="1842" w:type="dxa"/>
          </w:tcPr>
          <w:p w14:paraId="4C0225DE" w14:textId="77777777" w:rsidR="00BC470D" w:rsidRPr="00672B58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de-DE" w:eastAsia="en-US"/>
              </w:rPr>
            </w:pPr>
          </w:p>
        </w:tc>
      </w:tr>
      <w:tr w:rsidR="00BC470D" w:rsidRPr="00B471D6" w14:paraId="6A3FB666" w14:textId="77777777" w:rsidTr="07BE3320">
        <w:trPr>
          <w:trHeight w:val="297"/>
        </w:trPr>
        <w:tc>
          <w:tcPr>
            <w:tcW w:w="2235" w:type="dxa"/>
            <w:shd w:val="clear" w:color="auto" w:fill="auto"/>
          </w:tcPr>
          <w:p w14:paraId="3400A14E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Directie</w:t>
            </w:r>
          </w:p>
        </w:tc>
        <w:tc>
          <w:tcPr>
            <w:tcW w:w="1842" w:type="dxa"/>
            <w:shd w:val="clear" w:color="auto" w:fill="auto"/>
          </w:tcPr>
          <w:p w14:paraId="1738F100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</w:tc>
        <w:tc>
          <w:tcPr>
            <w:tcW w:w="8931" w:type="dxa"/>
            <w:shd w:val="clear" w:color="auto" w:fill="auto"/>
          </w:tcPr>
          <w:p w14:paraId="73918077" w14:textId="77777777" w:rsidR="003D7D04" w:rsidRDefault="003D7D04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3AD2F2" w14:textId="2AC1D007" w:rsidR="00AF053F" w:rsidRDefault="003E62B9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62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Bespreken en toelichten vakantierooster </w:t>
            </w:r>
            <w:r w:rsidR="00D232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 studiedagen </w:t>
            </w:r>
            <w:r w:rsidRPr="003E62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2025-2026</w:t>
            </w:r>
          </w:p>
          <w:p w14:paraId="492C8444" w14:textId="77777777" w:rsidR="00BF354A" w:rsidRDefault="00BF354A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4E8BD1" w14:textId="4423ED2C" w:rsidR="00657028" w:rsidRDefault="0055487D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Studiedagen zijn gebaseerd op het aantal lesuren. </w:t>
            </w:r>
            <w:r w:rsidR="00211E3A">
              <w:rPr>
                <w:rFonts w:asciiTheme="minorHAnsi" w:hAnsiTheme="minorHAnsi" w:cstheme="minorHAnsi"/>
                <w:sz w:val="24"/>
                <w:szCs w:val="24"/>
              </w:rPr>
              <w:t xml:space="preserve">In het rooster nu </w:t>
            </w:r>
            <w:r w:rsidR="00236629">
              <w:rPr>
                <w:rFonts w:asciiTheme="minorHAnsi" w:hAnsiTheme="minorHAnsi" w:cstheme="minorHAnsi"/>
                <w:sz w:val="24"/>
                <w:szCs w:val="24"/>
              </w:rPr>
              <w:t>8 studiedagen ingepland</w:t>
            </w:r>
            <w:r w:rsidR="0030025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1526D">
              <w:rPr>
                <w:rFonts w:asciiTheme="minorHAnsi" w:hAnsiTheme="minorHAnsi" w:cstheme="minorHAnsi"/>
                <w:sz w:val="24"/>
                <w:szCs w:val="24"/>
              </w:rPr>
              <w:t>Timon geeft aan s</w:t>
            </w:r>
            <w:r w:rsidR="00106551">
              <w:rPr>
                <w:rFonts w:asciiTheme="minorHAnsi" w:hAnsiTheme="minorHAnsi" w:cstheme="minorHAnsi"/>
                <w:sz w:val="24"/>
                <w:szCs w:val="24"/>
              </w:rPr>
              <w:t>ommige o</w:t>
            </w:r>
            <w:r w:rsidR="00BC7CFF">
              <w:rPr>
                <w:rFonts w:asciiTheme="minorHAnsi" w:hAnsiTheme="minorHAnsi" w:cstheme="minorHAnsi"/>
                <w:sz w:val="24"/>
                <w:szCs w:val="24"/>
              </w:rPr>
              <w:t xml:space="preserve">uders </w:t>
            </w:r>
            <w:r w:rsidR="00D1526D">
              <w:rPr>
                <w:rFonts w:asciiTheme="minorHAnsi" w:hAnsiTheme="minorHAnsi" w:cstheme="minorHAnsi"/>
                <w:sz w:val="24"/>
                <w:szCs w:val="24"/>
              </w:rPr>
              <w:t>aan</w:t>
            </w:r>
            <w:r w:rsidR="00BC7CFF">
              <w:rPr>
                <w:rFonts w:asciiTheme="minorHAnsi" w:hAnsiTheme="minorHAnsi" w:cstheme="minorHAnsi"/>
                <w:sz w:val="24"/>
                <w:szCs w:val="24"/>
              </w:rPr>
              <w:t xml:space="preserve">geven dat 8 studiedagen best veel is. </w:t>
            </w:r>
            <w:r w:rsidR="00106551">
              <w:rPr>
                <w:rFonts w:asciiTheme="minorHAnsi" w:hAnsiTheme="minorHAnsi" w:cstheme="minorHAnsi"/>
                <w:sz w:val="24"/>
                <w:szCs w:val="24"/>
              </w:rPr>
              <w:t xml:space="preserve">Hier in de toekomst naar kijken. </w:t>
            </w:r>
          </w:p>
          <w:p w14:paraId="30D852C9" w14:textId="0F5D15BE" w:rsidR="00C261F3" w:rsidRDefault="00657028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het </w:t>
            </w:r>
            <w:r w:rsidR="00C44670">
              <w:rPr>
                <w:rFonts w:asciiTheme="minorHAnsi" w:hAnsiTheme="minorHAnsi" w:cstheme="minorHAnsi"/>
                <w:sz w:val="24"/>
                <w:szCs w:val="24"/>
              </w:rPr>
              <w:t xml:space="preserve">huidige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rooster </w:t>
            </w:r>
            <w:r w:rsidR="00C44670">
              <w:rPr>
                <w:rFonts w:asciiTheme="minorHAnsi" w:hAnsiTheme="minorHAnsi" w:cstheme="minorHAnsi"/>
                <w:sz w:val="24"/>
                <w:szCs w:val="24"/>
              </w:rPr>
              <w:t xml:space="preserve">voor 25-26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houden we nog</w:t>
            </w:r>
            <w:r w:rsidR="0030025E">
              <w:rPr>
                <w:rFonts w:asciiTheme="minorHAnsi" w:hAnsiTheme="minorHAnsi" w:cstheme="minorHAnsi"/>
                <w:sz w:val="24"/>
                <w:szCs w:val="24"/>
              </w:rPr>
              <w:t xml:space="preserve"> 13 u</w:t>
            </w:r>
            <w:r w:rsidR="00AB1972">
              <w:rPr>
                <w:rFonts w:asciiTheme="minorHAnsi" w:hAnsiTheme="minorHAnsi" w:cstheme="minorHAnsi"/>
                <w:sz w:val="24"/>
                <w:szCs w:val="24"/>
              </w:rPr>
              <w:t xml:space="preserve">ur </w:t>
            </w:r>
            <w:r w:rsidR="00BF354A">
              <w:rPr>
                <w:rFonts w:asciiTheme="minorHAnsi" w:hAnsiTheme="minorHAnsi" w:cstheme="minorHAnsi"/>
                <w:sz w:val="24"/>
                <w:szCs w:val="24"/>
              </w:rPr>
              <w:t xml:space="preserve">over </w:t>
            </w:r>
            <w:r w:rsidR="00AB1972">
              <w:rPr>
                <w:rFonts w:asciiTheme="minorHAnsi" w:hAnsiTheme="minorHAnsi" w:cstheme="minorHAnsi"/>
                <w:sz w:val="24"/>
                <w:szCs w:val="24"/>
              </w:rPr>
              <w:t xml:space="preserve">voor </w:t>
            </w:r>
            <w:r w:rsidR="00BF354A">
              <w:rPr>
                <w:rFonts w:asciiTheme="minorHAnsi" w:hAnsiTheme="minorHAnsi" w:cstheme="minorHAnsi"/>
                <w:sz w:val="24"/>
                <w:szCs w:val="24"/>
              </w:rPr>
              <w:t xml:space="preserve">eventuele </w:t>
            </w:r>
            <w:r w:rsidR="00AB1972">
              <w:rPr>
                <w:rFonts w:asciiTheme="minorHAnsi" w:hAnsiTheme="minorHAnsi" w:cstheme="minorHAnsi"/>
                <w:sz w:val="24"/>
                <w:szCs w:val="24"/>
              </w:rPr>
              <w:t xml:space="preserve">calamiteitendagen. </w:t>
            </w:r>
            <w:r w:rsidR="007D3B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B44CA77" w14:textId="596D0E3F" w:rsidR="009137C5" w:rsidRDefault="009137C5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 geeft een positief advies</w:t>
            </w:r>
            <w:r w:rsidR="00EE117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E1E0E3" w14:textId="77777777" w:rsidR="007D00B7" w:rsidRDefault="007D00B7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26115E" w14:textId="344C0354" w:rsidR="007D00B7" w:rsidRDefault="007D00B7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WOW-week</w:t>
            </w:r>
          </w:p>
          <w:p w14:paraId="213A29A2" w14:textId="3D94D8F9" w:rsidR="007D00B7" w:rsidRDefault="007D00B7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Programma is bekend. </w:t>
            </w:r>
          </w:p>
          <w:p w14:paraId="37F2FF4C" w14:textId="77777777" w:rsidR="00C46C38" w:rsidRDefault="00C46C38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CDC487" w14:textId="77777777" w:rsidR="00C46C38" w:rsidRDefault="00C46C38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E40788" w14:textId="78699F74" w:rsidR="00965AB9" w:rsidRDefault="00965AB9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Maandag 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Madscience</w:t>
            </w:r>
            <w:proofErr w:type="spellEnd"/>
          </w:p>
          <w:p w14:paraId="6A850E8B" w14:textId="47858695" w:rsidR="00C46C38" w:rsidRDefault="00965AB9" w:rsidP="00C46C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Dinsdag: Efteling, </w:t>
            </w:r>
            <w:r w:rsidR="00454A5B">
              <w:rPr>
                <w:rFonts w:asciiTheme="minorHAnsi" w:hAnsiTheme="minorHAnsi" w:cstheme="minorHAnsi"/>
                <w:sz w:val="24"/>
                <w:szCs w:val="24"/>
              </w:rPr>
              <w:t>organisatie is inmiddels rond</w:t>
            </w:r>
            <w:r w:rsidR="00F81A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C46C38">
              <w:rPr>
                <w:rFonts w:asciiTheme="minorHAnsi" w:hAnsiTheme="minorHAnsi" w:cstheme="minorHAnsi"/>
                <w:sz w:val="24"/>
                <w:szCs w:val="24"/>
              </w:rPr>
              <w:t xml:space="preserve"> Kinderen krijgen een </w:t>
            </w:r>
            <w:proofErr w:type="spellStart"/>
            <w:r w:rsidR="00C46C38">
              <w:rPr>
                <w:rFonts w:asciiTheme="minorHAnsi" w:hAnsiTheme="minorHAnsi" w:cstheme="minorHAnsi"/>
                <w:sz w:val="24"/>
                <w:szCs w:val="24"/>
              </w:rPr>
              <w:t>t-shirt</w:t>
            </w:r>
            <w:proofErr w:type="spellEnd"/>
            <w:r w:rsidR="00C46C38">
              <w:rPr>
                <w:rFonts w:asciiTheme="minorHAnsi" w:hAnsiTheme="minorHAnsi" w:cstheme="minorHAnsi"/>
                <w:sz w:val="24"/>
                <w:szCs w:val="24"/>
              </w:rPr>
              <w:t xml:space="preserve"> waardoor ze in de Efteling herkenbaar zijn. </w:t>
            </w:r>
          </w:p>
          <w:p w14:paraId="1C908346" w14:textId="0D8BDB91" w:rsidR="00965AB9" w:rsidRDefault="00965AB9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301223" w14:textId="3886CA61" w:rsidR="00454A5B" w:rsidRDefault="00454A5B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Woensdag: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Qrabble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-dag en in de </w:t>
            </w:r>
            <w:r w:rsidR="000A3579">
              <w:rPr>
                <w:rFonts w:asciiTheme="minorHAnsi" w:hAnsiTheme="minorHAnsi" w:cstheme="minorHAnsi"/>
                <w:sz w:val="24"/>
                <w:szCs w:val="24"/>
              </w:rPr>
              <w:t xml:space="preserve">avond </w:t>
            </w:r>
            <w:r w:rsidR="009A6DC6">
              <w:rPr>
                <w:rFonts w:asciiTheme="minorHAnsi" w:hAnsiTheme="minorHAnsi" w:cstheme="minorHAnsi"/>
                <w:sz w:val="24"/>
                <w:szCs w:val="24"/>
              </w:rPr>
              <w:t xml:space="preserve">is er een </w:t>
            </w:r>
            <w:r w:rsidR="0018744E">
              <w:rPr>
                <w:rFonts w:asciiTheme="minorHAnsi" w:hAnsiTheme="minorHAnsi" w:cstheme="minorHAnsi"/>
                <w:sz w:val="24"/>
                <w:szCs w:val="24"/>
              </w:rPr>
              <w:t>reünie.</w:t>
            </w:r>
          </w:p>
          <w:p w14:paraId="426E8550" w14:textId="444FA9B8" w:rsidR="0018744E" w:rsidRDefault="0018744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Donderdag: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podiumdag</w:t>
            </w:r>
            <w:proofErr w:type="spellEnd"/>
            <w:r w:rsidR="00D7577F">
              <w:rPr>
                <w:rFonts w:asciiTheme="minorHAnsi" w:hAnsiTheme="minorHAnsi" w:cstheme="minorHAnsi"/>
                <w:sz w:val="24"/>
                <w:szCs w:val="24"/>
              </w:rPr>
              <w:t>+ band</w:t>
            </w:r>
          </w:p>
          <w:p w14:paraId="07A1A067" w14:textId="5AB31B82" w:rsidR="0018744E" w:rsidRDefault="0018744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Vrijdag</w:t>
            </w:r>
            <w:r w:rsidR="00D7577F">
              <w:rPr>
                <w:rFonts w:asciiTheme="minorHAnsi" w:hAnsiTheme="minorHAnsi" w:cstheme="minorHAnsi"/>
                <w:sz w:val="24"/>
                <w:szCs w:val="24"/>
              </w:rPr>
              <w:t xml:space="preserve">: doe-dag sport en spel. </w:t>
            </w:r>
          </w:p>
          <w:p w14:paraId="56D1FBB6" w14:textId="77777777" w:rsidR="007E44F8" w:rsidRDefault="007E44F8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F31605" w14:textId="3E4DB954" w:rsidR="00A8109C" w:rsidRDefault="00A8109C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Informatieavond voor ouders die op dinsdag begeleiden is inmiddels gepland. </w:t>
            </w:r>
          </w:p>
          <w:p w14:paraId="1BC9B1CE" w14:textId="0C58BD15" w:rsidR="0018744E" w:rsidRDefault="0018744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Tip: nog wel e</w:t>
            </w:r>
            <w:r w:rsidR="00D7577F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en kijken naar de communicatie</w:t>
            </w:r>
            <w:r w:rsidR="0021435D">
              <w:rPr>
                <w:rFonts w:asciiTheme="minorHAnsi" w:hAnsiTheme="minorHAnsi" w:cstheme="minorHAnsi"/>
                <w:sz w:val="24"/>
                <w:szCs w:val="24"/>
              </w:rPr>
              <w:t xml:space="preserve"> met betrekking tot </w:t>
            </w:r>
            <w:r w:rsidR="00C463A5">
              <w:rPr>
                <w:rFonts w:asciiTheme="minorHAnsi" w:hAnsiTheme="minorHAnsi" w:cstheme="minorHAnsi"/>
                <w:sz w:val="24"/>
                <w:szCs w:val="24"/>
              </w:rPr>
              <w:t xml:space="preserve">bijvoorbeeld de ouderavond. </w:t>
            </w:r>
          </w:p>
          <w:p w14:paraId="35AF3231" w14:textId="77777777" w:rsidR="0018744E" w:rsidRPr="00A8109C" w:rsidRDefault="0018744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1037D" w14:textId="426AD874" w:rsidR="003E62B9" w:rsidRDefault="003E62B9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EF929F" w14:textId="77777777" w:rsidR="00D232AF" w:rsidRPr="003E62B9" w:rsidRDefault="00D232AF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C944A91" w14:textId="77777777" w:rsidR="008E263D" w:rsidRPr="008E263D" w:rsidRDefault="008E263D" w:rsidP="00C8364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96AB6E" w14:textId="77777777" w:rsidR="00DD78FE" w:rsidRPr="00DD78FE" w:rsidRDefault="00DD78FE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7CE7A" w14:textId="2EDEAA70" w:rsidR="008E263D" w:rsidRPr="008E263D" w:rsidRDefault="008E263D" w:rsidP="00C8364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D8E115" w14:textId="7340D9B4" w:rsidR="00BC470D" w:rsidRPr="00B471D6" w:rsidRDefault="002127CC" w:rsidP="14135827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Rianne</w:t>
            </w:r>
            <w:r w:rsidR="00901193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/</w:t>
            </w:r>
            <w:r w:rsidR="00A6143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René</w:t>
            </w:r>
            <w:r w:rsidR="00201DF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6E56F6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C470D" w:rsidRPr="00B471D6" w14:paraId="3F520DCC" w14:textId="77777777" w:rsidTr="07BE3320">
        <w:trPr>
          <w:trHeight w:val="353"/>
        </w:trPr>
        <w:tc>
          <w:tcPr>
            <w:tcW w:w="2235" w:type="dxa"/>
            <w:shd w:val="clear" w:color="auto" w:fill="auto"/>
          </w:tcPr>
          <w:p w14:paraId="6DF52387" w14:textId="1E3447E9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842" w:type="dxa"/>
            <w:shd w:val="clear" w:color="auto" w:fill="auto"/>
          </w:tcPr>
          <w:p w14:paraId="7060D459" w14:textId="1A3DCDC9" w:rsidR="00BC470D" w:rsidRPr="00B471D6" w:rsidRDefault="0050334B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</w:t>
            </w:r>
            <w:r w:rsidR="0006508D"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nformeren</w:t>
            </w:r>
          </w:p>
        </w:tc>
        <w:tc>
          <w:tcPr>
            <w:tcW w:w="8931" w:type="dxa"/>
            <w:shd w:val="clear" w:color="auto" w:fill="auto"/>
          </w:tcPr>
          <w:p w14:paraId="774875F5" w14:textId="77777777" w:rsidR="00A727FE" w:rsidRDefault="003E62B9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Stand van zaken BAC</w:t>
            </w:r>
          </w:p>
          <w:p w14:paraId="73F75C13" w14:textId="77777777" w:rsidR="0097362B" w:rsidRDefault="00EF46A3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Er is een </w:t>
            </w:r>
            <w:r w:rsidR="00141EB3">
              <w:rPr>
                <w:rFonts w:asciiTheme="minorHAnsi" w:eastAsiaTheme="minorEastAsia" w:hAnsiTheme="minorHAnsi" w:cstheme="minorBidi"/>
                <w:sz w:val="24"/>
                <w:szCs w:val="24"/>
              </w:rPr>
              <w:t>BAC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samengesteld. Profielschets is gedeeld. </w:t>
            </w:r>
            <w:r w:rsidR="00141EB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Team heeft mee kunnen denken. </w:t>
            </w:r>
            <w:r w:rsidR="002127D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Vacature </w:t>
            </w:r>
            <w:r w:rsidR="00141EB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wordt </w:t>
            </w:r>
            <w:r w:rsidR="001C05C2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deze week geplaatst. Kort na de meivakantie vinden de gesprekken plaats. </w:t>
            </w:r>
          </w:p>
          <w:p w14:paraId="1EE011F7" w14:textId="77777777" w:rsidR="002A7FB1" w:rsidRDefault="003D739E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K</w:t>
            </w:r>
            <w:r w:rsidR="00B33FF1">
              <w:rPr>
                <w:rFonts w:asciiTheme="minorHAnsi" w:eastAsiaTheme="minorEastAsia" w:hAnsiTheme="minorHAnsi" w:cstheme="minorBidi"/>
                <w:sz w:val="24"/>
                <w:szCs w:val="24"/>
              </w:rPr>
              <w:t>unnen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er vanuit de directie meer punten aangedragen worden</w:t>
            </w:r>
            <w:r w:rsidR="00B33FF1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. </w:t>
            </w:r>
            <w:r w:rsidR="0035741B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Bijvoorbeeld IEP-resultaten/jaarplan. </w:t>
            </w:r>
          </w:p>
          <w:p w14:paraId="3491294A" w14:textId="1EAA8148" w:rsidR="00833AEF" w:rsidRPr="00833AEF" w:rsidRDefault="00833AEF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Vergaderingen</w:t>
            </w:r>
          </w:p>
          <w:p w14:paraId="4DBF4029" w14:textId="6C21F4B0" w:rsidR="004637A0" w:rsidRPr="0097362B" w:rsidRDefault="004637A0" w:rsidP="00C83648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Welke punten zou de directie aan willen dragen om in de MR te bespreken. </w:t>
            </w:r>
          </w:p>
        </w:tc>
        <w:tc>
          <w:tcPr>
            <w:tcW w:w="1842" w:type="dxa"/>
          </w:tcPr>
          <w:p w14:paraId="3D0D390A" w14:textId="544B401A" w:rsidR="00BC470D" w:rsidRPr="00B471D6" w:rsidRDefault="003E62B9" w:rsidP="07BE3320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Timon</w:t>
            </w:r>
          </w:p>
        </w:tc>
      </w:tr>
      <w:tr w:rsidR="00BC470D" w:rsidRPr="00B471D6" w14:paraId="4299DCDE" w14:textId="77777777" w:rsidTr="07BE3320">
        <w:trPr>
          <w:trHeight w:val="416"/>
        </w:trPr>
        <w:tc>
          <w:tcPr>
            <w:tcW w:w="2235" w:type="dxa"/>
            <w:shd w:val="clear" w:color="auto" w:fill="auto"/>
          </w:tcPr>
          <w:p w14:paraId="49E82ACB" w14:textId="5C3074E7" w:rsidR="00BC470D" w:rsidRPr="00B471D6" w:rsidRDefault="00B3112B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lastRenderedPageBreak/>
              <w:t>GMR</w:t>
            </w:r>
          </w:p>
        </w:tc>
        <w:tc>
          <w:tcPr>
            <w:tcW w:w="1842" w:type="dxa"/>
            <w:shd w:val="clear" w:color="auto" w:fill="auto"/>
          </w:tcPr>
          <w:p w14:paraId="6ABE85DC" w14:textId="6DBAD8A6" w:rsidR="00BC470D" w:rsidRPr="00B471D6" w:rsidRDefault="7DFC2E14" w:rsidP="54F5ADBD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54F5ADBD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58C3958E" w14:textId="77777777" w:rsidR="00FD5DFF" w:rsidRDefault="003E62B9" w:rsidP="1A622BF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8802C3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Vacature in schooljaar 2025-2026 namens de Klimboom</w:t>
            </w:r>
          </w:p>
          <w:p w14:paraId="5655384E" w14:textId="77777777" w:rsidR="004D2F4C" w:rsidRDefault="004D2F4C" w:rsidP="1A622BF9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35D49853" w14:textId="0E0FFAC6" w:rsidR="003E2189" w:rsidRDefault="00121A3B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Mariëlle</w:t>
            </w:r>
            <w:r w:rsidR="003E2189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is aftredend</w:t>
            </w:r>
            <w:r w:rsidR="00153BCA">
              <w:rPr>
                <w:rFonts w:asciiTheme="minorHAnsi" w:eastAsiaTheme="minorEastAsia" w:hAnsiTheme="minorHAnsi" w:cstheme="minorBidi"/>
                <w:sz w:val="24"/>
                <w:szCs w:val="24"/>
              </w:rPr>
              <w:t>.</w:t>
            </w:r>
          </w:p>
          <w:p w14:paraId="2A223A24" w14:textId="5A44FD8B" w:rsidR="008802C3" w:rsidRPr="00121A3B" w:rsidRDefault="004E6895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Ouders moeten op de hoogte gebracht worden om eventueel hun interesse kenbaar te maken</w:t>
            </w:r>
            <w:r w:rsidR="006D1C4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en zich kandidaat te stellen.</w:t>
            </w:r>
          </w:p>
        </w:tc>
        <w:tc>
          <w:tcPr>
            <w:tcW w:w="1842" w:type="dxa"/>
          </w:tcPr>
          <w:p w14:paraId="7E1D3C29" w14:textId="6FC30851" w:rsidR="00BC470D" w:rsidRPr="00B471D6" w:rsidRDefault="003E62B9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Erwin/Marco</w:t>
            </w:r>
          </w:p>
        </w:tc>
      </w:tr>
      <w:tr w:rsidR="00BC470D" w:rsidRPr="00B471D6" w14:paraId="75B2CBC7" w14:textId="77777777" w:rsidTr="07BE3320">
        <w:trPr>
          <w:trHeight w:val="361"/>
        </w:trPr>
        <w:tc>
          <w:tcPr>
            <w:tcW w:w="2235" w:type="dxa"/>
            <w:shd w:val="clear" w:color="auto" w:fill="auto"/>
          </w:tcPr>
          <w:p w14:paraId="23BB00C0" w14:textId="77777777" w:rsidR="00BC470D" w:rsidRPr="00B471D6" w:rsidRDefault="00BC470D" w:rsidP="00793340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Ouders</w:t>
            </w:r>
          </w:p>
        </w:tc>
        <w:tc>
          <w:tcPr>
            <w:tcW w:w="1842" w:type="dxa"/>
            <w:shd w:val="clear" w:color="auto" w:fill="auto"/>
          </w:tcPr>
          <w:p w14:paraId="58187FE5" w14:textId="77777777" w:rsidR="00BC470D" w:rsidRPr="00B471D6" w:rsidRDefault="00BC470D" w:rsidP="1A622BF9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678A52A5" w14:textId="79549693" w:rsidR="00642095" w:rsidRPr="00AF5763" w:rsidRDefault="0042021E" w:rsidP="00B3112B">
            <w:pPr>
              <w:pStyle w:val="Lijstalinea"/>
              <w:ind w:left="720"/>
              <w:rPr>
                <w:rFonts w:asciiTheme="minorHAnsi" w:eastAsiaTheme="minorEastAsia" w:hAnsiTheme="minorHAnsi" w:cstheme="minorBidi"/>
                <w:lang w:val="nl-NL"/>
              </w:rPr>
            </w:pPr>
            <w:r>
              <w:rPr>
                <w:rFonts w:asciiTheme="minorHAnsi" w:eastAsiaTheme="minorEastAsia" w:hAnsiTheme="minorHAnsi" w:cstheme="minorBidi"/>
                <w:lang w:val="nl-NL"/>
              </w:rPr>
              <w:t xml:space="preserve"> </w:t>
            </w:r>
          </w:p>
          <w:p w14:paraId="3EEF4C3C" w14:textId="0442B57E" w:rsidR="0055380C" w:rsidRPr="005D2A4A" w:rsidRDefault="0055380C" w:rsidP="005D2A4A">
            <w:pPr>
              <w:ind w:left="360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842" w:type="dxa"/>
          </w:tcPr>
          <w:p w14:paraId="7D4C5DAE" w14:textId="77777777" w:rsidR="00BC470D" w:rsidRPr="00B471D6" w:rsidRDefault="00BC470D" w:rsidP="1A622BF9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A3EB642" w14:textId="77777777" w:rsidTr="07BE3320">
        <w:trPr>
          <w:trHeight w:val="570"/>
        </w:trPr>
        <w:tc>
          <w:tcPr>
            <w:tcW w:w="2235" w:type="dxa"/>
            <w:shd w:val="clear" w:color="auto" w:fill="auto"/>
          </w:tcPr>
          <w:p w14:paraId="67407CF6" w14:textId="45E6033D" w:rsidR="0017145B" w:rsidRPr="00B471D6" w:rsidRDefault="00B3112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Leerkrachten</w:t>
            </w:r>
          </w:p>
        </w:tc>
        <w:tc>
          <w:tcPr>
            <w:tcW w:w="1842" w:type="dxa"/>
            <w:shd w:val="clear" w:color="auto" w:fill="auto"/>
          </w:tcPr>
          <w:p w14:paraId="3006EA5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Bespreken</w:t>
            </w:r>
          </w:p>
        </w:tc>
        <w:tc>
          <w:tcPr>
            <w:tcW w:w="8931" w:type="dxa"/>
            <w:shd w:val="clear" w:color="auto" w:fill="auto"/>
          </w:tcPr>
          <w:p w14:paraId="0B7B2696" w14:textId="1DABD0AD" w:rsidR="005A68C2" w:rsidRPr="00CA6820" w:rsidRDefault="002C5C36" w:rsidP="00E7225A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CCC073F" w14:textId="2140EBF7" w:rsidR="0017145B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17145B" w:rsidRPr="00B471D6" w14:paraId="165467F7" w14:textId="77777777" w:rsidTr="07BE3320">
        <w:tc>
          <w:tcPr>
            <w:tcW w:w="2235" w:type="dxa"/>
            <w:shd w:val="clear" w:color="auto" w:fill="auto"/>
          </w:tcPr>
          <w:p w14:paraId="22E2C890" w14:textId="77777777" w:rsidR="0017145B" w:rsidRPr="00B471D6" w:rsidRDefault="0017145B" w:rsidP="0017145B">
            <w:pPr>
              <w:pStyle w:val="Lijstnummering"/>
              <w:numPr>
                <w:ilvl w:val="0"/>
                <w:numId w:val="17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Agendapunten volgende vergadering</w:t>
            </w:r>
          </w:p>
        </w:tc>
        <w:tc>
          <w:tcPr>
            <w:tcW w:w="1842" w:type="dxa"/>
            <w:shd w:val="clear" w:color="auto" w:fill="auto"/>
          </w:tcPr>
          <w:p w14:paraId="7134F3D5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Informeren</w:t>
            </w:r>
          </w:p>
          <w:p w14:paraId="177B2313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Vaststellen</w:t>
            </w:r>
          </w:p>
          <w:p w14:paraId="69FD4A92" w14:textId="77777777" w:rsidR="0017145B" w:rsidRPr="00B471D6" w:rsidRDefault="0017145B" w:rsidP="0017145B">
            <w:pPr>
              <w:pStyle w:val="Lijstnummering"/>
              <w:numPr>
                <w:ilvl w:val="0"/>
                <w:numId w:val="0"/>
              </w:numPr>
              <w:ind w:left="567" w:hanging="425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14:paraId="21F168A8" w14:textId="2319F254" w:rsidR="001D3E50" w:rsidRPr="00082F01" w:rsidRDefault="001D3E50" w:rsidP="00E32CE6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3F6010B" w14:textId="77777777" w:rsidR="001D3E50" w:rsidRDefault="001D3E50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3522A57F" w14:textId="75A571C2" w:rsidR="0017145B" w:rsidRPr="00413AD5" w:rsidRDefault="00FD5DFF" w:rsidP="00E32CE6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14:paraId="01D0D6CA" w14:textId="2F25B5FB" w:rsidR="0017145B" w:rsidRPr="00B471D6" w:rsidRDefault="00115619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Erwin</w:t>
            </w:r>
          </w:p>
          <w:p w14:paraId="7ACF8DFD" w14:textId="361C85E0" w:rsidR="0017145B" w:rsidRPr="00B471D6" w:rsidRDefault="0017145B" w:rsidP="0017145B">
            <w:pPr>
              <w:rPr>
                <w:szCs w:val="18"/>
                <w:lang w:eastAsia="en-US"/>
              </w:rPr>
            </w:pPr>
          </w:p>
          <w:p w14:paraId="0D33C68B" w14:textId="278BE03D" w:rsidR="0017145B" w:rsidRPr="00B471D6" w:rsidRDefault="0017145B" w:rsidP="0017145B">
            <w:pPr>
              <w:rPr>
                <w:szCs w:val="18"/>
                <w:lang w:eastAsia="en-US"/>
              </w:rPr>
            </w:pPr>
          </w:p>
        </w:tc>
      </w:tr>
      <w:tr w:rsidR="0017145B" w:rsidRPr="00B471D6" w14:paraId="0D95A8D4" w14:textId="77777777" w:rsidTr="07BE3320">
        <w:tc>
          <w:tcPr>
            <w:tcW w:w="14850" w:type="dxa"/>
            <w:gridSpan w:val="4"/>
          </w:tcPr>
          <w:p w14:paraId="3F251B50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>C. Besluitvormend (max 10 minuten)</w:t>
            </w:r>
          </w:p>
        </w:tc>
      </w:tr>
      <w:tr w:rsidR="0017145B" w:rsidRPr="00B471D6" w14:paraId="48526136" w14:textId="77777777" w:rsidTr="07BE3320">
        <w:tc>
          <w:tcPr>
            <w:tcW w:w="2235" w:type="dxa"/>
          </w:tcPr>
          <w:p w14:paraId="417A7B8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MR</w:t>
            </w:r>
          </w:p>
        </w:tc>
        <w:tc>
          <w:tcPr>
            <w:tcW w:w="1842" w:type="dxa"/>
            <w:shd w:val="clear" w:color="auto" w:fill="auto"/>
          </w:tcPr>
          <w:p w14:paraId="12E27BF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1A622BF9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>Advies/stemming</w:t>
            </w:r>
          </w:p>
        </w:tc>
        <w:tc>
          <w:tcPr>
            <w:tcW w:w="8931" w:type="dxa"/>
            <w:shd w:val="clear" w:color="auto" w:fill="auto"/>
          </w:tcPr>
          <w:p w14:paraId="15BB2906" w14:textId="191EA758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482180AE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17145B" w:rsidRPr="00B471D6" w14:paraId="074C6A5C" w14:textId="77777777" w:rsidTr="07BE3320">
        <w:tc>
          <w:tcPr>
            <w:tcW w:w="14850" w:type="dxa"/>
            <w:gridSpan w:val="4"/>
          </w:tcPr>
          <w:p w14:paraId="643A7B38" w14:textId="77777777" w:rsidR="0017145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D. Rondvraag (max 10 minuten)                 </w:t>
            </w:r>
          </w:p>
          <w:p w14:paraId="3F998BDD" w14:textId="65C469F9" w:rsidR="0017145B" w:rsidRPr="00B2439B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7BE3320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   </w:t>
            </w:r>
          </w:p>
          <w:p w14:paraId="1B6831D5" w14:textId="140F875F" w:rsidR="0017145B" w:rsidRPr="00B471D6" w:rsidRDefault="0017145B" w:rsidP="0017145B">
            <w:pPr>
              <w:rPr>
                <w:b/>
                <w:bCs/>
                <w:i/>
                <w:iCs/>
                <w:szCs w:val="18"/>
                <w:lang w:eastAsia="en-US"/>
              </w:rPr>
            </w:pPr>
          </w:p>
        </w:tc>
      </w:tr>
      <w:tr w:rsidR="0017145B" w:rsidRPr="00B471D6" w14:paraId="002D68A0" w14:textId="77777777" w:rsidTr="07BE3320">
        <w:tc>
          <w:tcPr>
            <w:tcW w:w="2235" w:type="dxa"/>
          </w:tcPr>
          <w:p w14:paraId="199904D2" w14:textId="295B56C4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E5AA503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shd w:val="clear" w:color="auto" w:fill="auto"/>
          </w:tcPr>
          <w:p w14:paraId="16792AD3" w14:textId="65D893CA" w:rsidR="0017145B" w:rsidRPr="00F6446D" w:rsidRDefault="0017145B" w:rsidP="0017145B">
            <w:pPr>
              <w:pStyle w:val="Lijstalinea"/>
              <w:spacing w:before="0" w:beforeAutospacing="0" w:after="0" w:afterAutospacing="0"/>
              <w:ind w:left="714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  <w:tc>
          <w:tcPr>
            <w:tcW w:w="1842" w:type="dxa"/>
            <w:shd w:val="clear" w:color="auto" w:fill="auto"/>
          </w:tcPr>
          <w:p w14:paraId="416CA61C" w14:textId="77777777" w:rsidR="0017145B" w:rsidRPr="00B471D6" w:rsidRDefault="0017145B" w:rsidP="0017145B">
            <w:pPr>
              <w:rPr>
                <w:rFonts w:asciiTheme="minorHAnsi" w:eastAsiaTheme="minorEastAsia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14:paraId="2BC418E9" w14:textId="4B18AEB0" w:rsidR="00D122AA" w:rsidRDefault="00D122AA" w:rsidP="1A622BF9">
      <w:pPr>
        <w:keepLines w:val="0"/>
        <w:rPr>
          <w:rFonts w:ascii="Calibri" w:hAnsi="Calibri" w:cs="Calibri"/>
          <w:kern w:val="32"/>
          <w:sz w:val="32"/>
          <w:szCs w:val="32"/>
        </w:rPr>
      </w:pPr>
    </w:p>
    <w:sectPr w:rsidR="00D122AA" w:rsidSect="00210097">
      <w:footerReference w:type="even" r:id="rId12"/>
      <w:type w:val="continuous"/>
      <w:pgSz w:w="16840" w:h="11907" w:orient="landscape" w:code="9"/>
      <w:pgMar w:top="1701" w:right="851" w:bottom="1559" w:left="993" w:header="709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8116" w14:textId="77777777" w:rsidR="00245821" w:rsidRDefault="00245821">
      <w:r>
        <w:separator/>
      </w:r>
    </w:p>
  </w:endnote>
  <w:endnote w:type="continuationSeparator" w:id="0">
    <w:p w14:paraId="473B994E" w14:textId="77777777" w:rsidR="00245821" w:rsidRDefault="00245821">
      <w:r>
        <w:continuationSeparator/>
      </w:r>
    </w:p>
  </w:endnote>
  <w:endnote w:type="continuationNotice" w:id="1">
    <w:p w14:paraId="2DD7C066" w14:textId="77777777" w:rsidR="00245821" w:rsidRDefault="00245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1597" w14:textId="77777777" w:rsidR="003A03A6" w:rsidRDefault="003A03A6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>
      <w:rPr>
        <w:rStyle w:val="Paginanummer"/>
        <w:noProof/>
      </w:rPr>
      <w:t>15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8AD5" w14:textId="77777777" w:rsidR="00245821" w:rsidRDefault="00245821">
      <w:r>
        <w:separator/>
      </w:r>
    </w:p>
  </w:footnote>
  <w:footnote w:type="continuationSeparator" w:id="0">
    <w:p w14:paraId="5E3E2842" w14:textId="77777777" w:rsidR="00245821" w:rsidRDefault="00245821">
      <w:r>
        <w:continuationSeparator/>
      </w:r>
    </w:p>
  </w:footnote>
  <w:footnote w:type="continuationNotice" w:id="1">
    <w:p w14:paraId="0CD7F458" w14:textId="77777777" w:rsidR="00245821" w:rsidRDefault="00245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hybridMultilevel"/>
    <w:tmpl w:val="632CE3B2"/>
    <w:lvl w:ilvl="0" w:tplc="FDD0A6EC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 w:tplc="1E60D332">
      <w:start w:val="1"/>
      <w:numFmt w:val="lowerLetter"/>
      <w:pStyle w:val="Lijstnummering2"/>
      <w:lvlText w:val="%2."/>
      <w:lvlJc w:val="left"/>
      <w:pPr>
        <w:ind w:left="1440" w:hanging="360"/>
      </w:pPr>
    </w:lvl>
    <w:lvl w:ilvl="2" w:tplc="A67C7E1E">
      <w:start w:val="1"/>
      <w:numFmt w:val="lowerRoman"/>
      <w:pStyle w:val="Lijstnummering2"/>
      <w:lvlText w:val="%3."/>
      <w:lvlJc w:val="right"/>
      <w:pPr>
        <w:ind w:left="2160" w:hanging="180"/>
      </w:pPr>
    </w:lvl>
    <w:lvl w:ilvl="3" w:tplc="D7B6EE92">
      <w:start w:val="1"/>
      <w:numFmt w:val="decimal"/>
      <w:pStyle w:val="Lijstnummering2"/>
      <w:lvlText w:val="%4."/>
      <w:lvlJc w:val="left"/>
      <w:pPr>
        <w:ind w:left="2880" w:hanging="360"/>
      </w:pPr>
    </w:lvl>
    <w:lvl w:ilvl="4" w:tplc="1444C546">
      <w:start w:val="1"/>
      <w:numFmt w:val="lowerLetter"/>
      <w:pStyle w:val="Lijstnummering2"/>
      <w:lvlText w:val="%5."/>
      <w:lvlJc w:val="left"/>
      <w:pPr>
        <w:ind w:left="3600" w:hanging="360"/>
      </w:pPr>
    </w:lvl>
    <w:lvl w:ilvl="5" w:tplc="A0CA043A">
      <w:start w:val="1"/>
      <w:numFmt w:val="lowerRoman"/>
      <w:pStyle w:val="Lijstnummering2"/>
      <w:lvlText w:val="%6."/>
      <w:lvlJc w:val="right"/>
      <w:pPr>
        <w:ind w:left="4320" w:hanging="180"/>
      </w:pPr>
    </w:lvl>
    <w:lvl w:ilvl="6" w:tplc="6310F40A">
      <w:start w:val="1"/>
      <w:numFmt w:val="decimal"/>
      <w:pStyle w:val="Lijstnummering2"/>
      <w:lvlText w:val="%7."/>
      <w:lvlJc w:val="left"/>
      <w:pPr>
        <w:ind w:left="5040" w:hanging="360"/>
      </w:pPr>
    </w:lvl>
    <w:lvl w:ilvl="7" w:tplc="AA1A42E4">
      <w:start w:val="1"/>
      <w:numFmt w:val="lowerLetter"/>
      <w:pStyle w:val="Lijstnummering2"/>
      <w:lvlText w:val="%8."/>
      <w:lvlJc w:val="left"/>
      <w:pPr>
        <w:ind w:left="5760" w:hanging="360"/>
      </w:pPr>
    </w:lvl>
    <w:lvl w:ilvl="8" w:tplc="6F9AFFBC">
      <w:start w:val="1"/>
      <w:numFmt w:val="lowerRoman"/>
      <w:pStyle w:val="Lijstnummering2"/>
      <w:lvlText w:val="%9."/>
      <w:lvlJc w:val="right"/>
      <w:pPr>
        <w:ind w:left="6480" w:hanging="180"/>
      </w:pPr>
    </w:lvl>
  </w:abstractNum>
  <w:abstractNum w:abstractNumId="1" w15:restartNumberingAfterBreak="0">
    <w:nsid w:val="FFFFFF82"/>
    <w:multiLevelType w:val="hybridMultilevel"/>
    <w:tmpl w:val="E6F87D2C"/>
    <w:lvl w:ilvl="0" w:tplc="3B2EE1B2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1E7E3A8A">
      <w:start w:val="1"/>
      <w:numFmt w:val="lowerLetter"/>
      <w:pStyle w:val="Lijstopsomteken3"/>
      <w:lvlText w:val="%2."/>
      <w:lvlJc w:val="left"/>
      <w:pPr>
        <w:ind w:left="1440" w:hanging="360"/>
      </w:pPr>
    </w:lvl>
    <w:lvl w:ilvl="2" w:tplc="09A8C0DA">
      <w:start w:val="1"/>
      <w:numFmt w:val="lowerRoman"/>
      <w:pStyle w:val="Lijstopsomteken3"/>
      <w:lvlText w:val="%3."/>
      <w:lvlJc w:val="right"/>
      <w:pPr>
        <w:ind w:left="2160" w:hanging="180"/>
      </w:pPr>
    </w:lvl>
    <w:lvl w:ilvl="3" w:tplc="096E1B34">
      <w:start w:val="1"/>
      <w:numFmt w:val="decimal"/>
      <w:pStyle w:val="Lijstopsomteken3"/>
      <w:lvlText w:val="%4."/>
      <w:lvlJc w:val="left"/>
      <w:pPr>
        <w:ind w:left="2880" w:hanging="360"/>
      </w:pPr>
    </w:lvl>
    <w:lvl w:ilvl="4" w:tplc="13C01382">
      <w:start w:val="1"/>
      <w:numFmt w:val="lowerLetter"/>
      <w:pStyle w:val="Lijstopsomteken3"/>
      <w:lvlText w:val="%5."/>
      <w:lvlJc w:val="left"/>
      <w:pPr>
        <w:ind w:left="3600" w:hanging="360"/>
      </w:pPr>
    </w:lvl>
    <w:lvl w:ilvl="5" w:tplc="C54685F6">
      <w:start w:val="1"/>
      <w:numFmt w:val="lowerRoman"/>
      <w:pStyle w:val="Lijstopsomteken3"/>
      <w:lvlText w:val="%6."/>
      <w:lvlJc w:val="right"/>
      <w:pPr>
        <w:ind w:left="4320" w:hanging="180"/>
      </w:pPr>
    </w:lvl>
    <w:lvl w:ilvl="6" w:tplc="A6D01BCE">
      <w:start w:val="1"/>
      <w:numFmt w:val="decimal"/>
      <w:pStyle w:val="Lijstopsomteken3"/>
      <w:lvlText w:val="%7."/>
      <w:lvlJc w:val="left"/>
      <w:pPr>
        <w:ind w:left="5040" w:hanging="360"/>
      </w:pPr>
    </w:lvl>
    <w:lvl w:ilvl="7" w:tplc="EFAAEC18">
      <w:start w:val="1"/>
      <w:numFmt w:val="lowerLetter"/>
      <w:pStyle w:val="Lijstopsomteken3"/>
      <w:lvlText w:val="%8."/>
      <w:lvlJc w:val="left"/>
      <w:pPr>
        <w:ind w:left="5760" w:hanging="360"/>
      </w:pPr>
    </w:lvl>
    <w:lvl w:ilvl="8" w:tplc="F656C6F0">
      <w:start w:val="1"/>
      <w:numFmt w:val="lowerRoman"/>
      <w:pStyle w:val="Lijstopsomteken3"/>
      <w:lvlText w:val="%9."/>
      <w:lvlJc w:val="right"/>
      <w:pPr>
        <w:ind w:left="6480" w:hanging="180"/>
      </w:pPr>
    </w:lvl>
  </w:abstractNum>
  <w:abstractNum w:abstractNumId="2" w15:restartNumberingAfterBreak="0">
    <w:nsid w:val="FFFFFF83"/>
    <w:multiLevelType w:val="hybridMultilevel"/>
    <w:tmpl w:val="7D56D418"/>
    <w:lvl w:ilvl="0" w:tplc="4AA040BC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D4487886">
      <w:start w:val="1"/>
      <w:numFmt w:val="lowerLetter"/>
      <w:pStyle w:val="Lijstopsomteken2"/>
      <w:lvlText w:val="%2."/>
      <w:lvlJc w:val="left"/>
      <w:pPr>
        <w:ind w:left="1440" w:hanging="360"/>
      </w:pPr>
    </w:lvl>
    <w:lvl w:ilvl="2" w:tplc="0A78DA0A">
      <w:start w:val="1"/>
      <w:numFmt w:val="lowerRoman"/>
      <w:pStyle w:val="Lijstopsomteken2"/>
      <w:lvlText w:val="%3."/>
      <w:lvlJc w:val="right"/>
      <w:pPr>
        <w:ind w:left="2160" w:hanging="180"/>
      </w:pPr>
    </w:lvl>
    <w:lvl w:ilvl="3" w:tplc="4106DD6A">
      <w:start w:val="1"/>
      <w:numFmt w:val="decimal"/>
      <w:pStyle w:val="Lijstopsomteken2"/>
      <w:lvlText w:val="%4."/>
      <w:lvlJc w:val="left"/>
      <w:pPr>
        <w:ind w:left="2880" w:hanging="360"/>
      </w:pPr>
    </w:lvl>
    <w:lvl w:ilvl="4" w:tplc="A6A2311E">
      <w:start w:val="1"/>
      <w:numFmt w:val="lowerLetter"/>
      <w:pStyle w:val="Lijstopsomteken2"/>
      <w:lvlText w:val="%5."/>
      <w:lvlJc w:val="left"/>
      <w:pPr>
        <w:ind w:left="3600" w:hanging="360"/>
      </w:pPr>
    </w:lvl>
    <w:lvl w:ilvl="5" w:tplc="BD3058B2">
      <w:start w:val="1"/>
      <w:numFmt w:val="lowerRoman"/>
      <w:pStyle w:val="Lijstopsomteken2"/>
      <w:lvlText w:val="%6."/>
      <w:lvlJc w:val="right"/>
      <w:pPr>
        <w:ind w:left="4320" w:hanging="180"/>
      </w:pPr>
    </w:lvl>
    <w:lvl w:ilvl="6" w:tplc="257ECD14">
      <w:start w:val="1"/>
      <w:numFmt w:val="decimal"/>
      <w:pStyle w:val="Lijstopsomteken2"/>
      <w:lvlText w:val="%7."/>
      <w:lvlJc w:val="left"/>
      <w:pPr>
        <w:ind w:left="5040" w:hanging="360"/>
      </w:pPr>
    </w:lvl>
    <w:lvl w:ilvl="7" w:tplc="EC60B714">
      <w:start w:val="1"/>
      <w:numFmt w:val="lowerLetter"/>
      <w:pStyle w:val="Lijstopsomteken2"/>
      <w:lvlText w:val="%8."/>
      <w:lvlJc w:val="left"/>
      <w:pPr>
        <w:ind w:left="5760" w:hanging="360"/>
      </w:pPr>
    </w:lvl>
    <w:lvl w:ilvl="8" w:tplc="EE34F57A">
      <w:start w:val="1"/>
      <w:numFmt w:val="lowerRoman"/>
      <w:pStyle w:val="Lijstopsomteken2"/>
      <w:lvlText w:val="%9."/>
      <w:lvlJc w:val="right"/>
      <w:pPr>
        <w:ind w:left="6480" w:hanging="180"/>
      </w:pPr>
    </w:lvl>
  </w:abstractNum>
  <w:abstractNum w:abstractNumId="3" w15:restartNumberingAfterBreak="0">
    <w:nsid w:val="FFFFFF88"/>
    <w:multiLevelType w:val="hybridMultilevel"/>
    <w:tmpl w:val="C4C2F988"/>
    <w:lvl w:ilvl="0" w:tplc="D11A7100">
      <w:start w:val="1"/>
      <w:numFmt w:val="decimal"/>
      <w:pStyle w:val="Lijstnummering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1" w:tplc="7CD09492">
      <w:start w:val="1"/>
      <w:numFmt w:val="lowerLetter"/>
      <w:pStyle w:val="Lijstnummering"/>
      <w:lvlText w:val="%2."/>
      <w:lvlJc w:val="left"/>
      <w:pPr>
        <w:ind w:left="1440" w:hanging="360"/>
      </w:pPr>
    </w:lvl>
    <w:lvl w:ilvl="2" w:tplc="361068C6">
      <w:start w:val="1"/>
      <w:numFmt w:val="lowerRoman"/>
      <w:pStyle w:val="Lijstnummering"/>
      <w:lvlText w:val="%3."/>
      <w:lvlJc w:val="right"/>
      <w:pPr>
        <w:ind w:left="2160" w:hanging="180"/>
      </w:pPr>
    </w:lvl>
    <w:lvl w:ilvl="3" w:tplc="D43CA2CC">
      <w:start w:val="1"/>
      <w:numFmt w:val="decimal"/>
      <w:pStyle w:val="Lijstnummering"/>
      <w:lvlText w:val="%4."/>
      <w:lvlJc w:val="left"/>
      <w:pPr>
        <w:ind w:left="2880" w:hanging="360"/>
      </w:pPr>
    </w:lvl>
    <w:lvl w:ilvl="4" w:tplc="0298E93C">
      <w:start w:val="1"/>
      <w:numFmt w:val="lowerLetter"/>
      <w:pStyle w:val="Lijstnummering"/>
      <w:lvlText w:val="%5."/>
      <w:lvlJc w:val="left"/>
      <w:pPr>
        <w:ind w:left="3600" w:hanging="360"/>
      </w:pPr>
    </w:lvl>
    <w:lvl w:ilvl="5" w:tplc="4CCC80B6">
      <w:start w:val="1"/>
      <w:numFmt w:val="lowerRoman"/>
      <w:pStyle w:val="Lijstnummering"/>
      <w:lvlText w:val="%6."/>
      <w:lvlJc w:val="right"/>
      <w:pPr>
        <w:ind w:left="4320" w:hanging="180"/>
      </w:pPr>
    </w:lvl>
    <w:lvl w:ilvl="6" w:tplc="5C34CE9E">
      <w:start w:val="1"/>
      <w:numFmt w:val="decimal"/>
      <w:pStyle w:val="Lijstnummering"/>
      <w:lvlText w:val="%7."/>
      <w:lvlJc w:val="left"/>
      <w:pPr>
        <w:ind w:left="5040" w:hanging="360"/>
      </w:pPr>
    </w:lvl>
    <w:lvl w:ilvl="7" w:tplc="3CEEDC06">
      <w:start w:val="1"/>
      <w:numFmt w:val="lowerLetter"/>
      <w:pStyle w:val="Lijstnummering"/>
      <w:lvlText w:val="%8."/>
      <w:lvlJc w:val="left"/>
      <w:pPr>
        <w:ind w:left="5760" w:hanging="360"/>
      </w:pPr>
    </w:lvl>
    <w:lvl w:ilvl="8" w:tplc="8E9A269A">
      <w:start w:val="1"/>
      <w:numFmt w:val="lowerRoman"/>
      <w:pStyle w:val="Lijstnummering"/>
      <w:lvlText w:val="%9."/>
      <w:lvlJc w:val="right"/>
      <w:pPr>
        <w:ind w:left="6480" w:hanging="180"/>
      </w:pPr>
    </w:lvl>
  </w:abstractNum>
  <w:abstractNum w:abstractNumId="4" w15:restartNumberingAfterBreak="0">
    <w:nsid w:val="FFFFFF89"/>
    <w:multiLevelType w:val="hybridMultilevel"/>
    <w:tmpl w:val="81D6898C"/>
    <w:lvl w:ilvl="0" w:tplc="13445FD4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641176">
      <w:start w:val="1"/>
      <w:numFmt w:val="lowerLetter"/>
      <w:pStyle w:val="Lijstopsomteken"/>
      <w:lvlText w:val="%2."/>
      <w:lvlJc w:val="left"/>
      <w:pPr>
        <w:ind w:left="1440" w:hanging="360"/>
      </w:pPr>
    </w:lvl>
    <w:lvl w:ilvl="2" w:tplc="48729FE4">
      <w:start w:val="1"/>
      <w:numFmt w:val="lowerRoman"/>
      <w:pStyle w:val="Lijstopsomteken"/>
      <w:lvlText w:val="%3."/>
      <w:lvlJc w:val="right"/>
      <w:pPr>
        <w:ind w:left="2160" w:hanging="180"/>
      </w:pPr>
    </w:lvl>
    <w:lvl w:ilvl="3" w:tplc="83C24D2E">
      <w:start w:val="1"/>
      <w:numFmt w:val="decimal"/>
      <w:pStyle w:val="Lijstopsomteken"/>
      <w:lvlText w:val="%4."/>
      <w:lvlJc w:val="left"/>
      <w:pPr>
        <w:ind w:left="2880" w:hanging="360"/>
      </w:pPr>
    </w:lvl>
    <w:lvl w:ilvl="4" w:tplc="5428E2FA">
      <w:start w:val="1"/>
      <w:numFmt w:val="lowerLetter"/>
      <w:pStyle w:val="Lijstopsomteken"/>
      <w:lvlText w:val="%5."/>
      <w:lvlJc w:val="left"/>
      <w:pPr>
        <w:ind w:left="3600" w:hanging="360"/>
      </w:pPr>
    </w:lvl>
    <w:lvl w:ilvl="5" w:tplc="55D40C54">
      <w:start w:val="1"/>
      <w:numFmt w:val="lowerRoman"/>
      <w:pStyle w:val="Lijstopsomteken"/>
      <w:lvlText w:val="%6."/>
      <w:lvlJc w:val="right"/>
      <w:pPr>
        <w:ind w:left="4320" w:hanging="180"/>
      </w:pPr>
    </w:lvl>
    <w:lvl w:ilvl="6" w:tplc="6B88AF4E">
      <w:start w:val="1"/>
      <w:numFmt w:val="decimal"/>
      <w:pStyle w:val="Lijstopsomteken"/>
      <w:lvlText w:val="%7."/>
      <w:lvlJc w:val="left"/>
      <w:pPr>
        <w:ind w:left="5040" w:hanging="360"/>
      </w:pPr>
    </w:lvl>
    <w:lvl w:ilvl="7" w:tplc="F120FCC4">
      <w:start w:val="1"/>
      <w:numFmt w:val="lowerLetter"/>
      <w:pStyle w:val="Lijstopsomteken"/>
      <w:lvlText w:val="%8."/>
      <w:lvlJc w:val="left"/>
      <w:pPr>
        <w:ind w:left="5760" w:hanging="360"/>
      </w:pPr>
    </w:lvl>
    <w:lvl w:ilvl="8" w:tplc="6F1CDF3C">
      <w:start w:val="1"/>
      <w:numFmt w:val="lowerRoman"/>
      <w:pStyle w:val="Lijstopsomteken"/>
      <w:lvlText w:val="%9."/>
      <w:lvlJc w:val="right"/>
      <w:pPr>
        <w:ind w:left="6480" w:hanging="180"/>
      </w:pPr>
    </w:lvl>
  </w:abstractNum>
  <w:abstractNum w:abstractNumId="5" w15:restartNumberingAfterBreak="0">
    <w:nsid w:val="055B1C07"/>
    <w:multiLevelType w:val="hybridMultilevel"/>
    <w:tmpl w:val="E940EFCA"/>
    <w:lvl w:ilvl="0" w:tplc="B044A0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96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8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A4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5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2D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6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9CB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46A4E"/>
    <w:multiLevelType w:val="hybridMultilevel"/>
    <w:tmpl w:val="13EECED6"/>
    <w:lvl w:ilvl="0" w:tplc="A1501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E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82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6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64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48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8B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4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5E8"/>
    <w:multiLevelType w:val="hybridMultilevel"/>
    <w:tmpl w:val="4B881EA6"/>
    <w:lvl w:ilvl="0" w:tplc="134A4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8B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1A1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E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C8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E0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8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D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C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486"/>
    <w:multiLevelType w:val="hybridMultilevel"/>
    <w:tmpl w:val="ACCA37FC"/>
    <w:lvl w:ilvl="0" w:tplc="4B94D9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02FC"/>
    <w:multiLevelType w:val="hybridMultilevel"/>
    <w:tmpl w:val="73EA7208"/>
    <w:lvl w:ilvl="0" w:tplc="0232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E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24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8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F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E8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2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7B3A"/>
    <w:multiLevelType w:val="hybridMultilevel"/>
    <w:tmpl w:val="DB640EB6"/>
    <w:lvl w:ilvl="0" w:tplc="CA965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6635B"/>
    <w:multiLevelType w:val="hybridMultilevel"/>
    <w:tmpl w:val="0C767534"/>
    <w:lvl w:ilvl="0" w:tplc="E9700A0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C424540A" w:tentative="1">
      <w:start w:val="1"/>
      <w:numFmt w:val="lowerLetter"/>
      <w:lvlText w:val="%2."/>
      <w:lvlJc w:val="left"/>
      <w:pPr>
        <w:ind w:left="1080" w:hanging="360"/>
      </w:pPr>
    </w:lvl>
    <w:lvl w:ilvl="2" w:tplc="69E0563A" w:tentative="1">
      <w:start w:val="1"/>
      <w:numFmt w:val="lowerRoman"/>
      <w:lvlText w:val="%3."/>
      <w:lvlJc w:val="right"/>
      <w:pPr>
        <w:ind w:left="1800" w:hanging="180"/>
      </w:pPr>
    </w:lvl>
    <w:lvl w:ilvl="3" w:tplc="6A467790" w:tentative="1">
      <w:start w:val="1"/>
      <w:numFmt w:val="decimal"/>
      <w:lvlText w:val="%4."/>
      <w:lvlJc w:val="left"/>
      <w:pPr>
        <w:ind w:left="2520" w:hanging="360"/>
      </w:pPr>
    </w:lvl>
    <w:lvl w:ilvl="4" w:tplc="3B06D1D0" w:tentative="1">
      <w:start w:val="1"/>
      <w:numFmt w:val="lowerLetter"/>
      <w:lvlText w:val="%5."/>
      <w:lvlJc w:val="left"/>
      <w:pPr>
        <w:ind w:left="3240" w:hanging="360"/>
      </w:pPr>
    </w:lvl>
    <w:lvl w:ilvl="5" w:tplc="9B186936" w:tentative="1">
      <w:start w:val="1"/>
      <w:numFmt w:val="lowerRoman"/>
      <w:lvlText w:val="%6."/>
      <w:lvlJc w:val="right"/>
      <w:pPr>
        <w:ind w:left="3960" w:hanging="180"/>
      </w:pPr>
    </w:lvl>
    <w:lvl w:ilvl="6" w:tplc="BFCA36A6" w:tentative="1">
      <w:start w:val="1"/>
      <w:numFmt w:val="decimal"/>
      <w:lvlText w:val="%7."/>
      <w:lvlJc w:val="left"/>
      <w:pPr>
        <w:ind w:left="4680" w:hanging="360"/>
      </w:pPr>
    </w:lvl>
    <w:lvl w:ilvl="7" w:tplc="FC30417A" w:tentative="1">
      <w:start w:val="1"/>
      <w:numFmt w:val="lowerLetter"/>
      <w:lvlText w:val="%8."/>
      <w:lvlJc w:val="left"/>
      <w:pPr>
        <w:ind w:left="5400" w:hanging="360"/>
      </w:pPr>
    </w:lvl>
    <w:lvl w:ilvl="8" w:tplc="3B3AA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5248E"/>
    <w:multiLevelType w:val="hybridMultilevel"/>
    <w:tmpl w:val="27D47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24E84"/>
    <w:multiLevelType w:val="hybridMultilevel"/>
    <w:tmpl w:val="C90082F4"/>
    <w:lvl w:ilvl="0" w:tplc="3D3E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9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4E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E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65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EF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E2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9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019D"/>
    <w:multiLevelType w:val="hybridMultilevel"/>
    <w:tmpl w:val="42041FE2"/>
    <w:lvl w:ilvl="0" w:tplc="6A92F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A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A8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6A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2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06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4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5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8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67AC"/>
    <w:multiLevelType w:val="hybridMultilevel"/>
    <w:tmpl w:val="E0B2A07C"/>
    <w:lvl w:ilvl="0" w:tplc="478C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7A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89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0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2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6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9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4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E6437"/>
    <w:multiLevelType w:val="hybridMultilevel"/>
    <w:tmpl w:val="FFFFFFFF"/>
    <w:lvl w:ilvl="0" w:tplc="CFD24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201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05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A2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EC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4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2E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F15A8"/>
    <w:multiLevelType w:val="hybridMultilevel"/>
    <w:tmpl w:val="1480D3CE"/>
    <w:lvl w:ilvl="0" w:tplc="FC5A9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2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E7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E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2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0D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F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E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6C6C"/>
    <w:multiLevelType w:val="hybridMultilevel"/>
    <w:tmpl w:val="86FE51F4"/>
    <w:lvl w:ilvl="0" w:tplc="667CF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8A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F0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E5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D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E4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C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16C4"/>
    <w:multiLevelType w:val="hybridMultilevel"/>
    <w:tmpl w:val="0CB8605C"/>
    <w:lvl w:ilvl="0" w:tplc="68062880">
      <w:start w:val="1"/>
      <w:numFmt w:val="bullet"/>
      <w:pStyle w:val="Lijstopsomteken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1CAA0D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21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628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C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8A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1ED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22C6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EE4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2681A"/>
    <w:multiLevelType w:val="hybridMultilevel"/>
    <w:tmpl w:val="A3DCD650"/>
    <w:lvl w:ilvl="0" w:tplc="B7945C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30D43"/>
    <w:multiLevelType w:val="hybridMultilevel"/>
    <w:tmpl w:val="41AA85C8"/>
    <w:lvl w:ilvl="0" w:tplc="705637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C3456"/>
    <w:multiLevelType w:val="hybridMultilevel"/>
    <w:tmpl w:val="FE06C086"/>
    <w:lvl w:ilvl="0" w:tplc="55982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2D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6A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21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C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44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27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77873">
    <w:abstractNumId w:val="5"/>
  </w:num>
  <w:num w:numId="2" w16cid:durableId="1785535255">
    <w:abstractNumId w:val="22"/>
  </w:num>
  <w:num w:numId="3" w16cid:durableId="629868625">
    <w:abstractNumId w:val="13"/>
  </w:num>
  <w:num w:numId="4" w16cid:durableId="133986493">
    <w:abstractNumId w:val="7"/>
  </w:num>
  <w:num w:numId="5" w16cid:durableId="1377774477">
    <w:abstractNumId w:val="17"/>
  </w:num>
  <w:num w:numId="6" w16cid:durableId="338240398">
    <w:abstractNumId w:val="14"/>
  </w:num>
  <w:num w:numId="7" w16cid:durableId="529337910">
    <w:abstractNumId w:val="6"/>
  </w:num>
  <w:num w:numId="8" w16cid:durableId="2115591913">
    <w:abstractNumId w:val="18"/>
  </w:num>
  <w:num w:numId="9" w16cid:durableId="1550336338">
    <w:abstractNumId w:val="15"/>
  </w:num>
  <w:num w:numId="10" w16cid:durableId="1440486682">
    <w:abstractNumId w:val="9"/>
  </w:num>
  <w:num w:numId="11" w16cid:durableId="1841505904">
    <w:abstractNumId w:val="4"/>
  </w:num>
  <w:num w:numId="12" w16cid:durableId="1782870405">
    <w:abstractNumId w:val="2"/>
  </w:num>
  <w:num w:numId="13" w16cid:durableId="997148882">
    <w:abstractNumId w:val="1"/>
  </w:num>
  <w:num w:numId="14" w16cid:durableId="236285164">
    <w:abstractNumId w:val="0"/>
  </w:num>
  <w:num w:numId="15" w16cid:durableId="2140225698">
    <w:abstractNumId w:val="3"/>
  </w:num>
  <w:num w:numId="16" w16cid:durableId="1833181854">
    <w:abstractNumId w:val="19"/>
  </w:num>
  <w:num w:numId="17" w16cid:durableId="914162895">
    <w:abstractNumId w:val="11"/>
  </w:num>
  <w:num w:numId="18" w16cid:durableId="98454165">
    <w:abstractNumId w:val="20"/>
  </w:num>
  <w:num w:numId="19" w16cid:durableId="563301098">
    <w:abstractNumId w:val="16"/>
  </w:num>
  <w:num w:numId="20" w16cid:durableId="1804612932">
    <w:abstractNumId w:val="21"/>
  </w:num>
  <w:num w:numId="21" w16cid:durableId="623125056">
    <w:abstractNumId w:val="8"/>
  </w:num>
  <w:num w:numId="22" w16cid:durableId="1200170705">
    <w:abstractNumId w:val="10"/>
  </w:num>
  <w:num w:numId="23" w16cid:durableId="112122023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EB"/>
    <w:rsid w:val="0000215B"/>
    <w:rsid w:val="0001051D"/>
    <w:rsid w:val="00015726"/>
    <w:rsid w:val="00016FFE"/>
    <w:rsid w:val="000179BA"/>
    <w:rsid w:val="00020BF7"/>
    <w:rsid w:val="00021339"/>
    <w:rsid w:val="0002315C"/>
    <w:rsid w:val="00023CC2"/>
    <w:rsid w:val="00023EED"/>
    <w:rsid w:val="00030C2F"/>
    <w:rsid w:val="00031444"/>
    <w:rsid w:val="00031650"/>
    <w:rsid w:val="0003373A"/>
    <w:rsid w:val="00033E40"/>
    <w:rsid w:val="000402B9"/>
    <w:rsid w:val="000407BB"/>
    <w:rsid w:val="000411D0"/>
    <w:rsid w:val="00042048"/>
    <w:rsid w:val="00042CDB"/>
    <w:rsid w:val="000439F1"/>
    <w:rsid w:val="00044845"/>
    <w:rsid w:val="000457E9"/>
    <w:rsid w:val="00046672"/>
    <w:rsid w:val="00053B29"/>
    <w:rsid w:val="00056C15"/>
    <w:rsid w:val="00061109"/>
    <w:rsid w:val="00062A95"/>
    <w:rsid w:val="00062BEB"/>
    <w:rsid w:val="0006508D"/>
    <w:rsid w:val="0006599B"/>
    <w:rsid w:val="00071BA6"/>
    <w:rsid w:val="000725A6"/>
    <w:rsid w:val="000736EC"/>
    <w:rsid w:val="0007424F"/>
    <w:rsid w:val="00074F27"/>
    <w:rsid w:val="00075879"/>
    <w:rsid w:val="00077944"/>
    <w:rsid w:val="000815AF"/>
    <w:rsid w:val="00082F01"/>
    <w:rsid w:val="00087B30"/>
    <w:rsid w:val="00093D28"/>
    <w:rsid w:val="0009569E"/>
    <w:rsid w:val="00096D0E"/>
    <w:rsid w:val="000A1B0C"/>
    <w:rsid w:val="000A22FB"/>
    <w:rsid w:val="000A3579"/>
    <w:rsid w:val="000A5E83"/>
    <w:rsid w:val="000B0FBC"/>
    <w:rsid w:val="000B12E2"/>
    <w:rsid w:val="000B1F68"/>
    <w:rsid w:val="000D0669"/>
    <w:rsid w:val="000D4792"/>
    <w:rsid w:val="000D4C19"/>
    <w:rsid w:val="000D51CA"/>
    <w:rsid w:val="000D66D2"/>
    <w:rsid w:val="000E19B4"/>
    <w:rsid w:val="000E2E47"/>
    <w:rsid w:val="000E34A5"/>
    <w:rsid w:val="000E381D"/>
    <w:rsid w:val="000E3CEC"/>
    <w:rsid w:val="000E4A04"/>
    <w:rsid w:val="000E7AA6"/>
    <w:rsid w:val="000F0AEC"/>
    <w:rsid w:val="000F0FE4"/>
    <w:rsid w:val="000F10C6"/>
    <w:rsid w:val="000F2539"/>
    <w:rsid w:val="000F4D4F"/>
    <w:rsid w:val="000F4EDA"/>
    <w:rsid w:val="0010143A"/>
    <w:rsid w:val="00102AC9"/>
    <w:rsid w:val="00106551"/>
    <w:rsid w:val="001068B9"/>
    <w:rsid w:val="00111662"/>
    <w:rsid w:val="00115619"/>
    <w:rsid w:val="00120FC1"/>
    <w:rsid w:val="00121A3B"/>
    <w:rsid w:val="00123BCD"/>
    <w:rsid w:val="00125650"/>
    <w:rsid w:val="00127801"/>
    <w:rsid w:val="001311B5"/>
    <w:rsid w:val="00131794"/>
    <w:rsid w:val="0013332B"/>
    <w:rsid w:val="00133ABC"/>
    <w:rsid w:val="0013610E"/>
    <w:rsid w:val="00136CD2"/>
    <w:rsid w:val="001370A5"/>
    <w:rsid w:val="00137E7F"/>
    <w:rsid w:val="00141345"/>
    <w:rsid w:val="00141EB3"/>
    <w:rsid w:val="001456E3"/>
    <w:rsid w:val="00151150"/>
    <w:rsid w:val="001519A4"/>
    <w:rsid w:val="00153973"/>
    <w:rsid w:val="00153BCA"/>
    <w:rsid w:val="001542A4"/>
    <w:rsid w:val="0015455F"/>
    <w:rsid w:val="0015510B"/>
    <w:rsid w:val="0015585C"/>
    <w:rsid w:val="001646A5"/>
    <w:rsid w:val="001676DB"/>
    <w:rsid w:val="0017145B"/>
    <w:rsid w:val="00171E8C"/>
    <w:rsid w:val="00174AFD"/>
    <w:rsid w:val="00175634"/>
    <w:rsid w:val="00175F23"/>
    <w:rsid w:val="001761A5"/>
    <w:rsid w:val="001770DE"/>
    <w:rsid w:val="001819E3"/>
    <w:rsid w:val="00181B8C"/>
    <w:rsid w:val="00182C33"/>
    <w:rsid w:val="00184274"/>
    <w:rsid w:val="00184DC1"/>
    <w:rsid w:val="00186B62"/>
    <w:rsid w:val="0018744E"/>
    <w:rsid w:val="00193CB9"/>
    <w:rsid w:val="00196865"/>
    <w:rsid w:val="001A08E3"/>
    <w:rsid w:val="001A24C9"/>
    <w:rsid w:val="001A38C6"/>
    <w:rsid w:val="001A45A3"/>
    <w:rsid w:val="001A4B3B"/>
    <w:rsid w:val="001A5105"/>
    <w:rsid w:val="001A5F13"/>
    <w:rsid w:val="001A7197"/>
    <w:rsid w:val="001B0753"/>
    <w:rsid w:val="001B0DB0"/>
    <w:rsid w:val="001B16B5"/>
    <w:rsid w:val="001B24CF"/>
    <w:rsid w:val="001B3A4C"/>
    <w:rsid w:val="001B42FB"/>
    <w:rsid w:val="001B534D"/>
    <w:rsid w:val="001B6B37"/>
    <w:rsid w:val="001B76D1"/>
    <w:rsid w:val="001C05C2"/>
    <w:rsid w:val="001C3D03"/>
    <w:rsid w:val="001C3E35"/>
    <w:rsid w:val="001C5207"/>
    <w:rsid w:val="001D015D"/>
    <w:rsid w:val="001D3E50"/>
    <w:rsid w:val="001D4332"/>
    <w:rsid w:val="001D6805"/>
    <w:rsid w:val="001E0996"/>
    <w:rsid w:val="001E2005"/>
    <w:rsid w:val="001E64FE"/>
    <w:rsid w:val="001F4619"/>
    <w:rsid w:val="001F4EB6"/>
    <w:rsid w:val="001F5807"/>
    <w:rsid w:val="00201716"/>
    <w:rsid w:val="00201DFD"/>
    <w:rsid w:val="00210097"/>
    <w:rsid w:val="00211E3A"/>
    <w:rsid w:val="002127CC"/>
    <w:rsid w:val="002127D5"/>
    <w:rsid w:val="0021435D"/>
    <w:rsid w:val="00215723"/>
    <w:rsid w:val="0021676B"/>
    <w:rsid w:val="00217255"/>
    <w:rsid w:val="0022082D"/>
    <w:rsid w:val="00222BBA"/>
    <w:rsid w:val="002239B9"/>
    <w:rsid w:val="002255A4"/>
    <w:rsid w:val="00225676"/>
    <w:rsid w:val="002264EA"/>
    <w:rsid w:val="0023068C"/>
    <w:rsid w:val="00232593"/>
    <w:rsid w:val="00236629"/>
    <w:rsid w:val="00236BDB"/>
    <w:rsid w:val="00237FAC"/>
    <w:rsid w:val="0024056E"/>
    <w:rsid w:val="00240C45"/>
    <w:rsid w:val="002411FF"/>
    <w:rsid w:val="00242FF0"/>
    <w:rsid w:val="00245821"/>
    <w:rsid w:val="00246813"/>
    <w:rsid w:val="00250A4F"/>
    <w:rsid w:val="00252D19"/>
    <w:rsid w:val="00253D01"/>
    <w:rsid w:val="002545B3"/>
    <w:rsid w:val="002571B1"/>
    <w:rsid w:val="002578A0"/>
    <w:rsid w:val="00257BAD"/>
    <w:rsid w:val="00263E03"/>
    <w:rsid w:val="00275499"/>
    <w:rsid w:val="0027571C"/>
    <w:rsid w:val="002800FE"/>
    <w:rsid w:val="00281BEC"/>
    <w:rsid w:val="00285D3A"/>
    <w:rsid w:val="00287D46"/>
    <w:rsid w:val="0029041D"/>
    <w:rsid w:val="00296D53"/>
    <w:rsid w:val="002A38AC"/>
    <w:rsid w:val="002A3BD2"/>
    <w:rsid w:val="002A50FC"/>
    <w:rsid w:val="002A59EF"/>
    <w:rsid w:val="002A6B50"/>
    <w:rsid w:val="002A7FB1"/>
    <w:rsid w:val="002B00A3"/>
    <w:rsid w:val="002B6C04"/>
    <w:rsid w:val="002B7F6B"/>
    <w:rsid w:val="002C1901"/>
    <w:rsid w:val="002C2177"/>
    <w:rsid w:val="002C2D22"/>
    <w:rsid w:val="002C3DD2"/>
    <w:rsid w:val="002C5C36"/>
    <w:rsid w:val="002C5C67"/>
    <w:rsid w:val="002C5DF7"/>
    <w:rsid w:val="002C7CB0"/>
    <w:rsid w:val="002D0922"/>
    <w:rsid w:val="002D3492"/>
    <w:rsid w:val="002D5528"/>
    <w:rsid w:val="002D6789"/>
    <w:rsid w:val="002E1B51"/>
    <w:rsid w:val="002F4462"/>
    <w:rsid w:val="002F52D6"/>
    <w:rsid w:val="002F5C12"/>
    <w:rsid w:val="002F6435"/>
    <w:rsid w:val="002F7D28"/>
    <w:rsid w:val="0030025E"/>
    <w:rsid w:val="00300D3E"/>
    <w:rsid w:val="00301F6F"/>
    <w:rsid w:val="00302EC8"/>
    <w:rsid w:val="00304716"/>
    <w:rsid w:val="003100BD"/>
    <w:rsid w:val="00310F34"/>
    <w:rsid w:val="00312241"/>
    <w:rsid w:val="00313AF2"/>
    <w:rsid w:val="00315774"/>
    <w:rsid w:val="00316586"/>
    <w:rsid w:val="00316AAC"/>
    <w:rsid w:val="00320789"/>
    <w:rsid w:val="00320E87"/>
    <w:rsid w:val="00323E77"/>
    <w:rsid w:val="003252A0"/>
    <w:rsid w:val="00325400"/>
    <w:rsid w:val="00330136"/>
    <w:rsid w:val="003336D5"/>
    <w:rsid w:val="00333DAF"/>
    <w:rsid w:val="00337458"/>
    <w:rsid w:val="003444DD"/>
    <w:rsid w:val="00346293"/>
    <w:rsid w:val="003472CE"/>
    <w:rsid w:val="003518E3"/>
    <w:rsid w:val="00351D43"/>
    <w:rsid w:val="00352261"/>
    <w:rsid w:val="003530EB"/>
    <w:rsid w:val="00355F32"/>
    <w:rsid w:val="0035741B"/>
    <w:rsid w:val="00357F97"/>
    <w:rsid w:val="00361785"/>
    <w:rsid w:val="00362D61"/>
    <w:rsid w:val="003708E8"/>
    <w:rsid w:val="0037095D"/>
    <w:rsid w:val="003709DF"/>
    <w:rsid w:val="00372747"/>
    <w:rsid w:val="00374871"/>
    <w:rsid w:val="00380B43"/>
    <w:rsid w:val="00380F8D"/>
    <w:rsid w:val="0038207C"/>
    <w:rsid w:val="00382B37"/>
    <w:rsid w:val="0038403A"/>
    <w:rsid w:val="00384A0D"/>
    <w:rsid w:val="00385C60"/>
    <w:rsid w:val="003864FE"/>
    <w:rsid w:val="00386FEE"/>
    <w:rsid w:val="003931F3"/>
    <w:rsid w:val="0039392B"/>
    <w:rsid w:val="003952EF"/>
    <w:rsid w:val="003972B8"/>
    <w:rsid w:val="003A03A6"/>
    <w:rsid w:val="003A33F0"/>
    <w:rsid w:val="003A3533"/>
    <w:rsid w:val="003A4336"/>
    <w:rsid w:val="003B2E3A"/>
    <w:rsid w:val="003B5060"/>
    <w:rsid w:val="003C13E2"/>
    <w:rsid w:val="003C661C"/>
    <w:rsid w:val="003D2884"/>
    <w:rsid w:val="003D528E"/>
    <w:rsid w:val="003D61C5"/>
    <w:rsid w:val="003D739E"/>
    <w:rsid w:val="003D7D04"/>
    <w:rsid w:val="003E031A"/>
    <w:rsid w:val="003E165D"/>
    <w:rsid w:val="003E1E4C"/>
    <w:rsid w:val="003E2189"/>
    <w:rsid w:val="003E5CF6"/>
    <w:rsid w:val="003E62B9"/>
    <w:rsid w:val="003F0691"/>
    <w:rsid w:val="003F1138"/>
    <w:rsid w:val="003F1F19"/>
    <w:rsid w:val="003F2A8A"/>
    <w:rsid w:val="003F3C53"/>
    <w:rsid w:val="003F5AC4"/>
    <w:rsid w:val="00401B79"/>
    <w:rsid w:val="00406F3C"/>
    <w:rsid w:val="00410444"/>
    <w:rsid w:val="00413AD5"/>
    <w:rsid w:val="00415804"/>
    <w:rsid w:val="00416CC7"/>
    <w:rsid w:val="0042021E"/>
    <w:rsid w:val="0042205B"/>
    <w:rsid w:val="00422DEB"/>
    <w:rsid w:val="00422E80"/>
    <w:rsid w:val="0042631C"/>
    <w:rsid w:val="00431952"/>
    <w:rsid w:val="004406C1"/>
    <w:rsid w:val="00440731"/>
    <w:rsid w:val="00440B45"/>
    <w:rsid w:val="00441869"/>
    <w:rsid w:val="00443C67"/>
    <w:rsid w:val="00443DDD"/>
    <w:rsid w:val="004450A7"/>
    <w:rsid w:val="004456E8"/>
    <w:rsid w:val="004520D7"/>
    <w:rsid w:val="00454A5B"/>
    <w:rsid w:val="0046158E"/>
    <w:rsid w:val="004637A0"/>
    <w:rsid w:val="004672A6"/>
    <w:rsid w:val="0046734B"/>
    <w:rsid w:val="0046793C"/>
    <w:rsid w:val="0047098F"/>
    <w:rsid w:val="00473BC1"/>
    <w:rsid w:val="00475C84"/>
    <w:rsid w:val="00482247"/>
    <w:rsid w:val="00490632"/>
    <w:rsid w:val="0049125B"/>
    <w:rsid w:val="00491382"/>
    <w:rsid w:val="004916F5"/>
    <w:rsid w:val="0049182C"/>
    <w:rsid w:val="00493AA3"/>
    <w:rsid w:val="00493F4F"/>
    <w:rsid w:val="00495E66"/>
    <w:rsid w:val="004A3A94"/>
    <w:rsid w:val="004A7430"/>
    <w:rsid w:val="004B04A6"/>
    <w:rsid w:val="004B27C5"/>
    <w:rsid w:val="004B59F6"/>
    <w:rsid w:val="004B7C92"/>
    <w:rsid w:val="004C0D2E"/>
    <w:rsid w:val="004C1166"/>
    <w:rsid w:val="004C200F"/>
    <w:rsid w:val="004C59EF"/>
    <w:rsid w:val="004C7178"/>
    <w:rsid w:val="004D2F4C"/>
    <w:rsid w:val="004D3BF6"/>
    <w:rsid w:val="004D47DA"/>
    <w:rsid w:val="004D625D"/>
    <w:rsid w:val="004E5FCC"/>
    <w:rsid w:val="004E6895"/>
    <w:rsid w:val="004F3251"/>
    <w:rsid w:val="004F3480"/>
    <w:rsid w:val="004F41E4"/>
    <w:rsid w:val="004F4D56"/>
    <w:rsid w:val="0050334B"/>
    <w:rsid w:val="005035B4"/>
    <w:rsid w:val="005053C4"/>
    <w:rsid w:val="00511F93"/>
    <w:rsid w:val="00517A45"/>
    <w:rsid w:val="00517B6C"/>
    <w:rsid w:val="005216A2"/>
    <w:rsid w:val="00522063"/>
    <w:rsid w:val="00522406"/>
    <w:rsid w:val="00522D9D"/>
    <w:rsid w:val="00525052"/>
    <w:rsid w:val="00525A3F"/>
    <w:rsid w:val="00527692"/>
    <w:rsid w:val="00532838"/>
    <w:rsid w:val="005330E4"/>
    <w:rsid w:val="0053432A"/>
    <w:rsid w:val="00541661"/>
    <w:rsid w:val="0054310F"/>
    <w:rsid w:val="005519BE"/>
    <w:rsid w:val="00552C46"/>
    <w:rsid w:val="0055380C"/>
    <w:rsid w:val="00553A82"/>
    <w:rsid w:val="0055487D"/>
    <w:rsid w:val="0056024C"/>
    <w:rsid w:val="00560C6E"/>
    <w:rsid w:val="00562288"/>
    <w:rsid w:val="005622B0"/>
    <w:rsid w:val="005649CF"/>
    <w:rsid w:val="00564E2A"/>
    <w:rsid w:val="00564EED"/>
    <w:rsid w:val="00566255"/>
    <w:rsid w:val="00567511"/>
    <w:rsid w:val="00571318"/>
    <w:rsid w:val="00575B04"/>
    <w:rsid w:val="00575F0D"/>
    <w:rsid w:val="005769C2"/>
    <w:rsid w:val="00581D37"/>
    <w:rsid w:val="0058253C"/>
    <w:rsid w:val="00583966"/>
    <w:rsid w:val="00586098"/>
    <w:rsid w:val="00587CEE"/>
    <w:rsid w:val="00592EF1"/>
    <w:rsid w:val="00593E3F"/>
    <w:rsid w:val="005969E5"/>
    <w:rsid w:val="005A59E2"/>
    <w:rsid w:val="005A68C2"/>
    <w:rsid w:val="005B02B1"/>
    <w:rsid w:val="005B6C94"/>
    <w:rsid w:val="005B73C4"/>
    <w:rsid w:val="005C11C9"/>
    <w:rsid w:val="005C3B8C"/>
    <w:rsid w:val="005C5B77"/>
    <w:rsid w:val="005D01FE"/>
    <w:rsid w:val="005D2A4A"/>
    <w:rsid w:val="005D2AEB"/>
    <w:rsid w:val="005D5666"/>
    <w:rsid w:val="005D58F5"/>
    <w:rsid w:val="005D7007"/>
    <w:rsid w:val="005D7020"/>
    <w:rsid w:val="005E2D69"/>
    <w:rsid w:val="005E3882"/>
    <w:rsid w:val="005E5869"/>
    <w:rsid w:val="005E6006"/>
    <w:rsid w:val="005F006F"/>
    <w:rsid w:val="005F0426"/>
    <w:rsid w:val="005F0C3F"/>
    <w:rsid w:val="005F1077"/>
    <w:rsid w:val="005F2194"/>
    <w:rsid w:val="005F2AB6"/>
    <w:rsid w:val="005F6826"/>
    <w:rsid w:val="00601EF3"/>
    <w:rsid w:val="00610AB6"/>
    <w:rsid w:val="006137E4"/>
    <w:rsid w:val="00616C86"/>
    <w:rsid w:val="006244FD"/>
    <w:rsid w:val="00624E04"/>
    <w:rsid w:val="00626347"/>
    <w:rsid w:val="00627D52"/>
    <w:rsid w:val="00630B85"/>
    <w:rsid w:val="0063407C"/>
    <w:rsid w:val="00642095"/>
    <w:rsid w:val="00644DF7"/>
    <w:rsid w:val="00651DE3"/>
    <w:rsid w:val="00652986"/>
    <w:rsid w:val="00652A18"/>
    <w:rsid w:val="006550F5"/>
    <w:rsid w:val="00655A52"/>
    <w:rsid w:val="00656873"/>
    <w:rsid w:val="00657028"/>
    <w:rsid w:val="0066251B"/>
    <w:rsid w:val="006658AE"/>
    <w:rsid w:val="00665FD8"/>
    <w:rsid w:val="00671AB9"/>
    <w:rsid w:val="0067232C"/>
    <w:rsid w:val="00672B58"/>
    <w:rsid w:val="00672CA3"/>
    <w:rsid w:val="00673249"/>
    <w:rsid w:val="00677B25"/>
    <w:rsid w:val="006819DF"/>
    <w:rsid w:val="0068275B"/>
    <w:rsid w:val="00682E65"/>
    <w:rsid w:val="006831B0"/>
    <w:rsid w:val="00683E77"/>
    <w:rsid w:val="00684FA1"/>
    <w:rsid w:val="006917E0"/>
    <w:rsid w:val="006927AA"/>
    <w:rsid w:val="00692F08"/>
    <w:rsid w:val="00694301"/>
    <w:rsid w:val="00694B0A"/>
    <w:rsid w:val="0069770D"/>
    <w:rsid w:val="006A1AE3"/>
    <w:rsid w:val="006A1FF8"/>
    <w:rsid w:val="006A53D8"/>
    <w:rsid w:val="006B1125"/>
    <w:rsid w:val="006B5495"/>
    <w:rsid w:val="006B5BAF"/>
    <w:rsid w:val="006B6DB0"/>
    <w:rsid w:val="006C32E7"/>
    <w:rsid w:val="006C35A6"/>
    <w:rsid w:val="006C3F15"/>
    <w:rsid w:val="006C6D16"/>
    <w:rsid w:val="006C7A6F"/>
    <w:rsid w:val="006D0CC3"/>
    <w:rsid w:val="006D1C47"/>
    <w:rsid w:val="006D23AF"/>
    <w:rsid w:val="006D2CAD"/>
    <w:rsid w:val="006D3379"/>
    <w:rsid w:val="006D61D9"/>
    <w:rsid w:val="006D72FA"/>
    <w:rsid w:val="006E2151"/>
    <w:rsid w:val="006E3D7F"/>
    <w:rsid w:val="006E56F6"/>
    <w:rsid w:val="006E6252"/>
    <w:rsid w:val="006E65C8"/>
    <w:rsid w:val="006E6DC1"/>
    <w:rsid w:val="006E7EAB"/>
    <w:rsid w:val="006F0A14"/>
    <w:rsid w:val="006F11A1"/>
    <w:rsid w:val="006F3ADC"/>
    <w:rsid w:val="006F41DB"/>
    <w:rsid w:val="006F4FDC"/>
    <w:rsid w:val="00702C85"/>
    <w:rsid w:val="007033C4"/>
    <w:rsid w:val="00706DB1"/>
    <w:rsid w:val="007107B8"/>
    <w:rsid w:val="007115DE"/>
    <w:rsid w:val="0071303F"/>
    <w:rsid w:val="00714556"/>
    <w:rsid w:val="00714CE4"/>
    <w:rsid w:val="0071506D"/>
    <w:rsid w:val="007178CF"/>
    <w:rsid w:val="007228C2"/>
    <w:rsid w:val="00724060"/>
    <w:rsid w:val="00724C8C"/>
    <w:rsid w:val="00726FA3"/>
    <w:rsid w:val="00730D67"/>
    <w:rsid w:val="00734FAB"/>
    <w:rsid w:val="00746ACE"/>
    <w:rsid w:val="007479D1"/>
    <w:rsid w:val="00750C59"/>
    <w:rsid w:val="00753372"/>
    <w:rsid w:val="007559EA"/>
    <w:rsid w:val="00756C7D"/>
    <w:rsid w:val="0075766C"/>
    <w:rsid w:val="00760376"/>
    <w:rsid w:val="00762DDC"/>
    <w:rsid w:val="0076301F"/>
    <w:rsid w:val="00774BE7"/>
    <w:rsid w:val="00776233"/>
    <w:rsid w:val="00777A6C"/>
    <w:rsid w:val="00784754"/>
    <w:rsid w:val="007900A9"/>
    <w:rsid w:val="0079184E"/>
    <w:rsid w:val="007921E0"/>
    <w:rsid w:val="00793340"/>
    <w:rsid w:val="007958C3"/>
    <w:rsid w:val="0079AE3F"/>
    <w:rsid w:val="007A3066"/>
    <w:rsid w:val="007A429D"/>
    <w:rsid w:val="007A5135"/>
    <w:rsid w:val="007A607D"/>
    <w:rsid w:val="007B039C"/>
    <w:rsid w:val="007B16BE"/>
    <w:rsid w:val="007B1B35"/>
    <w:rsid w:val="007B22AD"/>
    <w:rsid w:val="007B2660"/>
    <w:rsid w:val="007B34FD"/>
    <w:rsid w:val="007B429C"/>
    <w:rsid w:val="007C4457"/>
    <w:rsid w:val="007C5498"/>
    <w:rsid w:val="007C669B"/>
    <w:rsid w:val="007D00B7"/>
    <w:rsid w:val="007D3B40"/>
    <w:rsid w:val="007D4807"/>
    <w:rsid w:val="007D5E46"/>
    <w:rsid w:val="007E1E1D"/>
    <w:rsid w:val="007E33F9"/>
    <w:rsid w:val="007E44F8"/>
    <w:rsid w:val="007E7F97"/>
    <w:rsid w:val="007F3B5D"/>
    <w:rsid w:val="007F3F13"/>
    <w:rsid w:val="007F50C4"/>
    <w:rsid w:val="007F67C1"/>
    <w:rsid w:val="0080134A"/>
    <w:rsid w:val="00802F64"/>
    <w:rsid w:val="0080333A"/>
    <w:rsid w:val="0080794E"/>
    <w:rsid w:val="008101EC"/>
    <w:rsid w:val="008103F8"/>
    <w:rsid w:val="008115A0"/>
    <w:rsid w:val="008133B2"/>
    <w:rsid w:val="00815CB9"/>
    <w:rsid w:val="0081620F"/>
    <w:rsid w:val="00816EEF"/>
    <w:rsid w:val="00822148"/>
    <w:rsid w:val="00824208"/>
    <w:rsid w:val="008258C1"/>
    <w:rsid w:val="0082686F"/>
    <w:rsid w:val="00831B14"/>
    <w:rsid w:val="008326D3"/>
    <w:rsid w:val="0083288D"/>
    <w:rsid w:val="00833AEF"/>
    <w:rsid w:val="00835634"/>
    <w:rsid w:val="00837058"/>
    <w:rsid w:val="00837292"/>
    <w:rsid w:val="0084461F"/>
    <w:rsid w:val="00844683"/>
    <w:rsid w:val="00847A2A"/>
    <w:rsid w:val="00850A34"/>
    <w:rsid w:val="008516A0"/>
    <w:rsid w:val="008570C1"/>
    <w:rsid w:val="00860530"/>
    <w:rsid w:val="008605AB"/>
    <w:rsid w:val="008629D4"/>
    <w:rsid w:val="00865018"/>
    <w:rsid w:val="00870E92"/>
    <w:rsid w:val="0087284F"/>
    <w:rsid w:val="00874018"/>
    <w:rsid w:val="008759EA"/>
    <w:rsid w:val="008802C3"/>
    <w:rsid w:val="00882414"/>
    <w:rsid w:val="00883F37"/>
    <w:rsid w:val="008847BF"/>
    <w:rsid w:val="008857CD"/>
    <w:rsid w:val="00891789"/>
    <w:rsid w:val="008921AD"/>
    <w:rsid w:val="00897D38"/>
    <w:rsid w:val="00897F56"/>
    <w:rsid w:val="008A0FB7"/>
    <w:rsid w:val="008A12FD"/>
    <w:rsid w:val="008A147B"/>
    <w:rsid w:val="008A35AD"/>
    <w:rsid w:val="008A41EF"/>
    <w:rsid w:val="008A43A0"/>
    <w:rsid w:val="008A5F02"/>
    <w:rsid w:val="008A7886"/>
    <w:rsid w:val="008A7EFD"/>
    <w:rsid w:val="008C08C8"/>
    <w:rsid w:val="008C1BC9"/>
    <w:rsid w:val="008C26EF"/>
    <w:rsid w:val="008C56E1"/>
    <w:rsid w:val="008C7261"/>
    <w:rsid w:val="008D4702"/>
    <w:rsid w:val="008D5AF8"/>
    <w:rsid w:val="008D60C7"/>
    <w:rsid w:val="008E00EE"/>
    <w:rsid w:val="008E2096"/>
    <w:rsid w:val="008E263D"/>
    <w:rsid w:val="008E6004"/>
    <w:rsid w:val="008E7F32"/>
    <w:rsid w:val="008F3D7C"/>
    <w:rsid w:val="008F4650"/>
    <w:rsid w:val="008F5AF0"/>
    <w:rsid w:val="008F5F8F"/>
    <w:rsid w:val="008F633B"/>
    <w:rsid w:val="00901193"/>
    <w:rsid w:val="009037DE"/>
    <w:rsid w:val="00906E62"/>
    <w:rsid w:val="00910CC6"/>
    <w:rsid w:val="0091169B"/>
    <w:rsid w:val="009123EC"/>
    <w:rsid w:val="009137C5"/>
    <w:rsid w:val="0092100A"/>
    <w:rsid w:val="009211B3"/>
    <w:rsid w:val="0092287C"/>
    <w:rsid w:val="00924902"/>
    <w:rsid w:val="00924B7C"/>
    <w:rsid w:val="0092552C"/>
    <w:rsid w:val="00934897"/>
    <w:rsid w:val="00937B7D"/>
    <w:rsid w:val="00937D32"/>
    <w:rsid w:val="00937DE8"/>
    <w:rsid w:val="00941CE0"/>
    <w:rsid w:val="00941F99"/>
    <w:rsid w:val="00946C4F"/>
    <w:rsid w:val="009473BB"/>
    <w:rsid w:val="00950029"/>
    <w:rsid w:val="009539E3"/>
    <w:rsid w:val="0096230D"/>
    <w:rsid w:val="00962571"/>
    <w:rsid w:val="00965AB9"/>
    <w:rsid w:val="0096729C"/>
    <w:rsid w:val="009675BC"/>
    <w:rsid w:val="00967790"/>
    <w:rsid w:val="0097362B"/>
    <w:rsid w:val="00974962"/>
    <w:rsid w:val="00977639"/>
    <w:rsid w:val="00977988"/>
    <w:rsid w:val="0098226C"/>
    <w:rsid w:val="00985D2B"/>
    <w:rsid w:val="00993204"/>
    <w:rsid w:val="00995FA5"/>
    <w:rsid w:val="00997608"/>
    <w:rsid w:val="009A1EB4"/>
    <w:rsid w:val="009A6DC6"/>
    <w:rsid w:val="009B1510"/>
    <w:rsid w:val="009B1713"/>
    <w:rsid w:val="009B1F58"/>
    <w:rsid w:val="009B4637"/>
    <w:rsid w:val="009C0465"/>
    <w:rsid w:val="009C1ECD"/>
    <w:rsid w:val="009C391F"/>
    <w:rsid w:val="009C43DE"/>
    <w:rsid w:val="009C79E3"/>
    <w:rsid w:val="009D0D2A"/>
    <w:rsid w:val="009D4755"/>
    <w:rsid w:val="009D4CC1"/>
    <w:rsid w:val="009D4DAC"/>
    <w:rsid w:val="009D74FA"/>
    <w:rsid w:val="009E1D9A"/>
    <w:rsid w:val="009E6C4C"/>
    <w:rsid w:val="009E6FEF"/>
    <w:rsid w:val="009E70CE"/>
    <w:rsid w:val="009F0149"/>
    <w:rsid w:val="009F0E4A"/>
    <w:rsid w:val="009F157D"/>
    <w:rsid w:val="009F171F"/>
    <w:rsid w:val="009F652E"/>
    <w:rsid w:val="009F6E6B"/>
    <w:rsid w:val="00A0031D"/>
    <w:rsid w:val="00A0156E"/>
    <w:rsid w:val="00A03B4D"/>
    <w:rsid w:val="00A0725B"/>
    <w:rsid w:val="00A11F3D"/>
    <w:rsid w:val="00A128F5"/>
    <w:rsid w:val="00A133F6"/>
    <w:rsid w:val="00A1392B"/>
    <w:rsid w:val="00A20099"/>
    <w:rsid w:val="00A22B26"/>
    <w:rsid w:val="00A22B36"/>
    <w:rsid w:val="00A26797"/>
    <w:rsid w:val="00A3095E"/>
    <w:rsid w:val="00A329FE"/>
    <w:rsid w:val="00A3328D"/>
    <w:rsid w:val="00A33773"/>
    <w:rsid w:val="00A3649C"/>
    <w:rsid w:val="00A42DD8"/>
    <w:rsid w:val="00A501A7"/>
    <w:rsid w:val="00A51E78"/>
    <w:rsid w:val="00A5234A"/>
    <w:rsid w:val="00A53B5F"/>
    <w:rsid w:val="00A6143D"/>
    <w:rsid w:val="00A63F91"/>
    <w:rsid w:val="00A66B63"/>
    <w:rsid w:val="00A67366"/>
    <w:rsid w:val="00A67C20"/>
    <w:rsid w:val="00A727FE"/>
    <w:rsid w:val="00A73786"/>
    <w:rsid w:val="00A761AD"/>
    <w:rsid w:val="00A770DD"/>
    <w:rsid w:val="00A806CF"/>
    <w:rsid w:val="00A8109C"/>
    <w:rsid w:val="00A813EE"/>
    <w:rsid w:val="00A8399A"/>
    <w:rsid w:val="00A85C6B"/>
    <w:rsid w:val="00A86109"/>
    <w:rsid w:val="00A86B78"/>
    <w:rsid w:val="00A86F35"/>
    <w:rsid w:val="00A8705E"/>
    <w:rsid w:val="00A90B60"/>
    <w:rsid w:val="00A93F78"/>
    <w:rsid w:val="00A95D13"/>
    <w:rsid w:val="00A96A92"/>
    <w:rsid w:val="00A96C1B"/>
    <w:rsid w:val="00A9718C"/>
    <w:rsid w:val="00A97B70"/>
    <w:rsid w:val="00AA164E"/>
    <w:rsid w:val="00AA1BF7"/>
    <w:rsid w:val="00AA281E"/>
    <w:rsid w:val="00AA66A0"/>
    <w:rsid w:val="00AB1972"/>
    <w:rsid w:val="00AB1E86"/>
    <w:rsid w:val="00AB2D73"/>
    <w:rsid w:val="00AB2E20"/>
    <w:rsid w:val="00AB31C1"/>
    <w:rsid w:val="00AB38FA"/>
    <w:rsid w:val="00AB6E0E"/>
    <w:rsid w:val="00AC0776"/>
    <w:rsid w:val="00AC0C6E"/>
    <w:rsid w:val="00AC5F2F"/>
    <w:rsid w:val="00AC6280"/>
    <w:rsid w:val="00AC6C38"/>
    <w:rsid w:val="00AD165B"/>
    <w:rsid w:val="00AD2B8C"/>
    <w:rsid w:val="00AD38A0"/>
    <w:rsid w:val="00AD3F38"/>
    <w:rsid w:val="00AD4679"/>
    <w:rsid w:val="00AD4791"/>
    <w:rsid w:val="00AE26D7"/>
    <w:rsid w:val="00AE6ACE"/>
    <w:rsid w:val="00AF053F"/>
    <w:rsid w:val="00AF0624"/>
    <w:rsid w:val="00AF25FC"/>
    <w:rsid w:val="00AF29C6"/>
    <w:rsid w:val="00AF3A41"/>
    <w:rsid w:val="00AF502D"/>
    <w:rsid w:val="00AF5763"/>
    <w:rsid w:val="00B032E6"/>
    <w:rsid w:val="00B05279"/>
    <w:rsid w:val="00B0624A"/>
    <w:rsid w:val="00B06C91"/>
    <w:rsid w:val="00B1021D"/>
    <w:rsid w:val="00B11C84"/>
    <w:rsid w:val="00B16C2D"/>
    <w:rsid w:val="00B1743F"/>
    <w:rsid w:val="00B21551"/>
    <w:rsid w:val="00B2439B"/>
    <w:rsid w:val="00B24EFC"/>
    <w:rsid w:val="00B25EA7"/>
    <w:rsid w:val="00B3112B"/>
    <w:rsid w:val="00B32CE4"/>
    <w:rsid w:val="00B33FF1"/>
    <w:rsid w:val="00B36784"/>
    <w:rsid w:val="00B427E6"/>
    <w:rsid w:val="00B43E1D"/>
    <w:rsid w:val="00B471D6"/>
    <w:rsid w:val="00B52B1B"/>
    <w:rsid w:val="00B530B7"/>
    <w:rsid w:val="00B537BF"/>
    <w:rsid w:val="00B543BE"/>
    <w:rsid w:val="00B5465C"/>
    <w:rsid w:val="00B56EE9"/>
    <w:rsid w:val="00B57518"/>
    <w:rsid w:val="00B57F1D"/>
    <w:rsid w:val="00B601C0"/>
    <w:rsid w:val="00B62244"/>
    <w:rsid w:val="00B6255D"/>
    <w:rsid w:val="00B6333F"/>
    <w:rsid w:val="00B6360B"/>
    <w:rsid w:val="00B667AB"/>
    <w:rsid w:val="00B72A3A"/>
    <w:rsid w:val="00B72B57"/>
    <w:rsid w:val="00B76FA1"/>
    <w:rsid w:val="00B806A8"/>
    <w:rsid w:val="00B83A77"/>
    <w:rsid w:val="00B85AC8"/>
    <w:rsid w:val="00B87624"/>
    <w:rsid w:val="00B876DA"/>
    <w:rsid w:val="00B92797"/>
    <w:rsid w:val="00B957D3"/>
    <w:rsid w:val="00B959E3"/>
    <w:rsid w:val="00B96A2A"/>
    <w:rsid w:val="00BA5819"/>
    <w:rsid w:val="00BA7176"/>
    <w:rsid w:val="00BA7182"/>
    <w:rsid w:val="00BB12A6"/>
    <w:rsid w:val="00BB5B35"/>
    <w:rsid w:val="00BB61B9"/>
    <w:rsid w:val="00BB6E63"/>
    <w:rsid w:val="00BB7F1B"/>
    <w:rsid w:val="00BC0E34"/>
    <w:rsid w:val="00BC1425"/>
    <w:rsid w:val="00BC470D"/>
    <w:rsid w:val="00BC5C7C"/>
    <w:rsid w:val="00BC7CFF"/>
    <w:rsid w:val="00BD3432"/>
    <w:rsid w:val="00BD38BC"/>
    <w:rsid w:val="00BE2816"/>
    <w:rsid w:val="00BE2B0B"/>
    <w:rsid w:val="00BE4592"/>
    <w:rsid w:val="00BE50B4"/>
    <w:rsid w:val="00BE5F6F"/>
    <w:rsid w:val="00BE7E22"/>
    <w:rsid w:val="00BF03AC"/>
    <w:rsid w:val="00BF12B0"/>
    <w:rsid w:val="00BF354A"/>
    <w:rsid w:val="00C03457"/>
    <w:rsid w:val="00C03800"/>
    <w:rsid w:val="00C04604"/>
    <w:rsid w:val="00C05DF5"/>
    <w:rsid w:val="00C100C5"/>
    <w:rsid w:val="00C11CD5"/>
    <w:rsid w:val="00C11D37"/>
    <w:rsid w:val="00C12438"/>
    <w:rsid w:val="00C12A94"/>
    <w:rsid w:val="00C237AB"/>
    <w:rsid w:val="00C25D1B"/>
    <w:rsid w:val="00C261F3"/>
    <w:rsid w:val="00C2774E"/>
    <w:rsid w:val="00C331DF"/>
    <w:rsid w:val="00C40AA7"/>
    <w:rsid w:val="00C42AD3"/>
    <w:rsid w:val="00C44670"/>
    <w:rsid w:val="00C45198"/>
    <w:rsid w:val="00C45AD5"/>
    <w:rsid w:val="00C463A5"/>
    <w:rsid w:val="00C46C38"/>
    <w:rsid w:val="00C47849"/>
    <w:rsid w:val="00C50BF4"/>
    <w:rsid w:val="00C60C5F"/>
    <w:rsid w:val="00C63671"/>
    <w:rsid w:val="00C673E4"/>
    <w:rsid w:val="00C72458"/>
    <w:rsid w:val="00C74DAC"/>
    <w:rsid w:val="00C74FB2"/>
    <w:rsid w:val="00C76CCD"/>
    <w:rsid w:val="00C77ADB"/>
    <w:rsid w:val="00C825E9"/>
    <w:rsid w:val="00C83396"/>
    <w:rsid w:val="00C83648"/>
    <w:rsid w:val="00C84279"/>
    <w:rsid w:val="00C876A1"/>
    <w:rsid w:val="00C902CA"/>
    <w:rsid w:val="00C90E5C"/>
    <w:rsid w:val="00C92798"/>
    <w:rsid w:val="00C9388A"/>
    <w:rsid w:val="00CA34FC"/>
    <w:rsid w:val="00CA6820"/>
    <w:rsid w:val="00CB2165"/>
    <w:rsid w:val="00CB2669"/>
    <w:rsid w:val="00CB2EC2"/>
    <w:rsid w:val="00CC0694"/>
    <w:rsid w:val="00CC3081"/>
    <w:rsid w:val="00CC540D"/>
    <w:rsid w:val="00CD17C0"/>
    <w:rsid w:val="00CE1A5B"/>
    <w:rsid w:val="00CE2438"/>
    <w:rsid w:val="00CE44B7"/>
    <w:rsid w:val="00CE5563"/>
    <w:rsid w:val="00CE58E6"/>
    <w:rsid w:val="00CE5F0C"/>
    <w:rsid w:val="00CF3BD1"/>
    <w:rsid w:val="00CF4AED"/>
    <w:rsid w:val="00CF5F27"/>
    <w:rsid w:val="00D022DB"/>
    <w:rsid w:val="00D02BFE"/>
    <w:rsid w:val="00D04113"/>
    <w:rsid w:val="00D05CE4"/>
    <w:rsid w:val="00D05D8B"/>
    <w:rsid w:val="00D0652A"/>
    <w:rsid w:val="00D10AE4"/>
    <w:rsid w:val="00D11825"/>
    <w:rsid w:val="00D122AA"/>
    <w:rsid w:val="00D1526D"/>
    <w:rsid w:val="00D1568A"/>
    <w:rsid w:val="00D174FD"/>
    <w:rsid w:val="00D20AAE"/>
    <w:rsid w:val="00D20AE5"/>
    <w:rsid w:val="00D232AF"/>
    <w:rsid w:val="00D25E00"/>
    <w:rsid w:val="00D3087F"/>
    <w:rsid w:val="00D30A6D"/>
    <w:rsid w:val="00D31215"/>
    <w:rsid w:val="00D32654"/>
    <w:rsid w:val="00D33615"/>
    <w:rsid w:val="00D35559"/>
    <w:rsid w:val="00D42954"/>
    <w:rsid w:val="00D46D6C"/>
    <w:rsid w:val="00D47DDA"/>
    <w:rsid w:val="00D5005A"/>
    <w:rsid w:val="00D50E7A"/>
    <w:rsid w:val="00D51A77"/>
    <w:rsid w:val="00D60A85"/>
    <w:rsid w:val="00D61374"/>
    <w:rsid w:val="00D666C9"/>
    <w:rsid w:val="00D7577F"/>
    <w:rsid w:val="00D82232"/>
    <w:rsid w:val="00D82362"/>
    <w:rsid w:val="00D833B0"/>
    <w:rsid w:val="00D85EF8"/>
    <w:rsid w:val="00D96FBE"/>
    <w:rsid w:val="00D96FC3"/>
    <w:rsid w:val="00DA22FA"/>
    <w:rsid w:val="00DA55D7"/>
    <w:rsid w:val="00DA5E15"/>
    <w:rsid w:val="00DA6F89"/>
    <w:rsid w:val="00DA7D48"/>
    <w:rsid w:val="00DA7E7D"/>
    <w:rsid w:val="00DB19A3"/>
    <w:rsid w:val="00DB42A5"/>
    <w:rsid w:val="00DC5149"/>
    <w:rsid w:val="00DD07BE"/>
    <w:rsid w:val="00DD3223"/>
    <w:rsid w:val="00DD3CA9"/>
    <w:rsid w:val="00DD46F5"/>
    <w:rsid w:val="00DD4985"/>
    <w:rsid w:val="00DD6F39"/>
    <w:rsid w:val="00DD7114"/>
    <w:rsid w:val="00DD78FE"/>
    <w:rsid w:val="00DE486E"/>
    <w:rsid w:val="00DF293A"/>
    <w:rsid w:val="00DF6AAB"/>
    <w:rsid w:val="00E17D67"/>
    <w:rsid w:val="00E22BC7"/>
    <w:rsid w:val="00E23D3D"/>
    <w:rsid w:val="00E24812"/>
    <w:rsid w:val="00E25427"/>
    <w:rsid w:val="00E254C9"/>
    <w:rsid w:val="00E260CC"/>
    <w:rsid w:val="00E2620F"/>
    <w:rsid w:val="00E32CE6"/>
    <w:rsid w:val="00E36927"/>
    <w:rsid w:val="00E37A70"/>
    <w:rsid w:val="00E41D26"/>
    <w:rsid w:val="00E441C8"/>
    <w:rsid w:val="00E462AB"/>
    <w:rsid w:val="00E53297"/>
    <w:rsid w:val="00E53E61"/>
    <w:rsid w:val="00E54DE8"/>
    <w:rsid w:val="00E55BD9"/>
    <w:rsid w:val="00E55C43"/>
    <w:rsid w:val="00E56790"/>
    <w:rsid w:val="00E6031A"/>
    <w:rsid w:val="00E614DA"/>
    <w:rsid w:val="00E616A8"/>
    <w:rsid w:val="00E627BD"/>
    <w:rsid w:val="00E63014"/>
    <w:rsid w:val="00E67333"/>
    <w:rsid w:val="00E6790F"/>
    <w:rsid w:val="00E7225A"/>
    <w:rsid w:val="00E724E5"/>
    <w:rsid w:val="00E73430"/>
    <w:rsid w:val="00E7403D"/>
    <w:rsid w:val="00E748B9"/>
    <w:rsid w:val="00E75620"/>
    <w:rsid w:val="00E75EDC"/>
    <w:rsid w:val="00E76907"/>
    <w:rsid w:val="00E7790E"/>
    <w:rsid w:val="00E77959"/>
    <w:rsid w:val="00E802C9"/>
    <w:rsid w:val="00E81AEF"/>
    <w:rsid w:val="00E836FE"/>
    <w:rsid w:val="00E85374"/>
    <w:rsid w:val="00E85818"/>
    <w:rsid w:val="00E85A76"/>
    <w:rsid w:val="00E90925"/>
    <w:rsid w:val="00E924F8"/>
    <w:rsid w:val="00E925EA"/>
    <w:rsid w:val="00E951C6"/>
    <w:rsid w:val="00E95370"/>
    <w:rsid w:val="00E95C4F"/>
    <w:rsid w:val="00EA077A"/>
    <w:rsid w:val="00EA0A8E"/>
    <w:rsid w:val="00EA31D7"/>
    <w:rsid w:val="00EA34FF"/>
    <w:rsid w:val="00EB0585"/>
    <w:rsid w:val="00EB22D3"/>
    <w:rsid w:val="00EC26DE"/>
    <w:rsid w:val="00EC3765"/>
    <w:rsid w:val="00EC66A8"/>
    <w:rsid w:val="00EC6BD3"/>
    <w:rsid w:val="00ED0B1D"/>
    <w:rsid w:val="00ED2A9B"/>
    <w:rsid w:val="00ED2C84"/>
    <w:rsid w:val="00EE1178"/>
    <w:rsid w:val="00EE1AE8"/>
    <w:rsid w:val="00EE3152"/>
    <w:rsid w:val="00EE4107"/>
    <w:rsid w:val="00EE5EB2"/>
    <w:rsid w:val="00EE6D97"/>
    <w:rsid w:val="00EF0E31"/>
    <w:rsid w:val="00EF46A3"/>
    <w:rsid w:val="00EF63B0"/>
    <w:rsid w:val="00F01A4B"/>
    <w:rsid w:val="00F06883"/>
    <w:rsid w:val="00F13B76"/>
    <w:rsid w:val="00F15025"/>
    <w:rsid w:val="00F24003"/>
    <w:rsid w:val="00F26297"/>
    <w:rsid w:val="00F262C2"/>
    <w:rsid w:val="00F34ACA"/>
    <w:rsid w:val="00F34CE3"/>
    <w:rsid w:val="00F34D2C"/>
    <w:rsid w:val="00F35483"/>
    <w:rsid w:val="00F4191E"/>
    <w:rsid w:val="00F5085D"/>
    <w:rsid w:val="00F50D82"/>
    <w:rsid w:val="00F5194F"/>
    <w:rsid w:val="00F56024"/>
    <w:rsid w:val="00F570B5"/>
    <w:rsid w:val="00F6446D"/>
    <w:rsid w:val="00F64CAF"/>
    <w:rsid w:val="00F6734F"/>
    <w:rsid w:val="00F708D2"/>
    <w:rsid w:val="00F73414"/>
    <w:rsid w:val="00F7644E"/>
    <w:rsid w:val="00F76AAA"/>
    <w:rsid w:val="00F81A50"/>
    <w:rsid w:val="00F82251"/>
    <w:rsid w:val="00F84F51"/>
    <w:rsid w:val="00F866CF"/>
    <w:rsid w:val="00F910C5"/>
    <w:rsid w:val="00F93840"/>
    <w:rsid w:val="00F93A62"/>
    <w:rsid w:val="00F94FFE"/>
    <w:rsid w:val="00FA059C"/>
    <w:rsid w:val="00FA2284"/>
    <w:rsid w:val="00FA3523"/>
    <w:rsid w:val="00FA3CB7"/>
    <w:rsid w:val="00FA3CEF"/>
    <w:rsid w:val="00FA5279"/>
    <w:rsid w:val="00FA5DCB"/>
    <w:rsid w:val="00FB24A1"/>
    <w:rsid w:val="00FB3057"/>
    <w:rsid w:val="00FC4416"/>
    <w:rsid w:val="00FC6FEB"/>
    <w:rsid w:val="00FD5DFF"/>
    <w:rsid w:val="00FD7185"/>
    <w:rsid w:val="00FD7CAD"/>
    <w:rsid w:val="00FE040B"/>
    <w:rsid w:val="00FE0567"/>
    <w:rsid w:val="00FE06FB"/>
    <w:rsid w:val="00FE10CE"/>
    <w:rsid w:val="00FE70E5"/>
    <w:rsid w:val="00FF0452"/>
    <w:rsid w:val="00FF2262"/>
    <w:rsid w:val="00FF45DC"/>
    <w:rsid w:val="00FF49F2"/>
    <w:rsid w:val="00FF5E1E"/>
    <w:rsid w:val="0160EAED"/>
    <w:rsid w:val="01A491C8"/>
    <w:rsid w:val="01AC72D9"/>
    <w:rsid w:val="01D00A39"/>
    <w:rsid w:val="01FB61B5"/>
    <w:rsid w:val="020B1293"/>
    <w:rsid w:val="02229806"/>
    <w:rsid w:val="0231E817"/>
    <w:rsid w:val="02549473"/>
    <w:rsid w:val="026F98BA"/>
    <w:rsid w:val="02A78C1D"/>
    <w:rsid w:val="02C5853B"/>
    <w:rsid w:val="02EB305C"/>
    <w:rsid w:val="02EBA441"/>
    <w:rsid w:val="03053EE5"/>
    <w:rsid w:val="03470827"/>
    <w:rsid w:val="034B4ED1"/>
    <w:rsid w:val="03F60107"/>
    <w:rsid w:val="04010833"/>
    <w:rsid w:val="045665E1"/>
    <w:rsid w:val="04784EE1"/>
    <w:rsid w:val="047DB36C"/>
    <w:rsid w:val="048700BD"/>
    <w:rsid w:val="04D73A89"/>
    <w:rsid w:val="051FFED9"/>
    <w:rsid w:val="0539F1BA"/>
    <w:rsid w:val="055CE84A"/>
    <w:rsid w:val="05965904"/>
    <w:rsid w:val="059D8962"/>
    <w:rsid w:val="0601E84C"/>
    <w:rsid w:val="0678CD61"/>
    <w:rsid w:val="06890415"/>
    <w:rsid w:val="06EEA98E"/>
    <w:rsid w:val="06F70F13"/>
    <w:rsid w:val="073D8D80"/>
    <w:rsid w:val="0759B544"/>
    <w:rsid w:val="07A56AC9"/>
    <w:rsid w:val="07B5542E"/>
    <w:rsid w:val="07B84A66"/>
    <w:rsid w:val="07BE3320"/>
    <w:rsid w:val="07EDC17F"/>
    <w:rsid w:val="07F181FB"/>
    <w:rsid w:val="089CA55B"/>
    <w:rsid w:val="0907F8AF"/>
    <w:rsid w:val="09126CA8"/>
    <w:rsid w:val="0929686F"/>
    <w:rsid w:val="0995EAE9"/>
    <w:rsid w:val="09AD9E8B"/>
    <w:rsid w:val="09C929FD"/>
    <w:rsid w:val="09E519B8"/>
    <w:rsid w:val="0A0B5F0E"/>
    <w:rsid w:val="0A1F0895"/>
    <w:rsid w:val="0A3546F8"/>
    <w:rsid w:val="0A5377BC"/>
    <w:rsid w:val="0A7B8E3F"/>
    <w:rsid w:val="0AF3AFF6"/>
    <w:rsid w:val="0B03067D"/>
    <w:rsid w:val="0B12173B"/>
    <w:rsid w:val="0B96A5F8"/>
    <w:rsid w:val="0BE9203D"/>
    <w:rsid w:val="0C0F711A"/>
    <w:rsid w:val="0C175EA0"/>
    <w:rsid w:val="0CC6BB85"/>
    <w:rsid w:val="0CDDC827"/>
    <w:rsid w:val="0D13ABA1"/>
    <w:rsid w:val="0D85D595"/>
    <w:rsid w:val="0DD3252F"/>
    <w:rsid w:val="0E0B8EA1"/>
    <w:rsid w:val="0E552949"/>
    <w:rsid w:val="0E733BE7"/>
    <w:rsid w:val="0E9BAD6C"/>
    <w:rsid w:val="0F4EFF62"/>
    <w:rsid w:val="0FAFEB4C"/>
    <w:rsid w:val="0FB442F2"/>
    <w:rsid w:val="0FBF7E25"/>
    <w:rsid w:val="1030F09C"/>
    <w:rsid w:val="10693922"/>
    <w:rsid w:val="107298E0"/>
    <w:rsid w:val="10D375F1"/>
    <w:rsid w:val="10EACFC3"/>
    <w:rsid w:val="114A2439"/>
    <w:rsid w:val="11F0C994"/>
    <w:rsid w:val="125D9929"/>
    <w:rsid w:val="13243353"/>
    <w:rsid w:val="1365960D"/>
    <w:rsid w:val="137A3248"/>
    <w:rsid w:val="13C2B642"/>
    <w:rsid w:val="14135827"/>
    <w:rsid w:val="14312089"/>
    <w:rsid w:val="143D12B7"/>
    <w:rsid w:val="148E72AB"/>
    <w:rsid w:val="14AA3864"/>
    <w:rsid w:val="150AB495"/>
    <w:rsid w:val="150E1D6C"/>
    <w:rsid w:val="152AA9CD"/>
    <w:rsid w:val="153078B7"/>
    <w:rsid w:val="153BE0F7"/>
    <w:rsid w:val="155BFC5B"/>
    <w:rsid w:val="155CCA98"/>
    <w:rsid w:val="155F257B"/>
    <w:rsid w:val="1571FE13"/>
    <w:rsid w:val="158DF281"/>
    <w:rsid w:val="159DABB6"/>
    <w:rsid w:val="160695D5"/>
    <w:rsid w:val="16084896"/>
    <w:rsid w:val="16427F72"/>
    <w:rsid w:val="16B26717"/>
    <w:rsid w:val="16BCAC54"/>
    <w:rsid w:val="16CCFC3B"/>
    <w:rsid w:val="16F6E927"/>
    <w:rsid w:val="17A5741A"/>
    <w:rsid w:val="182CEC9B"/>
    <w:rsid w:val="185FEB7C"/>
    <w:rsid w:val="18718572"/>
    <w:rsid w:val="18936448"/>
    <w:rsid w:val="18B74D65"/>
    <w:rsid w:val="19575EF4"/>
    <w:rsid w:val="19AB1058"/>
    <w:rsid w:val="1A0BCE45"/>
    <w:rsid w:val="1A531DC6"/>
    <w:rsid w:val="1A622BF9"/>
    <w:rsid w:val="1AB00B73"/>
    <w:rsid w:val="1AEBAD0D"/>
    <w:rsid w:val="1B1226ED"/>
    <w:rsid w:val="1B162119"/>
    <w:rsid w:val="1B4969B4"/>
    <w:rsid w:val="1BBDC836"/>
    <w:rsid w:val="1C1E6794"/>
    <w:rsid w:val="1C3C326E"/>
    <w:rsid w:val="1C6E5B1C"/>
    <w:rsid w:val="1C6EDEFA"/>
    <w:rsid w:val="1C9ADCBC"/>
    <w:rsid w:val="1CB023F2"/>
    <w:rsid w:val="1CB0C03F"/>
    <w:rsid w:val="1CB4BCFC"/>
    <w:rsid w:val="1CC9E91D"/>
    <w:rsid w:val="1D299C9A"/>
    <w:rsid w:val="1D3ACBCA"/>
    <w:rsid w:val="1D58680E"/>
    <w:rsid w:val="1D5B5F79"/>
    <w:rsid w:val="1D71962B"/>
    <w:rsid w:val="1DC0D3D8"/>
    <w:rsid w:val="1DC952CB"/>
    <w:rsid w:val="1DD6A5A0"/>
    <w:rsid w:val="1E8FDED4"/>
    <w:rsid w:val="1FEDE825"/>
    <w:rsid w:val="2011617C"/>
    <w:rsid w:val="20D86D72"/>
    <w:rsid w:val="20F81EFD"/>
    <w:rsid w:val="210F3171"/>
    <w:rsid w:val="2113C806"/>
    <w:rsid w:val="2157FF44"/>
    <w:rsid w:val="216270D9"/>
    <w:rsid w:val="21651BD3"/>
    <w:rsid w:val="2215FF54"/>
    <w:rsid w:val="221E6C1E"/>
    <w:rsid w:val="223D0B6F"/>
    <w:rsid w:val="22CBA38E"/>
    <w:rsid w:val="22CBF28A"/>
    <w:rsid w:val="22F09EE7"/>
    <w:rsid w:val="237FFB7D"/>
    <w:rsid w:val="244BDA1F"/>
    <w:rsid w:val="2470959F"/>
    <w:rsid w:val="249DFA29"/>
    <w:rsid w:val="251EDF2A"/>
    <w:rsid w:val="253B0746"/>
    <w:rsid w:val="25849596"/>
    <w:rsid w:val="259876BF"/>
    <w:rsid w:val="25D0DDEB"/>
    <w:rsid w:val="25EB023A"/>
    <w:rsid w:val="25F5BC11"/>
    <w:rsid w:val="26182CAF"/>
    <w:rsid w:val="26481E8E"/>
    <w:rsid w:val="265739E9"/>
    <w:rsid w:val="2664FF83"/>
    <w:rsid w:val="26C48D5C"/>
    <w:rsid w:val="26DC677A"/>
    <w:rsid w:val="270CBEFB"/>
    <w:rsid w:val="272EFD4D"/>
    <w:rsid w:val="2734BB8A"/>
    <w:rsid w:val="2736E137"/>
    <w:rsid w:val="273C4FA5"/>
    <w:rsid w:val="275BD50E"/>
    <w:rsid w:val="27F0DC96"/>
    <w:rsid w:val="2818B313"/>
    <w:rsid w:val="281A4C70"/>
    <w:rsid w:val="28AD1240"/>
    <w:rsid w:val="28FBC6BA"/>
    <w:rsid w:val="29877A05"/>
    <w:rsid w:val="299927C8"/>
    <w:rsid w:val="29C36011"/>
    <w:rsid w:val="29DD1750"/>
    <w:rsid w:val="29E935C9"/>
    <w:rsid w:val="2A5806B9"/>
    <w:rsid w:val="2A71F4B7"/>
    <w:rsid w:val="2AA00A02"/>
    <w:rsid w:val="2AACF5BE"/>
    <w:rsid w:val="2ACDB623"/>
    <w:rsid w:val="2AE1EF33"/>
    <w:rsid w:val="2B51A552"/>
    <w:rsid w:val="2B63FDA2"/>
    <w:rsid w:val="2BAC9FCE"/>
    <w:rsid w:val="2BBD7D07"/>
    <w:rsid w:val="2BC49F35"/>
    <w:rsid w:val="2C68982C"/>
    <w:rsid w:val="2C8242C6"/>
    <w:rsid w:val="2CACBCE3"/>
    <w:rsid w:val="2CFDD036"/>
    <w:rsid w:val="2D2310F4"/>
    <w:rsid w:val="2D38CC7D"/>
    <w:rsid w:val="2DCE0AEF"/>
    <w:rsid w:val="2E3BAB2B"/>
    <w:rsid w:val="2E432323"/>
    <w:rsid w:val="2E4F1331"/>
    <w:rsid w:val="2E5F7E86"/>
    <w:rsid w:val="2E7B7CE8"/>
    <w:rsid w:val="2EA616CA"/>
    <w:rsid w:val="2EC1C494"/>
    <w:rsid w:val="2F124F7F"/>
    <w:rsid w:val="2F18CEAD"/>
    <w:rsid w:val="2F204ED8"/>
    <w:rsid w:val="2F2B77DC"/>
    <w:rsid w:val="2F33F832"/>
    <w:rsid w:val="2F3CB2B3"/>
    <w:rsid w:val="2FA4BDB3"/>
    <w:rsid w:val="2FF2C9A4"/>
    <w:rsid w:val="300E5CE9"/>
    <w:rsid w:val="30CD5A44"/>
    <w:rsid w:val="310466A7"/>
    <w:rsid w:val="3104D894"/>
    <w:rsid w:val="311B4839"/>
    <w:rsid w:val="315C9518"/>
    <w:rsid w:val="3162B025"/>
    <w:rsid w:val="327226D1"/>
    <w:rsid w:val="3288D70A"/>
    <w:rsid w:val="331A8A8B"/>
    <w:rsid w:val="33722A59"/>
    <w:rsid w:val="3394501F"/>
    <w:rsid w:val="33AA16B1"/>
    <w:rsid w:val="33DF88FA"/>
    <w:rsid w:val="343AB2AB"/>
    <w:rsid w:val="343CB904"/>
    <w:rsid w:val="346555A3"/>
    <w:rsid w:val="346B4A1D"/>
    <w:rsid w:val="3487959F"/>
    <w:rsid w:val="34D7C346"/>
    <w:rsid w:val="34EABE6C"/>
    <w:rsid w:val="34F3D63A"/>
    <w:rsid w:val="352CF9AA"/>
    <w:rsid w:val="3592CBDA"/>
    <w:rsid w:val="35A8BCA1"/>
    <w:rsid w:val="35A9FB6E"/>
    <w:rsid w:val="35E7FDA7"/>
    <w:rsid w:val="3619F076"/>
    <w:rsid w:val="36202376"/>
    <w:rsid w:val="3629FD96"/>
    <w:rsid w:val="362A1EE4"/>
    <w:rsid w:val="368E7C53"/>
    <w:rsid w:val="36C95911"/>
    <w:rsid w:val="373689C1"/>
    <w:rsid w:val="37F4BAE0"/>
    <w:rsid w:val="385D187B"/>
    <w:rsid w:val="38A003A8"/>
    <w:rsid w:val="38EFEC44"/>
    <w:rsid w:val="390D78E3"/>
    <w:rsid w:val="3936015E"/>
    <w:rsid w:val="396334BF"/>
    <w:rsid w:val="39BE2F8F"/>
    <w:rsid w:val="39D0553D"/>
    <w:rsid w:val="3A0FF359"/>
    <w:rsid w:val="3A2C9170"/>
    <w:rsid w:val="3A6636C4"/>
    <w:rsid w:val="3AEED030"/>
    <w:rsid w:val="3B61ED76"/>
    <w:rsid w:val="3B8CE37A"/>
    <w:rsid w:val="3BE0E922"/>
    <w:rsid w:val="3BF8AD8C"/>
    <w:rsid w:val="3C032F0A"/>
    <w:rsid w:val="3C10B1C4"/>
    <w:rsid w:val="3C2EBB8F"/>
    <w:rsid w:val="3C74FD54"/>
    <w:rsid w:val="3C9CD350"/>
    <w:rsid w:val="3CE25E12"/>
    <w:rsid w:val="3D75F518"/>
    <w:rsid w:val="3E10C7BF"/>
    <w:rsid w:val="3E5D7C46"/>
    <w:rsid w:val="3E6C4649"/>
    <w:rsid w:val="3EB7891A"/>
    <w:rsid w:val="3EC3FC76"/>
    <w:rsid w:val="3EC752E2"/>
    <w:rsid w:val="3EE4F12C"/>
    <w:rsid w:val="3F1889E4"/>
    <w:rsid w:val="3F554C04"/>
    <w:rsid w:val="3F68B771"/>
    <w:rsid w:val="3FD7EBF8"/>
    <w:rsid w:val="3FD9CB56"/>
    <w:rsid w:val="408C77BB"/>
    <w:rsid w:val="40B45A45"/>
    <w:rsid w:val="40F1C22E"/>
    <w:rsid w:val="411843A6"/>
    <w:rsid w:val="4147A216"/>
    <w:rsid w:val="41740820"/>
    <w:rsid w:val="41804F2D"/>
    <w:rsid w:val="41AB5595"/>
    <w:rsid w:val="42CA3ED5"/>
    <w:rsid w:val="42CD38DD"/>
    <w:rsid w:val="42E3A548"/>
    <w:rsid w:val="430E2EAB"/>
    <w:rsid w:val="43486B7E"/>
    <w:rsid w:val="436177BB"/>
    <w:rsid w:val="438B9A4F"/>
    <w:rsid w:val="442019C7"/>
    <w:rsid w:val="444EE5BD"/>
    <w:rsid w:val="44C7556E"/>
    <w:rsid w:val="4500E236"/>
    <w:rsid w:val="455C800F"/>
    <w:rsid w:val="45635706"/>
    <w:rsid w:val="45648D7B"/>
    <w:rsid w:val="457D5036"/>
    <w:rsid w:val="45AE05CD"/>
    <w:rsid w:val="45CC8D87"/>
    <w:rsid w:val="45F66D7A"/>
    <w:rsid w:val="45F72E24"/>
    <w:rsid w:val="461A110F"/>
    <w:rsid w:val="46231BE4"/>
    <w:rsid w:val="467EEA1C"/>
    <w:rsid w:val="472B894F"/>
    <w:rsid w:val="474CAD8B"/>
    <w:rsid w:val="47618F80"/>
    <w:rsid w:val="47872391"/>
    <w:rsid w:val="47A6A4E2"/>
    <w:rsid w:val="48085A9B"/>
    <w:rsid w:val="488D8AA6"/>
    <w:rsid w:val="48C759B0"/>
    <w:rsid w:val="48FFA963"/>
    <w:rsid w:val="4951B1D1"/>
    <w:rsid w:val="49C31882"/>
    <w:rsid w:val="49E60D7F"/>
    <w:rsid w:val="4A031396"/>
    <w:rsid w:val="4A35511D"/>
    <w:rsid w:val="4A43DB91"/>
    <w:rsid w:val="4A852EB8"/>
    <w:rsid w:val="4AE791A0"/>
    <w:rsid w:val="4AF73B30"/>
    <w:rsid w:val="4B0B377F"/>
    <w:rsid w:val="4B38D7CB"/>
    <w:rsid w:val="4B4F3AE8"/>
    <w:rsid w:val="4C3D5473"/>
    <w:rsid w:val="4C9C359D"/>
    <w:rsid w:val="4CF80EA7"/>
    <w:rsid w:val="4D9ACAD3"/>
    <w:rsid w:val="4E112893"/>
    <w:rsid w:val="4E328AAD"/>
    <w:rsid w:val="4E5B41FC"/>
    <w:rsid w:val="4E7FEA43"/>
    <w:rsid w:val="4E9912A0"/>
    <w:rsid w:val="4EA83E96"/>
    <w:rsid w:val="4F0DBCFA"/>
    <w:rsid w:val="4F1EBA49"/>
    <w:rsid w:val="4F2E51A0"/>
    <w:rsid w:val="4F404FE9"/>
    <w:rsid w:val="4F825F12"/>
    <w:rsid w:val="4F8D75A1"/>
    <w:rsid w:val="4FCDB3A9"/>
    <w:rsid w:val="5015AA7A"/>
    <w:rsid w:val="5022AC0B"/>
    <w:rsid w:val="5078AB00"/>
    <w:rsid w:val="5080ADAA"/>
    <w:rsid w:val="50B94338"/>
    <w:rsid w:val="50EB1D9B"/>
    <w:rsid w:val="51E752C4"/>
    <w:rsid w:val="520CBEAA"/>
    <w:rsid w:val="524824B9"/>
    <w:rsid w:val="532B8159"/>
    <w:rsid w:val="533365BC"/>
    <w:rsid w:val="537E14DB"/>
    <w:rsid w:val="54282BE7"/>
    <w:rsid w:val="548AEF8B"/>
    <w:rsid w:val="54F5ADBD"/>
    <w:rsid w:val="550D47E7"/>
    <w:rsid w:val="554BAEE3"/>
    <w:rsid w:val="55654480"/>
    <w:rsid w:val="55E18FCD"/>
    <w:rsid w:val="56075127"/>
    <w:rsid w:val="56EECBDA"/>
    <w:rsid w:val="5788BC9F"/>
    <w:rsid w:val="581C47AF"/>
    <w:rsid w:val="582976CB"/>
    <w:rsid w:val="583778EE"/>
    <w:rsid w:val="58A3F78E"/>
    <w:rsid w:val="58E414E6"/>
    <w:rsid w:val="58FF3CC7"/>
    <w:rsid w:val="5902AF1E"/>
    <w:rsid w:val="5936ACFF"/>
    <w:rsid w:val="596FC321"/>
    <w:rsid w:val="59DADF21"/>
    <w:rsid w:val="5A4139A6"/>
    <w:rsid w:val="5A9E7F7F"/>
    <w:rsid w:val="5AA1A795"/>
    <w:rsid w:val="5AF26B25"/>
    <w:rsid w:val="5B13C42B"/>
    <w:rsid w:val="5B5E6D4B"/>
    <w:rsid w:val="5B68E4D5"/>
    <w:rsid w:val="5B87D76E"/>
    <w:rsid w:val="5BBCE395"/>
    <w:rsid w:val="5C3B0428"/>
    <w:rsid w:val="5C6304B8"/>
    <w:rsid w:val="5C90A4DE"/>
    <w:rsid w:val="5CB93B42"/>
    <w:rsid w:val="5CCFCE9E"/>
    <w:rsid w:val="5D12F14E"/>
    <w:rsid w:val="5D3D986B"/>
    <w:rsid w:val="5D84CD9A"/>
    <w:rsid w:val="5DD26FDA"/>
    <w:rsid w:val="5DD436B8"/>
    <w:rsid w:val="5E1BDACE"/>
    <w:rsid w:val="5E4EE651"/>
    <w:rsid w:val="5E677FD5"/>
    <w:rsid w:val="5EA1488B"/>
    <w:rsid w:val="5EACAD6F"/>
    <w:rsid w:val="5EC23E8E"/>
    <w:rsid w:val="5EFE8782"/>
    <w:rsid w:val="5F4A69B1"/>
    <w:rsid w:val="5FA2F95D"/>
    <w:rsid w:val="60086DBC"/>
    <w:rsid w:val="6061C8AF"/>
    <w:rsid w:val="609DAF9D"/>
    <w:rsid w:val="60B22F52"/>
    <w:rsid w:val="60CD176D"/>
    <w:rsid w:val="60E28FC4"/>
    <w:rsid w:val="6110A54A"/>
    <w:rsid w:val="618D6B07"/>
    <w:rsid w:val="61C959AC"/>
    <w:rsid w:val="61E1F259"/>
    <w:rsid w:val="6219A9EE"/>
    <w:rsid w:val="627EA5E2"/>
    <w:rsid w:val="62D7D24B"/>
    <w:rsid w:val="6355BB5E"/>
    <w:rsid w:val="6357A2CF"/>
    <w:rsid w:val="635EFA56"/>
    <w:rsid w:val="638D9716"/>
    <w:rsid w:val="63971A4B"/>
    <w:rsid w:val="63D65CEB"/>
    <w:rsid w:val="63D6F06B"/>
    <w:rsid w:val="6435DA26"/>
    <w:rsid w:val="646BC9D8"/>
    <w:rsid w:val="64A5F44D"/>
    <w:rsid w:val="64D5247F"/>
    <w:rsid w:val="64FACAB7"/>
    <w:rsid w:val="650D0E4F"/>
    <w:rsid w:val="6532EAAC"/>
    <w:rsid w:val="6559B425"/>
    <w:rsid w:val="655EB418"/>
    <w:rsid w:val="65DF7268"/>
    <w:rsid w:val="65F68989"/>
    <w:rsid w:val="6607C460"/>
    <w:rsid w:val="662708BA"/>
    <w:rsid w:val="666B7A43"/>
    <w:rsid w:val="66866D48"/>
    <w:rsid w:val="670CF121"/>
    <w:rsid w:val="671D9C37"/>
    <w:rsid w:val="67836AA5"/>
    <w:rsid w:val="679EA016"/>
    <w:rsid w:val="67D0EE2D"/>
    <w:rsid w:val="680D4959"/>
    <w:rsid w:val="68326B79"/>
    <w:rsid w:val="685747A0"/>
    <w:rsid w:val="68861930"/>
    <w:rsid w:val="68B96C98"/>
    <w:rsid w:val="68FBD3D1"/>
    <w:rsid w:val="69001123"/>
    <w:rsid w:val="69405E8F"/>
    <w:rsid w:val="6961DDAA"/>
    <w:rsid w:val="69A9196F"/>
    <w:rsid w:val="6AB57EBB"/>
    <w:rsid w:val="6ABB0B67"/>
    <w:rsid w:val="6B2EDB70"/>
    <w:rsid w:val="6B365551"/>
    <w:rsid w:val="6B8347C9"/>
    <w:rsid w:val="6B9335BB"/>
    <w:rsid w:val="6BC0469A"/>
    <w:rsid w:val="6C685408"/>
    <w:rsid w:val="6C782609"/>
    <w:rsid w:val="6C88A6A8"/>
    <w:rsid w:val="6C9A687E"/>
    <w:rsid w:val="6CA45F50"/>
    <w:rsid w:val="6CCAD718"/>
    <w:rsid w:val="6D59EEFA"/>
    <w:rsid w:val="6D5DD55E"/>
    <w:rsid w:val="6D69C5FD"/>
    <w:rsid w:val="6D779D06"/>
    <w:rsid w:val="6D982243"/>
    <w:rsid w:val="6DAB0E73"/>
    <w:rsid w:val="6E0988F4"/>
    <w:rsid w:val="6E5893D0"/>
    <w:rsid w:val="6E5E0FE1"/>
    <w:rsid w:val="6EABD011"/>
    <w:rsid w:val="6F16A74F"/>
    <w:rsid w:val="6F32B31B"/>
    <w:rsid w:val="6F42424D"/>
    <w:rsid w:val="6F4D2599"/>
    <w:rsid w:val="6F96C5F9"/>
    <w:rsid w:val="6FA99C05"/>
    <w:rsid w:val="6FBE8129"/>
    <w:rsid w:val="703D7D5E"/>
    <w:rsid w:val="7046F892"/>
    <w:rsid w:val="70AF4595"/>
    <w:rsid w:val="70B5B6BF"/>
    <w:rsid w:val="70BBF4DC"/>
    <w:rsid w:val="7120A0DA"/>
    <w:rsid w:val="71228A97"/>
    <w:rsid w:val="71A5445F"/>
    <w:rsid w:val="71EA6267"/>
    <w:rsid w:val="725C2407"/>
    <w:rsid w:val="726385B4"/>
    <w:rsid w:val="728519D3"/>
    <w:rsid w:val="72A48591"/>
    <w:rsid w:val="72AC3639"/>
    <w:rsid w:val="72E6CEAE"/>
    <w:rsid w:val="73AEE1B6"/>
    <w:rsid w:val="74040CC5"/>
    <w:rsid w:val="7447D7E3"/>
    <w:rsid w:val="7509499E"/>
    <w:rsid w:val="761B6BB1"/>
    <w:rsid w:val="76212FB8"/>
    <w:rsid w:val="76685D6C"/>
    <w:rsid w:val="76C4B79C"/>
    <w:rsid w:val="76D3CE15"/>
    <w:rsid w:val="76D5C406"/>
    <w:rsid w:val="76DEBD2B"/>
    <w:rsid w:val="76F18101"/>
    <w:rsid w:val="77028C01"/>
    <w:rsid w:val="7725D71C"/>
    <w:rsid w:val="772E6D85"/>
    <w:rsid w:val="773BAD87"/>
    <w:rsid w:val="7775F7E3"/>
    <w:rsid w:val="7810F0CB"/>
    <w:rsid w:val="7830650F"/>
    <w:rsid w:val="789EA194"/>
    <w:rsid w:val="78A1BEC8"/>
    <w:rsid w:val="78A592D0"/>
    <w:rsid w:val="78F637FE"/>
    <w:rsid w:val="7953BFD2"/>
    <w:rsid w:val="79DBB477"/>
    <w:rsid w:val="7A626A84"/>
    <w:rsid w:val="7A630807"/>
    <w:rsid w:val="7A6893B1"/>
    <w:rsid w:val="7A7313EE"/>
    <w:rsid w:val="7A734E49"/>
    <w:rsid w:val="7A845B80"/>
    <w:rsid w:val="7AD10B01"/>
    <w:rsid w:val="7AE01E76"/>
    <w:rsid w:val="7B19076E"/>
    <w:rsid w:val="7B23E675"/>
    <w:rsid w:val="7B330C45"/>
    <w:rsid w:val="7B5F4BBD"/>
    <w:rsid w:val="7BF47FB2"/>
    <w:rsid w:val="7C0332D7"/>
    <w:rsid w:val="7C1275AC"/>
    <w:rsid w:val="7CCA2D57"/>
    <w:rsid w:val="7D423702"/>
    <w:rsid w:val="7D50C444"/>
    <w:rsid w:val="7D723AC5"/>
    <w:rsid w:val="7D7877DC"/>
    <w:rsid w:val="7DBCF611"/>
    <w:rsid w:val="7DFC2E14"/>
    <w:rsid w:val="7E3FEB0E"/>
    <w:rsid w:val="7E74DEB8"/>
    <w:rsid w:val="7EB73750"/>
    <w:rsid w:val="7F731CDD"/>
    <w:rsid w:val="7FB3EE59"/>
    <w:rsid w:val="7FC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A0BF"/>
  <w15:docId w15:val="{D285CAA7-5E32-4E8B-AEDE-DB25C77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rsid w:val="00594FD9"/>
    <w:pPr>
      <w:keepLines/>
    </w:pPr>
    <w:rPr>
      <w:rFonts w:ascii="Verdana" w:hAnsi="Verdana"/>
      <w:sz w:val="18"/>
    </w:rPr>
  </w:style>
  <w:style w:type="paragraph" w:styleId="Kop1">
    <w:name w:val="heading 1"/>
    <w:basedOn w:val="Standaard"/>
    <w:next w:val="Plattetekst"/>
    <w:link w:val="Kop1Char"/>
    <w:qFormat/>
    <w:pPr>
      <w:keepNext/>
      <w:pBdr>
        <w:top w:val="single" w:sz="6" w:space="3" w:color="auto"/>
      </w:pBdr>
      <w:spacing w:before="640" w:after="360" w:line="276" w:lineRule="auto"/>
      <w:outlineLvl w:val="0"/>
    </w:pPr>
    <w:rPr>
      <w:b/>
      <w:kern w:val="32"/>
      <w:sz w:val="28"/>
    </w:rPr>
  </w:style>
  <w:style w:type="paragraph" w:styleId="Kop2">
    <w:name w:val="heading 2"/>
    <w:basedOn w:val="Standaard"/>
    <w:next w:val="Plattetekst"/>
    <w:qFormat/>
    <w:pPr>
      <w:keepNext/>
      <w:tabs>
        <w:tab w:val="left" w:pos="1560"/>
      </w:tabs>
      <w:spacing w:before="400" w:after="240" w:line="276" w:lineRule="auto"/>
      <w:outlineLvl w:val="1"/>
    </w:pPr>
    <w:rPr>
      <w:b/>
      <w:i/>
      <w:sz w:val="22"/>
    </w:rPr>
  </w:style>
  <w:style w:type="paragraph" w:styleId="Kop3">
    <w:name w:val="heading 3"/>
    <w:basedOn w:val="Standaard"/>
    <w:next w:val="Plattetekst"/>
    <w:qFormat/>
    <w:pPr>
      <w:keepNext/>
      <w:spacing w:before="240" w:after="60" w:line="276" w:lineRule="auto"/>
      <w:outlineLvl w:val="2"/>
    </w:pPr>
    <w:rPr>
      <w:b/>
      <w:sz w:val="20"/>
    </w:rPr>
  </w:style>
  <w:style w:type="paragraph" w:styleId="Kop4">
    <w:name w:val="heading 4"/>
    <w:basedOn w:val="Standaard"/>
    <w:next w:val="Plattetekst"/>
    <w:qFormat/>
    <w:pPr>
      <w:keepNext/>
      <w:spacing w:before="240" w:after="60" w:line="276" w:lineRule="auto"/>
      <w:ind w:left="1134" w:hanging="1134"/>
      <w:outlineLvl w:val="3"/>
    </w:pPr>
    <w:rPr>
      <w:b/>
    </w:rPr>
  </w:style>
  <w:style w:type="paragraph" w:styleId="Kop5">
    <w:name w:val="heading 5"/>
    <w:basedOn w:val="Standaard"/>
    <w:next w:val="Plattetekst"/>
    <w:qFormat/>
    <w:pPr>
      <w:keepNext/>
      <w:jc w:val="center"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Lines w:val="0"/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Times New Roman" w:hAnsi="Times New Roman"/>
      <w:color w:val="000000"/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rFonts w:ascii="Times New Roman" w:hAnsi="Times New Roman"/>
      <w:b/>
      <w:color w:val="00000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semiHidden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38403A"/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rsid w:val="0038403A"/>
    <w:rPr>
      <w:rFonts w:ascii="Verdana" w:hAnsi="Verdana"/>
      <w:b/>
      <w:kern w:val="32"/>
      <w:sz w:val="28"/>
    </w:rPr>
  </w:style>
  <w:style w:type="paragraph" w:styleId="Bijschrift">
    <w:name w:val="caption"/>
    <w:basedOn w:val="Standaard"/>
    <w:next w:val="Standaard"/>
    <w:qFormat/>
    <w:pPr>
      <w:spacing w:before="120" w:after="240"/>
    </w:pPr>
    <w:rPr>
      <w:b/>
      <w:sz w:val="16"/>
    </w:rPr>
  </w:style>
  <w:style w:type="paragraph" w:styleId="Inhopg1">
    <w:name w:val="toc 1"/>
    <w:basedOn w:val="Kop1"/>
    <w:next w:val="Standaard"/>
    <w:autoRedefine/>
    <w:semiHidden/>
    <w:pPr>
      <w:pBdr>
        <w:top w:val="none" w:sz="0" w:space="0" w:color="auto"/>
      </w:pBdr>
      <w:tabs>
        <w:tab w:val="right" w:leader="dot" w:pos="8647"/>
      </w:tabs>
      <w:spacing w:before="100" w:after="100"/>
      <w:outlineLvl w:val="9"/>
    </w:pPr>
    <w:rPr>
      <w:noProof/>
      <w:kern w:val="0"/>
      <w:sz w:val="18"/>
      <w:szCs w:val="28"/>
    </w:rPr>
  </w:style>
  <w:style w:type="paragraph" w:styleId="Inhopg2">
    <w:name w:val="toc 2"/>
    <w:basedOn w:val="Kop2"/>
    <w:next w:val="Standaard"/>
    <w:autoRedefine/>
    <w:semiHidden/>
    <w:pPr>
      <w:keepNext w:val="0"/>
      <w:tabs>
        <w:tab w:val="clear" w:pos="1560"/>
        <w:tab w:val="right" w:leader="dot" w:pos="8647"/>
      </w:tabs>
      <w:spacing w:before="0" w:after="0"/>
      <w:ind w:left="198"/>
      <w:outlineLvl w:val="9"/>
    </w:pPr>
    <w:rPr>
      <w:b w:val="0"/>
      <w:i w:val="0"/>
      <w:noProof/>
      <w:sz w:val="18"/>
      <w:szCs w:val="22"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8647"/>
      </w:tabs>
      <w:ind w:left="400"/>
    </w:pPr>
    <w:rPr>
      <w:iCs/>
      <w:noProof/>
    </w:rPr>
  </w:style>
  <w:style w:type="paragraph" w:styleId="Inhopg4">
    <w:name w:val="toc 4"/>
    <w:basedOn w:val="Standaard"/>
    <w:next w:val="Standaard"/>
    <w:autoRedefine/>
    <w:semiHidden/>
    <w:pPr>
      <w:tabs>
        <w:tab w:val="right" w:leader="dot" w:pos="8647"/>
      </w:tabs>
      <w:ind w:left="600"/>
    </w:pPr>
  </w:style>
  <w:style w:type="character" w:customStyle="1" w:styleId="Naam">
    <w:name w:val="Naam"/>
    <w:rPr>
      <w:i/>
    </w:rPr>
  </w:style>
  <w:style w:type="paragraph" w:styleId="Koptekst">
    <w:name w:val="header"/>
    <w:basedOn w:val="Standaard"/>
    <w:semiHidden/>
    <w:pPr>
      <w:tabs>
        <w:tab w:val="right" w:pos="9072"/>
      </w:tabs>
      <w:spacing w:line="276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647"/>
      </w:tabs>
      <w:spacing w:line="276" w:lineRule="auto"/>
      <w:ind w:left="400" w:hanging="400"/>
    </w:pPr>
    <w:rPr>
      <w:lang w:val="nl"/>
    </w:rPr>
  </w:style>
  <w:style w:type="character" w:styleId="Paginanummer">
    <w:name w:val="page number"/>
    <w:basedOn w:val="Standaardalinea-lettertype"/>
    <w:semiHidden/>
  </w:style>
  <w:style w:type="paragraph" w:styleId="Lijstopsomteken">
    <w:name w:val="List Bullet"/>
    <w:basedOn w:val="Standaard"/>
    <w:semiHidden/>
    <w:pPr>
      <w:numPr>
        <w:numId w:val="11"/>
      </w:numPr>
      <w:tabs>
        <w:tab w:val="clear" w:pos="360"/>
        <w:tab w:val="num" w:pos="425"/>
      </w:tabs>
      <w:ind w:left="425" w:hanging="425"/>
    </w:pPr>
  </w:style>
  <w:style w:type="paragraph" w:styleId="Voettekst">
    <w:name w:val="footer"/>
    <w:basedOn w:val="Standaard"/>
    <w:semiHidden/>
    <w:pPr>
      <w:tabs>
        <w:tab w:val="right" w:pos="9072"/>
      </w:tabs>
    </w:pPr>
    <w:rPr>
      <w:sz w:val="16"/>
    </w:r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pPr>
      <w:keepNext/>
      <w:pBdr>
        <w:top w:val="single" w:sz="12" w:space="0" w:color="auto"/>
      </w:pBdr>
      <w:spacing w:before="240" w:after="120"/>
    </w:pPr>
    <w:rPr>
      <w:b/>
      <w:i/>
      <w:sz w:val="26"/>
    </w:rPr>
  </w:style>
  <w:style w:type="paragraph" w:styleId="Lijstnummering">
    <w:name w:val="List Number"/>
    <w:basedOn w:val="Standaard"/>
    <w:semiHidden/>
    <w:pPr>
      <w:numPr>
        <w:numId w:val="15"/>
      </w:numPr>
    </w:pPr>
  </w:style>
  <w:style w:type="paragraph" w:styleId="Inhopg6">
    <w:name w:val="toc 6"/>
    <w:basedOn w:val="Standaard"/>
    <w:next w:val="Standaard"/>
    <w:autoRedefine/>
    <w:semiHidden/>
    <w:pPr>
      <w:keepLines w:val="0"/>
      <w:ind w:left="1200"/>
    </w:pPr>
    <w:rPr>
      <w:rFonts w:ascii="Times New Roman" w:hAnsi="Times New Roman"/>
      <w:sz w:val="24"/>
      <w:szCs w:val="24"/>
    </w:rPr>
  </w:style>
  <w:style w:type="paragraph" w:styleId="Inhopg7">
    <w:name w:val="toc 7"/>
    <w:basedOn w:val="Standaard"/>
    <w:next w:val="Standaard"/>
    <w:autoRedefine/>
    <w:semiHidden/>
    <w:pPr>
      <w:keepLines w:val="0"/>
      <w:ind w:left="1440"/>
    </w:pPr>
    <w:rPr>
      <w:rFonts w:ascii="Times New Roman" w:hAnsi="Times New Roman"/>
      <w:sz w:val="24"/>
      <w:szCs w:val="24"/>
    </w:rPr>
  </w:style>
  <w:style w:type="paragraph" w:styleId="Inhopg8">
    <w:name w:val="toc 8"/>
    <w:basedOn w:val="Standaard"/>
    <w:next w:val="Standaard"/>
    <w:autoRedefine/>
    <w:semiHidden/>
    <w:pPr>
      <w:keepLines w:val="0"/>
      <w:ind w:left="1680"/>
    </w:pPr>
    <w:rPr>
      <w:rFonts w:ascii="Times New Roman" w:hAnsi="Times New Roman"/>
      <w:sz w:val="24"/>
      <w:szCs w:val="24"/>
    </w:rPr>
  </w:style>
  <w:style w:type="paragraph" w:styleId="Inhopg9">
    <w:name w:val="toc 9"/>
    <w:basedOn w:val="Standaard"/>
    <w:next w:val="Standaard"/>
    <w:autoRedefine/>
    <w:semiHidden/>
    <w:pPr>
      <w:keepLines w:val="0"/>
      <w:ind w:left="1920"/>
    </w:pPr>
    <w:rPr>
      <w:rFonts w:ascii="Times New Roman" w:hAnsi="Times New Roman"/>
      <w:sz w:val="24"/>
      <w:szCs w:val="24"/>
    </w:rPr>
  </w:style>
  <w:style w:type="paragraph" w:customStyle="1" w:styleId="Tabelkop">
    <w:name w:val="Tabelkop"/>
    <w:basedOn w:val="Plattetekst"/>
    <w:rPr>
      <w:b/>
      <w:bCs/>
      <w:color w:val="FFFFFF"/>
      <w:sz w:val="16"/>
    </w:rPr>
  </w:style>
  <w:style w:type="paragraph" w:customStyle="1" w:styleId="Tabeltekst">
    <w:name w:val="Tabeltekst"/>
    <w:basedOn w:val="Plattetekst"/>
    <w:rPr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Pr>
      <w:rFonts w:ascii="Courier New" w:hAnsi="Courier New"/>
      <w:sz w:val="20"/>
    </w:rPr>
  </w:style>
  <w:style w:type="character" w:customStyle="1" w:styleId="TekstzonderopmaakChar">
    <w:name w:val="Tekst zonder opmaak Char"/>
    <w:link w:val="Tekstzonderopmaak"/>
    <w:uiPriority w:val="99"/>
    <w:semiHidden/>
    <w:rsid w:val="009D783F"/>
    <w:rPr>
      <w:rFonts w:ascii="Courier New" w:hAnsi="Courier New"/>
    </w:rPr>
  </w:style>
  <w:style w:type="paragraph" w:styleId="Lijstopsomteken2">
    <w:name w:val="List Bullet 2"/>
    <w:basedOn w:val="Standaard"/>
    <w:semiHidden/>
    <w:pPr>
      <w:numPr>
        <w:numId w:val="12"/>
      </w:numPr>
      <w:tabs>
        <w:tab w:val="clear" w:pos="643"/>
        <w:tab w:val="left" w:pos="851"/>
      </w:tabs>
      <w:ind w:left="850" w:hanging="425"/>
    </w:pPr>
  </w:style>
  <w:style w:type="paragraph" w:customStyle="1" w:styleId="Tip">
    <w:name w:val="Tip"/>
    <w:basedOn w:val="Plattetekst"/>
    <w:pPr>
      <w:shd w:val="clear" w:color="auto" w:fill="E6E6E6"/>
      <w:spacing w:before="120"/>
      <w:ind w:left="1134" w:right="1276"/>
    </w:pPr>
    <w:rPr>
      <w:i/>
      <w:iCs/>
      <w:sz w:val="16"/>
    </w:rPr>
  </w:style>
  <w:style w:type="paragraph" w:customStyle="1" w:styleId="Inhoudsopgave">
    <w:name w:val="Inhoudsopgave"/>
    <w:basedOn w:val="Standaard"/>
    <w:pPr>
      <w:pBdr>
        <w:top w:val="single" w:sz="4" w:space="2" w:color="auto"/>
      </w:pBdr>
      <w:spacing w:before="240" w:after="360"/>
    </w:pPr>
    <w:rPr>
      <w:b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semiHidden/>
    <w:pPr>
      <w:keepLines w:val="0"/>
      <w:ind w:left="1080"/>
    </w:pPr>
    <w:rPr>
      <w:rFonts w:ascii="Times New Roman" w:hAnsi="Times New Roman"/>
      <w:sz w:val="24"/>
      <w:lang w:eastAsia="en-US"/>
    </w:rPr>
  </w:style>
  <w:style w:type="paragraph" w:styleId="Plattetekstinspringen3">
    <w:name w:val="Body Text Indent 3"/>
    <w:basedOn w:val="Standaard"/>
    <w:semiHidden/>
    <w:pPr>
      <w:keepLines w:val="0"/>
      <w:ind w:left="720"/>
    </w:pPr>
    <w:rPr>
      <w:rFonts w:ascii="Times New Roman" w:hAnsi="Times New Roman"/>
      <w:sz w:val="24"/>
      <w:lang w:eastAsia="en-US"/>
    </w:rPr>
  </w:style>
  <w:style w:type="character" w:styleId="Nadruk">
    <w:name w:val="Emphasis"/>
    <w:qFormat/>
    <w:rPr>
      <w:i/>
      <w:iCs/>
    </w:rPr>
  </w:style>
  <w:style w:type="paragraph" w:styleId="Lijstopsomteken3">
    <w:name w:val="List Bullet 3"/>
    <w:basedOn w:val="Standaard"/>
    <w:autoRedefine/>
    <w:semiHidden/>
    <w:pPr>
      <w:numPr>
        <w:numId w:val="13"/>
      </w:numPr>
    </w:pPr>
  </w:style>
  <w:style w:type="paragraph" w:styleId="Lijstopsomteken4">
    <w:name w:val="List Bullet 4"/>
    <w:basedOn w:val="Standaard"/>
    <w:autoRedefine/>
    <w:semiHidden/>
    <w:pPr>
      <w:keepNext/>
      <w:numPr>
        <w:numId w:val="16"/>
      </w:numPr>
    </w:pPr>
  </w:style>
  <w:style w:type="paragraph" w:styleId="Titel">
    <w:name w:val="Title"/>
    <w:basedOn w:val="Standaard"/>
    <w:link w:val="TitelChar"/>
    <w:uiPriority w:val="10"/>
    <w:qFormat/>
    <w:pPr>
      <w:keepLines w:val="0"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noProof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26F72"/>
    <w:rPr>
      <w:rFonts w:ascii="Arial" w:hAnsi="Arial" w:cs="Arial"/>
      <w:b/>
      <w:bCs/>
      <w:noProof/>
      <w:kern w:val="28"/>
      <w:sz w:val="32"/>
      <w:szCs w:val="32"/>
    </w:rPr>
  </w:style>
  <w:style w:type="paragraph" w:styleId="Lijstnummering2">
    <w:name w:val="List Number 2"/>
    <w:basedOn w:val="Standaard"/>
    <w:semiHidden/>
    <w:pPr>
      <w:numPr>
        <w:numId w:val="14"/>
      </w:numPr>
    </w:pPr>
  </w:style>
  <w:style w:type="paragraph" w:styleId="Plattetekstinspringen">
    <w:name w:val="Body Text Indent"/>
    <w:basedOn w:val="Standaard"/>
    <w:semiHidden/>
    <w:pPr>
      <w:keepLines w:val="0"/>
      <w:ind w:left="360"/>
    </w:pPr>
    <w:rPr>
      <w:rFonts w:ascii="Times New Roman" w:hAnsi="Times New Roman"/>
      <w:snapToGrid w:val="0"/>
      <w:sz w:val="24"/>
    </w:rPr>
  </w:style>
  <w:style w:type="paragraph" w:styleId="Eindnoottekst">
    <w:name w:val="endnote text"/>
    <w:basedOn w:val="Standaard"/>
    <w:semiHidden/>
    <w:pPr>
      <w:keepLines w:val="0"/>
      <w:widowControl w:val="0"/>
    </w:pPr>
    <w:rPr>
      <w:rFonts w:ascii="Times New Roman" w:hAnsi="Times New Roman"/>
      <w:snapToGrid w:val="0"/>
      <w:sz w:val="22"/>
    </w:rPr>
  </w:style>
  <w:style w:type="paragraph" w:styleId="Plattetekst2">
    <w:name w:val="Body Text 2"/>
    <w:basedOn w:val="Standaard"/>
    <w:semiHidden/>
    <w:pPr>
      <w:keepLines w:val="0"/>
    </w:pPr>
    <w:rPr>
      <w:rFonts w:ascii="Arial" w:hAnsi="Arial" w:cs="Arial"/>
      <w:i/>
      <w:iCs/>
      <w:sz w:val="22"/>
      <w:szCs w:val="24"/>
    </w:rPr>
  </w:style>
  <w:style w:type="paragraph" w:styleId="Lijstalinea">
    <w:name w:val="List Paragraph"/>
    <w:basedOn w:val="Standaard"/>
    <w:uiPriority w:val="34"/>
    <w:qFormat/>
    <w:rsid w:val="000E17F8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583"/>
    <w:rPr>
      <w:rFonts w:ascii="Tahoma" w:hAnsi="Tahoma"/>
      <w:sz w:val="16"/>
      <w:szCs w:val="16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800583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C1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uiPriority w:val="99"/>
    <w:semiHidden/>
    <w:rsid w:val="0004618D"/>
    <w:rPr>
      <w:rFonts w:ascii="Verdana" w:hAnsi="Verdana"/>
    </w:rPr>
  </w:style>
  <w:style w:type="paragraph" w:customStyle="1" w:styleId="a">
    <w:basedOn w:val="Standaard"/>
    <w:uiPriority w:val="99"/>
    <w:semiHidden/>
    <w:unhideWhenUsed/>
    <w:rsid w:val="00594FD9"/>
    <w:pPr>
      <w:keepLines w:val="0"/>
    </w:pPr>
    <w:rPr>
      <w:rFonts w:ascii="Times New Roman" w:eastAsia="Calibri" w:hAnsi="Times New Roman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F72"/>
    <w:pPr>
      <w:keepLines w:val="0"/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OndertitelChar">
    <w:name w:val="Ondertitel Char"/>
    <w:link w:val="Ondertitel"/>
    <w:uiPriority w:val="11"/>
    <w:rsid w:val="00526F72"/>
    <w:rPr>
      <w:rFonts w:ascii="Calibri" w:hAnsi="Calibri"/>
      <w:color w:val="5A5A5A"/>
      <w:spacing w:val="15"/>
      <w:sz w:val="22"/>
      <w:szCs w:val="22"/>
      <w:lang w:eastAsia="en-US"/>
    </w:rPr>
  </w:style>
  <w:style w:type="paragraph" w:customStyle="1" w:styleId="Titelvanboek1">
    <w:name w:val="Titel van boek1"/>
    <w:uiPriority w:val="1"/>
    <w:qFormat/>
    <w:rsid w:val="00526F72"/>
    <w:rPr>
      <w:rFonts w:ascii="Calibri" w:eastAsia="Calibri" w:hAnsi="Calibri"/>
      <w:sz w:val="24"/>
      <w:szCs w:val="24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194F"/>
    <w:rPr>
      <w:color w:val="605E5C"/>
      <w:shd w:val="clear" w:color="auto" w:fill="E1DFDD"/>
    </w:rPr>
  </w:style>
  <w:style w:type="paragraph" w:customStyle="1" w:styleId="Default">
    <w:name w:val="Default"/>
    <w:rsid w:val="00E61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99"/>
    <w:semiHidden/>
    <w:unhideWhenUsed/>
    <w:rsid w:val="00EC376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uiPriority w:val="99"/>
    <w:semiHidden/>
    <w:rsid w:val="00EC37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jablonen\Ef.act\efac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F06A2049CC844BB79CD9735D9E160" ma:contentTypeVersion="33" ma:contentTypeDescription="Een nieuw document maken." ma:contentTypeScope="" ma:versionID="360e8a6a3efdb4f85d86a6b7bf9d46c3">
  <xsd:schema xmlns:xsd="http://www.w3.org/2001/XMLSchema" xmlns:xs="http://www.w3.org/2001/XMLSchema" xmlns:p="http://schemas.microsoft.com/office/2006/metadata/properties" xmlns:ns3="c58367f3-dc17-4ed0-b13e-ae83e984bfb8" xmlns:ns4="4e0552fb-d4cc-4f4d-8f35-1970273b6976" targetNamespace="http://schemas.microsoft.com/office/2006/metadata/properties" ma:root="true" ma:fieldsID="f9c8f1e17563adb11ca420d8389ecd24" ns3:_="" ns4:_="">
    <xsd:import namespace="c58367f3-dc17-4ed0-b13e-ae83e984bfb8"/>
    <xsd:import namespace="4e0552fb-d4cc-4f4d-8f35-1970273b69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367f3-dc17-4ed0-b13e-ae83e984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52fb-d4cc-4f4d-8f35-1970273b6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e0552fb-d4cc-4f4d-8f35-1970273b6976" xsi:nil="true"/>
    <LMS_Mappings xmlns="4e0552fb-d4cc-4f4d-8f35-1970273b6976" xsi:nil="true"/>
    <Has_Teacher_Only_SectionGroup xmlns="4e0552fb-d4cc-4f4d-8f35-1970273b6976" xsi:nil="true"/>
    <Teachers xmlns="4e0552fb-d4cc-4f4d-8f35-1970273b6976">
      <UserInfo>
        <DisplayName/>
        <AccountId xsi:nil="true"/>
        <AccountType/>
      </UserInfo>
    </Teachers>
    <Self_Registration_Enabled xmlns="4e0552fb-d4cc-4f4d-8f35-1970273b6976" xsi:nil="true"/>
    <Is_Collaboration_Space_Locked xmlns="4e0552fb-d4cc-4f4d-8f35-1970273b6976" xsi:nil="true"/>
    <TeamsChannelId xmlns="4e0552fb-d4cc-4f4d-8f35-1970273b6976" xsi:nil="true"/>
    <Invited_Teachers xmlns="4e0552fb-d4cc-4f4d-8f35-1970273b6976" xsi:nil="true"/>
    <Invited_Students xmlns="4e0552fb-d4cc-4f4d-8f35-1970273b6976" xsi:nil="true"/>
    <IsNotebookLocked xmlns="4e0552fb-d4cc-4f4d-8f35-1970273b6976" xsi:nil="true"/>
    <CultureName xmlns="4e0552fb-d4cc-4f4d-8f35-1970273b6976" xsi:nil="true"/>
    <Templates xmlns="4e0552fb-d4cc-4f4d-8f35-1970273b6976" xsi:nil="true"/>
    <DefaultSectionNames xmlns="4e0552fb-d4cc-4f4d-8f35-1970273b6976" xsi:nil="true"/>
    <FolderType xmlns="4e0552fb-d4cc-4f4d-8f35-1970273b6976" xsi:nil="true"/>
    <Owner xmlns="4e0552fb-d4cc-4f4d-8f35-1970273b6976">
      <UserInfo>
        <DisplayName/>
        <AccountId xsi:nil="true"/>
        <AccountType/>
      </UserInfo>
    </Owner>
    <Students xmlns="4e0552fb-d4cc-4f4d-8f35-1970273b6976">
      <UserInfo>
        <DisplayName/>
        <AccountId xsi:nil="true"/>
        <AccountType/>
      </UserInfo>
    </Students>
    <NotebookType xmlns="4e0552fb-d4cc-4f4d-8f35-1970273b6976" xsi:nil="true"/>
    <Student_Groups xmlns="4e0552fb-d4cc-4f4d-8f35-1970273b6976">
      <UserInfo>
        <DisplayName/>
        <AccountId xsi:nil="true"/>
        <AccountType/>
      </UserInfo>
    </Student_Groups>
    <Distribution_Groups xmlns="4e0552fb-d4cc-4f4d-8f35-1970273b6976" xsi:nil="true"/>
    <Math_Settings xmlns="4e0552fb-d4cc-4f4d-8f35-1970273b6976" xsi:nil="true"/>
  </documentManagement>
</p:properties>
</file>

<file path=customXml/itemProps1.xml><?xml version="1.0" encoding="utf-8"?>
<ds:datastoreItem xmlns:ds="http://schemas.openxmlformats.org/officeDocument/2006/customXml" ds:itemID="{5D319E7A-2300-40C6-A693-8FB6885951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9D75B-27A4-46F6-AD21-98DD343F8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BBFC3-3E84-4545-936F-BFDA09F0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367f3-dc17-4ed0-b13e-ae83e984bfb8"/>
    <ds:schemaRef ds:uri="4e0552fb-d4cc-4f4d-8f35-1970273b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E0271-40F7-46BB-81A7-92EA3915A5A9}">
  <ds:schemaRefs>
    <ds:schemaRef ds:uri="http://schemas.microsoft.com/office/2006/metadata/properties"/>
    <ds:schemaRef ds:uri="http://schemas.microsoft.com/office/infopath/2007/PartnerControls"/>
    <ds:schemaRef ds:uri="4e0552fb-d4cc-4f4d-8f35-1970273b6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efact</Template>
  <TotalTime>0</TotalTime>
  <Pages>3</Pages>
  <Words>319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www.notuleren.nl</vt:lpstr>
    </vt:vector>
  </TitlesOfParts>
  <Company>www.notuleren.nl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www.notuleren.nl</dc:title>
  <dc:subject/>
  <dc:creator>www.notuleren.nl</dc:creator>
  <cp:keywords/>
  <cp:lastModifiedBy>Marco  Ronken</cp:lastModifiedBy>
  <cp:revision>2</cp:revision>
  <cp:lastPrinted>2014-11-15T06:51:00Z</cp:lastPrinted>
  <dcterms:created xsi:type="dcterms:W3CDTF">2025-06-23T17:21:00Z</dcterms:created>
  <dcterms:modified xsi:type="dcterms:W3CDTF">2025-06-23T17:21:00Z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0x010100E35F06A2049CC844BB79CD9735D9E160</vt:lpwstr>
  </property>
  <property fmtid="{D5CDD505-2E9C-101B-9397-08002B2CF9AE}" pid="3" name="IsMyDocuments">
    <vt:bool>true</vt:bool>
  </property>
</Properties>
</file>